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C2" w:rsidRDefault="00CF1EC2" w:rsidP="009A2489">
      <w:pPr>
        <w:rPr>
          <w:sz w:val="20"/>
          <w:szCs w:val="20"/>
        </w:rPr>
      </w:pPr>
      <w:r>
        <w:fldChar w:fldCharType="begin"/>
      </w:r>
      <w:r>
        <w:instrText xml:space="preserve"> INCLUDETEXT  "\\\\192.168.121.196\\teh\\В РАБОТЕ (СОУТ)\\База Старицкая\\ARMv51_files\\9BF73C6B93ED4703871B0FDF7A9C4AD4\\Карта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header_org_info"/>
            <w:bookmarkEnd w:id="0"/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header_table"/>
            <w:bookmarkEnd w:id="1"/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 xml:space="preserve">Директор школы 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21614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bookmarkStart w:id="2" w:name="rm_name_table"/>
            <w:bookmarkEnd w:id="2"/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C733B9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C733B9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C733B9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bookmarkStart w:id="3" w:name="col_rm_table"/>
            <w:bookmarkEnd w:id="3"/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018-135-421 21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  <w:bookmarkStart w:id="4" w:name="snils_table"/>
            <w:bookmarkEnd w:id="4"/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C733B9">
        <w:rPr>
          <w:rStyle w:val="a9"/>
        </w:rPr>
        <w:t xml:space="preserve"> Телефон  ВВК, МФУ, принтер Canon, системный блок, монитор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C733B9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5" w:name="s030_table"/>
            <w:bookmarkEnd w:id="5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6" w:name="s030_1"/>
            <w:bookmarkEnd w:id="6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7" w:name="s030_2"/>
            <w:bookmarkEnd w:id="7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8" w:name="s030_3"/>
            <w:bookmarkEnd w:id="8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9" w:name="s030_4"/>
            <w:bookmarkEnd w:id="9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0" w:name="s030_5"/>
            <w:bookmarkEnd w:id="10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1" w:name="s030_6"/>
            <w:bookmarkEnd w:id="11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2" w:name="s030_7"/>
            <w:bookmarkEnd w:id="12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3" w:name="s030_8"/>
            <w:bookmarkEnd w:id="13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4" w:name="s030_9"/>
            <w:bookmarkEnd w:id="14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5" w:name="s030_10"/>
            <w:bookmarkEnd w:id="15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6" w:name="s030_11"/>
            <w:bookmarkEnd w:id="16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7" w:name="s030_12"/>
            <w:bookmarkEnd w:id="17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8" w:name="s030_13"/>
            <w:bookmarkEnd w:id="18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19" w:name="s030_14"/>
            <w:bookmarkEnd w:id="19"/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  <w:bookmarkStart w:id="20" w:name="s030_itog3"/>
            <w:bookmarkEnd w:id="20"/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bookmarkStart w:id="21" w:name="s030_itog"/>
            <w:bookmarkEnd w:id="21"/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2" w:name="s040_1"/>
            <w:bookmarkEnd w:id="22"/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3" w:name="s040_2"/>
            <w:bookmarkEnd w:id="23"/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4" w:name="s040_3"/>
            <w:bookmarkEnd w:id="24"/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5" w:name="s040_4"/>
            <w:bookmarkEnd w:id="25"/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6" w:name="s040_5"/>
            <w:bookmarkEnd w:id="26"/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7" w:name="s040_6"/>
            <w:bookmarkEnd w:id="27"/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bookmarkStart w:id="28" w:name="s040_7"/>
            <w:bookmarkEnd w:id="28"/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F66C1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F66C11">
        <w:rPr>
          <w:i/>
          <w:u w:val="single"/>
        </w:rPr>
        <w:tab/>
        <w:t>   </w:t>
      </w:r>
      <w:r w:rsidRPr="00F66C11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F66C11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F66C11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  <w:bookmarkStart w:id="29" w:name="com_pred"/>
            <w:bookmarkEnd w:id="2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bookmarkStart w:id="30" w:name="s070_1"/>
            <w:bookmarkEnd w:id="30"/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C733B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  <w:bookmarkStart w:id="31" w:name="com_chlens"/>
            <w:bookmarkEnd w:id="3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C733B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bookmarkStart w:id="32" w:name="s070_2"/>
            <w:bookmarkEnd w:id="32"/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C733B9" w:rsidTr="00C733B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</w:tr>
      <w:tr w:rsidR="00CF1EC2" w:rsidRPr="00C733B9" w:rsidTr="00C733B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(дата)</w:t>
            </w:r>
          </w:p>
        </w:tc>
      </w:tr>
      <w:tr w:rsidR="00CF1EC2" w:rsidRPr="00C733B9" w:rsidTr="00C733B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733B9" w:rsidRDefault="00CF1EC2" w:rsidP="00CF0F29">
            <w:pPr>
              <w:pStyle w:val="a8"/>
            </w:pPr>
          </w:p>
        </w:tc>
      </w:tr>
      <w:tr w:rsidR="00CF1EC2" w:rsidRPr="00C733B9" w:rsidTr="00C733B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733B9" w:rsidRDefault="00CF1EC2" w:rsidP="00CF0F29">
            <w:pPr>
              <w:pStyle w:val="a8"/>
              <w:rPr>
                <w:vertAlign w:val="superscript"/>
              </w:rPr>
            </w:pPr>
            <w:r w:rsidRPr="00C733B9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66C11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  <w:r w:rsidRPr="00F66C11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  <w:r w:rsidRPr="00F66C11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F66C11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  <w:rPr>
                <w:b/>
                <w:vertAlign w:val="superscript"/>
              </w:rPr>
            </w:pPr>
            <w:r w:rsidRPr="00F66C1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  <w:rPr>
                <w:b/>
                <w:vertAlign w:val="superscript"/>
              </w:rPr>
            </w:pPr>
            <w:r w:rsidRPr="00F66C1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  <w:rPr>
                <w:b/>
                <w:vertAlign w:val="superscript"/>
              </w:rPr>
            </w:pPr>
            <w:bookmarkStart w:id="33" w:name="fio_users"/>
            <w:bookmarkEnd w:id="33"/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  <w:rPr>
                <w:b/>
                <w:vertAlign w:val="superscript"/>
              </w:rPr>
            </w:pPr>
            <w:r w:rsidRPr="00F66C11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C11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66C11" w:rsidRDefault="00CF1EC2" w:rsidP="00CF0F29">
            <w:pPr>
              <w:pStyle w:val="a8"/>
              <w:rPr>
                <w:vertAlign w:val="superscript"/>
              </w:rPr>
            </w:pPr>
            <w:r w:rsidRPr="00F66C11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C733B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  <w:bookmarkStart w:id="34" w:name="fio_rabs"/>
            <w:bookmarkEnd w:id="34"/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Ишутина Т.В.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018-135-421 21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bookmarkStart w:id="35" w:name="s070_3"/>
            <w:bookmarkEnd w:id="35"/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  <w:bookmarkStart w:id="36" w:name="s070_snils"/>
            <w:bookmarkEnd w:id="36"/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Старицкая\\ARMv51_files\\9BF73C6B93ED4703871B0FDF7A9C4AD4\\Заключение.docx"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38" w:name="att_org_header"/>
            <w:bookmarkEnd w:id="38"/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39" w:name="att_org_header2"/>
            <w:bookmarkEnd w:id="39"/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40" w:name="num_table"/>
            <w:bookmarkEnd w:id="40"/>
            <w:r>
              <w:rPr>
                <w:bCs/>
                <w:color w:val="000000"/>
                <w:sz w:val="20"/>
                <w:szCs w:val="20"/>
              </w:rPr>
              <w:t>3847 - 1-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 Директор школы 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 21614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Планирует и организует образовательный процесс, осуществляет контроль за его ходом и результатами, отвечает за качество и эффективность работы ОУ в соответствии с годовым планом. Осуществляет контроль за текущей успеваемостью, промежуточной и итоговой аттестацией обучающихся в соответствии с Уставом ОУ и требованиями Закона РФ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3634E0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bookmarkStart w:id="41" w:name="fio_table"/>
            <w:bookmarkEnd w:id="41"/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Ишутина Т.В.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018-135-421 21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bookmarkStart w:id="42" w:name="table_id1"/>
            <w:bookmarkEnd w:id="42"/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Телефон  ВВК, МФУ, принтер Canon, системный блок, монитор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bookmarkStart w:id="43" w:name="table_id2"/>
            <w:bookmarkEnd w:id="43"/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4D0599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  <w:r w:rsidRPr="004D0599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  <w:r w:rsidRPr="004D0599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</w:pPr>
            <w:r w:rsidRPr="004D0599">
              <w:t>Краснов Д.С.</w:t>
            </w:r>
          </w:p>
        </w:tc>
      </w:tr>
      <w:tr w:rsidR="00CF1EC2" w:rsidRPr="004D0599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  <w:r w:rsidRPr="004D059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  <w:r w:rsidRPr="004D0599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  <w:r w:rsidRPr="004D059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  <w:bookmarkStart w:id="44" w:name="fio_users2"/>
            <w:bookmarkEnd w:id="44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D0599" w:rsidRDefault="00CF1EC2" w:rsidP="00447CCC">
            <w:pPr>
              <w:pStyle w:val="a8"/>
              <w:rPr>
                <w:b/>
                <w:vertAlign w:val="superscript"/>
              </w:rPr>
            </w:pPr>
            <w:r w:rsidRPr="004D0599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3634E0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Ишутина Т.В.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3"/>
          <w:footerReference w:type="default" r:id="rId14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Старицкая\\ARMv51_files\\3E8F407A3C494B2393D80C634F933F0A\\Карта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Заместитель директора по УВР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21614 03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E62C5F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E62C5F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E62C5F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066-597-095 14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E62C5F">
        <w:rPr>
          <w:rStyle w:val="a9"/>
        </w:rPr>
        <w:t xml:space="preserve"> Ноутбук ASUS, ноутбук SAMSUNG, интерактивный АПК, монитор PHILIPS, МФУ лазерный SAMSUNG, проектор, экран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E62C5F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9E4FF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9E4FF2">
        <w:rPr>
          <w:i/>
          <w:u w:val="single"/>
        </w:rPr>
        <w:tab/>
        <w:t>   </w:t>
      </w:r>
      <w:r w:rsidRPr="009E4FF2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9E4FF2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9E4FF2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E62C5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E62C5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E62C5F" w:rsidTr="00E62C5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</w:tr>
      <w:tr w:rsidR="00CF1EC2" w:rsidRPr="00E62C5F" w:rsidTr="00E62C5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(дата)</w:t>
            </w:r>
          </w:p>
        </w:tc>
      </w:tr>
      <w:tr w:rsidR="00CF1EC2" w:rsidRPr="00E62C5F" w:rsidTr="00E62C5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62C5F" w:rsidRDefault="00CF1EC2" w:rsidP="00CF0F29">
            <w:pPr>
              <w:pStyle w:val="a8"/>
            </w:pPr>
          </w:p>
        </w:tc>
      </w:tr>
      <w:tr w:rsidR="00CF1EC2" w:rsidRPr="00E62C5F" w:rsidTr="00E62C5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62C5F" w:rsidRDefault="00CF1EC2" w:rsidP="00CF0F29">
            <w:pPr>
              <w:pStyle w:val="a8"/>
              <w:rPr>
                <w:vertAlign w:val="superscript"/>
              </w:rPr>
            </w:pPr>
            <w:r w:rsidRPr="00E62C5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E4FF2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  <w:r w:rsidRPr="009E4FF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  <w:r w:rsidRPr="009E4FF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9E4FF2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  <w:rPr>
                <w:b/>
                <w:vertAlign w:val="superscript"/>
              </w:rPr>
            </w:pPr>
            <w:r w:rsidRPr="009E4FF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  <w:rPr>
                <w:b/>
                <w:vertAlign w:val="superscript"/>
              </w:rPr>
            </w:pPr>
            <w:r w:rsidRPr="009E4FF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  <w:rPr>
                <w:b/>
                <w:vertAlign w:val="superscript"/>
              </w:rPr>
            </w:pPr>
            <w:r w:rsidRPr="009E4FF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E4FF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E4FF2" w:rsidRDefault="00CF1EC2" w:rsidP="00CF0F29">
            <w:pPr>
              <w:pStyle w:val="a8"/>
              <w:rPr>
                <w:vertAlign w:val="superscript"/>
              </w:rPr>
            </w:pPr>
            <w:r w:rsidRPr="009E4FF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E62C5F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Шемарова Т.А.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066-597-095 14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5"/>
          <w:footerReference w:type="default" r:id="rId1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Старицкая\\ARMv51_files\\3E8F407A3C494B2393D80C634F933F0A\\Заключение.docx"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 Заместитель директора по УВР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 21614 03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Организует текущее и перспективное планирование деятельности педагогического коллектив. Координирует работу учителей и других педагогических работников по выполнению учебных планов и программ.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1E16B1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Шемарова Т.А.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066-597-095 14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 ASUS, ноутбук SAMSUNG, интерактивный АПК, монитор PHILIPS, МФУ лазерный SAMSUNG, проектор, экран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171D03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  <w:r w:rsidRPr="00171D03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  <w:r w:rsidRPr="00171D03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</w:pPr>
            <w:r w:rsidRPr="00171D03">
              <w:t>Краснов Д.С.</w:t>
            </w:r>
          </w:p>
        </w:tc>
      </w:tr>
      <w:tr w:rsidR="00CF1EC2" w:rsidRPr="00171D03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  <w:r w:rsidRPr="00171D0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  <w:r w:rsidRPr="00171D0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  <w:r w:rsidRPr="00171D0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71D03" w:rsidRDefault="00CF1EC2" w:rsidP="00447CCC">
            <w:pPr>
              <w:pStyle w:val="a8"/>
              <w:rPr>
                <w:b/>
                <w:vertAlign w:val="superscript"/>
              </w:rPr>
            </w:pPr>
            <w:r w:rsidRPr="00171D03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1E16B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Шемарова Т.А.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7"/>
          <w:footerReference w:type="default" r:id="rId18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Старицкая\\ARMv51_files\\9BC9534DA2E74410BC0E856FAF177FBC\\Карта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3847 - 3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Заместитель директора по ВР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21614 03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634156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634156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634156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077-030-011 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634156">
        <w:rPr>
          <w:rStyle w:val="a9"/>
        </w:rPr>
        <w:t xml:space="preserve"> Системный блок Makmini, монитор PHILIPS, МФУ лазерный HP, проектор, экран, фотоаппарат Canon Pover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634156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D570FD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D570FD">
        <w:rPr>
          <w:i/>
          <w:u w:val="single"/>
        </w:rPr>
        <w:tab/>
        <w:t>   </w:t>
      </w:r>
      <w:r w:rsidRPr="00D570FD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D570FD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D570FD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63415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63415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634156" w:rsidTr="0063415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</w:tr>
      <w:tr w:rsidR="00CF1EC2" w:rsidRPr="00634156" w:rsidTr="0063415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(дата)</w:t>
            </w:r>
          </w:p>
        </w:tc>
      </w:tr>
      <w:tr w:rsidR="00CF1EC2" w:rsidRPr="00634156" w:rsidTr="0063415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34156" w:rsidRDefault="00CF1EC2" w:rsidP="00CF0F29">
            <w:pPr>
              <w:pStyle w:val="a8"/>
            </w:pPr>
          </w:p>
        </w:tc>
      </w:tr>
      <w:tr w:rsidR="00CF1EC2" w:rsidRPr="00634156" w:rsidTr="0063415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634156" w:rsidRDefault="00CF1EC2" w:rsidP="00CF0F29">
            <w:pPr>
              <w:pStyle w:val="a8"/>
              <w:rPr>
                <w:vertAlign w:val="superscript"/>
              </w:rPr>
            </w:pPr>
            <w:r w:rsidRPr="00634156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D570FD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  <w:r w:rsidRPr="00D570FD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  <w:r w:rsidRPr="00D570FD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D570FD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  <w:rPr>
                <w:b/>
                <w:vertAlign w:val="superscript"/>
              </w:rPr>
            </w:pPr>
            <w:r w:rsidRPr="00D570F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  <w:rPr>
                <w:b/>
                <w:vertAlign w:val="superscript"/>
              </w:rPr>
            </w:pPr>
            <w:r w:rsidRPr="00D570F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  <w:rPr>
                <w:b/>
                <w:vertAlign w:val="superscript"/>
              </w:rPr>
            </w:pPr>
            <w:r w:rsidRPr="00D570FD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570F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D570FD" w:rsidRDefault="00CF1EC2" w:rsidP="00CF0F29">
            <w:pPr>
              <w:pStyle w:val="a8"/>
              <w:rPr>
                <w:vertAlign w:val="superscript"/>
              </w:rPr>
            </w:pPr>
            <w:r w:rsidRPr="00D570FD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634156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Коробова А.В.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077-030-011 22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9"/>
          <w:footerReference w:type="default" r:id="rId2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Старицкая\\ARMv51_files\\9BC9534DA2E74410BC0E856FAF177FBC\\Заключение.docx"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3847 - 3-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3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 Заместитель директора по ВР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 21614 03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Организует текущее и перспективное планирование внеклассной и внешкольной воспитательной работы с обучающимися.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DA748D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Коробова А.В.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077-030-011 22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Системный блок Makmini, монитор PHILIPS, МФУ лазерный HP, проектор, экран, фотоаппарат Canon Pover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E563DB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  <w:r w:rsidRPr="00E563DB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  <w:r w:rsidRPr="00E563DB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</w:pPr>
            <w:r w:rsidRPr="00E563DB">
              <w:t>Краснов Д.С.</w:t>
            </w:r>
          </w:p>
        </w:tc>
      </w:tr>
      <w:tr w:rsidR="00CF1EC2" w:rsidRPr="00E563DB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  <w:r w:rsidRPr="00E563D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  <w:r w:rsidRPr="00E563DB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  <w:r w:rsidRPr="00E563D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563DB" w:rsidRDefault="00CF1EC2" w:rsidP="00447CCC">
            <w:pPr>
              <w:pStyle w:val="a8"/>
              <w:rPr>
                <w:b/>
                <w:vertAlign w:val="superscript"/>
              </w:rPr>
            </w:pPr>
            <w:r w:rsidRPr="00E563DB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DA748D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Коробова А.В.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21"/>
          <w:footerReference w:type="default" r:id="rId22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Старицкая\\ARMv51_files\\822EA72A174043B882415ACB1F9BC2A6\\Карта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3847 - 4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Заместитель директора по ВР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21614 03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A84C30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A84C30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A84C30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018-134-858 42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A84C30">
        <w:rPr>
          <w:rStyle w:val="a9"/>
        </w:rPr>
        <w:t xml:space="preserve"> Системный блок Makmini, монитор PHILIPS, МФУ лазерный HP, проектор, экран, фотоаппарат Canon Pover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A84C30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6A3C45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6A3C45">
        <w:rPr>
          <w:i/>
          <w:u w:val="single"/>
        </w:rPr>
        <w:tab/>
        <w:t>   </w:t>
      </w:r>
      <w:r w:rsidRPr="006A3C45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6A3C45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6A3C45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A84C3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A84C3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A84C30" w:rsidTr="00A84C3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</w:tr>
      <w:tr w:rsidR="00CF1EC2" w:rsidRPr="00A84C30" w:rsidTr="00A84C3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(дата)</w:t>
            </w:r>
          </w:p>
        </w:tc>
      </w:tr>
      <w:tr w:rsidR="00CF1EC2" w:rsidRPr="00A84C30" w:rsidTr="00A84C3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A84C30" w:rsidRDefault="00CF1EC2" w:rsidP="00CF0F29">
            <w:pPr>
              <w:pStyle w:val="a8"/>
            </w:pPr>
          </w:p>
        </w:tc>
      </w:tr>
      <w:tr w:rsidR="00CF1EC2" w:rsidRPr="00A84C30" w:rsidTr="00A84C3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A84C30" w:rsidRDefault="00CF1EC2" w:rsidP="00CF0F29">
            <w:pPr>
              <w:pStyle w:val="a8"/>
              <w:rPr>
                <w:vertAlign w:val="superscript"/>
              </w:rPr>
            </w:pPr>
            <w:r w:rsidRPr="00A84C30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A3C45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  <w:r w:rsidRPr="006A3C45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  <w:r w:rsidRPr="006A3C45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6A3C45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  <w:rPr>
                <w:b/>
                <w:vertAlign w:val="superscript"/>
              </w:rPr>
            </w:pPr>
            <w:r w:rsidRPr="006A3C4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  <w:rPr>
                <w:b/>
                <w:vertAlign w:val="superscript"/>
              </w:rPr>
            </w:pPr>
            <w:r w:rsidRPr="006A3C4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  <w:rPr>
                <w:b/>
                <w:vertAlign w:val="superscript"/>
              </w:rPr>
            </w:pPr>
            <w:r w:rsidRPr="006A3C45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3C45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A3C45" w:rsidRDefault="00CF1EC2" w:rsidP="00CF0F29">
            <w:pPr>
              <w:pStyle w:val="a8"/>
              <w:rPr>
                <w:vertAlign w:val="superscript"/>
              </w:rPr>
            </w:pPr>
            <w:r w:rsidRPr="006A3C45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A84C30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Галустян Т.Н.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018-134-858 42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23"/>
          <w:footerReference w:type="default" r:id="rId24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Старицкая\\ARMv51_files\\822EA72A174043B882415ACB1F9BC2A6\\Заключение.docx"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3847 - 4-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4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 Заместитель директора по ВР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 21614 03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Организует текущее и перспективное планирование внеклассной и внешкольной воспитательной работы с обучающимися.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7A4640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Галустян Т.Н.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018-134-858 42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Системный блок Makmini, монитор PHILIPS, МФУ лазерный HP, проектор, экран, фотоаппарат Canon Pover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7E0FE1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  <w:r w:rsidRPr="007E0FE1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  <w:r w:rsidRPr="007E0FE1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</w:pPr>
            <w:r w:rsidRPr="007E0FE1">
              <w:t>Краснов Д.С.</w:t>
            </w:r>
          </w:p>
        </w:tc>
      </w:tr>
      <w:tr w:rsidR="00CF1EC2" w:rsidRPr="007E0FE1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  <w:r w:rsidRPr="007E0FE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  <w:r w:rsidRPr="007E0FE1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  <w:r w:rsidRPr="007E0FE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E0FE1" w:rsidRDefault="00CF1EC2" w:rsidP="00447CCC">
            <w:pPr>
              <w:pStyle w:val="a8"/>
              <w:rPr>
                <w:b/>
                <w:vertAlign w:val="superscript"/>
              </w:rPr>
            </w:pPr>
            <w:r w:rsidRPr="007E0FE1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7A4640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Галустян Т.Н.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25"/>
          <w:footerReference w:type="default" r:id="rId26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Старицкая\\ARMv51_files\\D881CE0B9E1B4C0F8C3DCB6219B47E2F\\Карта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3847 - 5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Заместитель директора по АХЧ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21614 03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3861E0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3861E0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3861E0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095-909-749 33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3861E0">
        <w:rPr>
          <w:rStyle w:val="a9"/>
        </w:rPr>
        <w:t xml:space="preserve"> Ноутбук, МФУ лазерный HP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3861E0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D61F1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D61F12">
        <w:rPr>
          <w:i/>
          <w:u w:val="single"/>
        </w:rPr>
        <w:tab/>
        <w:t>   </w:t>
      </w:r>
      <w:r w:rsidRPr="00D61F12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D61F12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D61F12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3861E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3861E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3861E0" w:rsidTr="003861E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</w:tr>
      <w:tr w:rsidR="00CF1EC2" w:rsidRPr="003861E0" w:rsidTr="003861E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(дата)</w:t>
            </w:r>
          </w:p>
        </w:tc>
      </w:tr>
      <w:tr w:rsidR="00CF1EC2" w:rsidRPr="003861E0" w:rsidTr="003861E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861E0" w:rsidRDefault="00CF1EC2" w:rsidP="00CF0F29">
            <w:pPr>
              <w:pStyle w:val="a8"/>
            </w:pPr>
          </w:p>
        </w:tc>
      </w:tr>
      <w:tr w:rsidR="00CF1EC2" w:rsidRPr="003861E0" w:rsidTr="003861E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3861E0" w:rsidRDefault="00CF1EC2" w:rsidP="00CF0F29">
            <w:pPr>
              <w:pStyle w:val="a8"/>
              <w:rPr>
                <w:vertAlign w:val="superscript"/>
              </w:rPr>
            </w:pPr>
            <w:r w:rsidRPr="003861E0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D61F12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  <w:r w:rsidRPr="00D61F1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  <w:r w:rsidRPr="00D61F1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D61F12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  <w:rPr>
                <w:b/>
                <w:vertAlign w:val="superscript"/>
              </w:rPr>
            </w:pPr>
            <w:r w:rsidRPr="00D61F1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  <w:rPr>
                <w:b/>
                <w:vertAlign w:val="superscript"/>
              </w:rPr>
            </w:pPr>
            <w:r w:rsidRPr="00D61F1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  <w:rPr>
                <w:b/>
                <w:vertAlign w:val="superscript"/>
              </w:rPr>
            </w:pPr>
            <w:r w:rsidRPr="00D61F1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61F1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D61F12" w:rsidRDefault="00CF1EC2" w:rsidP="00CF0F29">
            <w:pPr>
              <w:pStyle w:val="a8"/>
              <w:rPr>
                <w:vertAlign w:val="superscript"/>
              </w:rPr>
            </w:pPr>
            <w:r w:rsidRPr="00D61F1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3861E0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Овчинникова Е.В.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095-909-749 33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27"/>
          <w:footerReference w:type="default" r:id="rId28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Старицкая\\ARMv51_files\\D881CE0B9E1B4C0F8C3DCB6219B47E2F\\Заключение.docx"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3847 - 5-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5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 Заместитель директора по АХЧ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 21614 03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Организация хозяйственной деятельности школы, руководство ею и контроль за развитием этой деятельности. Руководство коллективом младшего обслуживающего персонала. Осуществление контроля за хозяйственным обслуживанием и надлежащим состоянием школы.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ED7829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Овчинникова Е.В.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095-909-749 33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МФУ лазерный HP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C8769E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  <w:r w:rsidRPr="00C8769E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  <w:r w:rsidRPr="00C8769E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</w:pPr>
            <w:r w:rsidRPr="00C8769E">
              <w:t>Краснов Д.С.</w:t>
            </w:r>
          </w:p>
        </w:tc>
      </w:tr>
      <w:tr w:rsidR="00CF1EC2" w:rsidRPr="00C8769E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  <w:r w:rsidRPr="00C8769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  <w:r w:rsidRPr="00C8769E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  <w:r w:rsidRPr="00C8769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8769E" w:rsidRDefault="00CF1EC2" w:rsidP="00447CCC">
            <w:pPr>
              <w:pStyle w:val="a8"/>
              <w:rPr>
                <w:b/>
                <w:vertAlign w:val="superscript"/>
              </w:rPr>
            </w:pPr>
            <w:r w:rsidRPr="00C8769E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ED782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Овчинникова Е.В.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29"/>
          <w:footerReference w:type="default" r:id="rId30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Старицкая\\ARMv51_files\\4BCF4350A3914D1096F90725D31C62E1\\Карта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3847 - 6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Главный бухгалтер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20656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1E0631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1E0631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1E0631">
        <w:rPr>
          <w:u w:val="single"/>
        </w:rPr>
        <w:t xml:space="preserve">   КВАЛИФИКАЦИОННЫЙ СПРАВОЧНИК ДОЛЖНОСТЕЙ РУКОВОДИТЕЛЕЙ, СПЕЦИАЛИСТОВ И ДРУГИХ СЛУЖАЩИХ, утвержден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от 15.05.2013 г. N 205, Приказа Минтруда России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112-534-145 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1E0631">
        <w:rPr>
          <w:rStyle w:val="a9"/>
        </w:rPr>
        <w:t xml:space="preserve"> Принтер, системный блок, ноутбук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1E0631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031DD4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031DD4">
        <w:rPr>
          <w:i/>
          <w:u w:val="single"/>
        </w:rPr>
        <w:tab/>
        <w:t>   </w:t>
      </w:r>
      <w:r w:rsidRPr="00031DD4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031DD4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031DD4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1E063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E063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1E0631" w:rsidTr="001E063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</w:tr>
      <w:tr w:rsidR="00CF1EC2" w:rsidRPr="001E0631" w:rsidTr="001E063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(дата)</w:t>
            </w:r>
          </w:p>
        </w:tc>
      </w:tr>
      <w:tr w:rsidR="00CF1EC2" w:rsidRPr="001E0631" w:rsidTr="001E063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E0631" w:rsidRDefault="00CF1EC2" w:rsidP="00CF0F29">
            <w:pPr>
              <w:pStyle w:val="a8"/>
            </w:pPr>
          </w:p>
        </w:tc>
      </w:tr>
      <w:tr w:rsidR="00CF1EC2" w:rsidRPr="001E0631" w:rsidTr="001E063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1E0631" w:rsidRDefault="00CF1EC2" w:rsidP="00CF0F29">
            <w:pPr>
              <w:pStyle w:val="a8"/>
              <w:rPr>
                <w:vertAlign w:val="superscript"/>
              </w:rPr>
            </w:pPr>
            <w:r w:rsidRPr="001E0631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31DD4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  <w:r w:rsidRPr="00031DD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  <w:r w:rsidRPr="00031DD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031DD4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  <w:rPr>
                <w:b/>
                <w:vertAlign w:val="superscript"/>
              </w:rPr>
            </w:pPr>
            <w:r w:rsidRPr="00031DD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  <w:rPr>
                <w:b/>
                <w:vertAlign w:val="superscript"/>
              </w:rPr>
            </w:pPr>
            <w:r w:rsidRPr="00031DD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  <w:rPr>
                <w:b/>
                <w:vertAlign w:val="superscript"/>
              </w:rPr>
            </w:pPr>
            <w:r w:rsidRPr="00031DD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1DD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31DD4" w:rsidRDefault="00CF1EC2" w:rsidP="00CF0F29">
            <w:pPr>
              <w:pStyle w:val="a8"/>
              <w:rPr>
                <w:vertAlign w:val="superscript"/>
              </w:rPr>
            </w:pPr>
            <w:r w:rsidRPr="00031DD4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1E0631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Крицина М.А.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112-534-145 07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31"/>
          <w:footerReference w:type="default" r:id="rId3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Старицкая\\ARMv51_files\\4BCF4350A3914D1096F90725D31C62E1\\Заключение.docx"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3847 - 6-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6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 Главный бухгалтер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 20656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Организует работу по постановке и ведения бухгалтерского учета в школе. Обеспечивает своевременное и точное отражение на счетах бухгалтерского учета хозяйственных операций.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780C91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Крицина М.А.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112-534-145 07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Принтер, системный блок, ноутбук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3440AB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  <w:r w:rsidRPr="003440AB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  <w:r w:rsidRPr="003440AB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</w:pPr>
            <w:r w:rsidRPr="003440AB">
              <w:t>Краснов Д.С.</w:t>
            </w:r>
          </w:p>
        </w:tc>
      </w:tr>
      <w:tr w:rsidR="00CF1EC2" w:rsidRPr="003440AB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  <w:r w:rsidRPr="003440A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  <w:r w:rsidRPr="003440AB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  <w:r w:rsidRPr="003440A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40AB" w:rsidRDefault="00CF1EC2" w:rsidP="00447CCC">
            <w:pPr>
              <w:pStyle w:val="a8"/>
              <w:rPr>
                <w:b/>
                <w:vertAlign w:val="superscript"/>
              </w:rPr>
            </w:pPr>
            <w:r w:rsidRPr="003440AB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780C9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Крицина М.А.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33"/>
          <w:footerReference w:type="default" r:id="rId34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Старицкая\\ARMv51_files\\859AB0D1EBE7438FB30A4DBE66723D11\\Карта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3847 - 7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 xml:space="preserve">Секретарь 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26426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ED107E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ED107E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ED107E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137-604-056 49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ED107E">
        <w:rPr>
          <w:rStyle w:val="a9"/>
        </w:rPr>
        <w:t xml:space="preserve"> МФУ лазерный HP, факс Panasonic, системный блок, монитор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ED107E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lastRenderedPageBreak/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3435E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3435EF">
        <w:rPr>
          <w:i/>
          <w:u w:val="single"/>
        </w:rPr>
        <w:tab/>
        <w:t>   </w:t>
      </w:r>
      <w:r w:rsidRPr="003435EF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3435EF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3435EF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ED107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ED107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ED107E" w:rsidTr="00ED107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</w:tr>
      <w:tr w:rsidR="00CF1EC2" w:rsidRPr="00ED107E" w:rsidTr="00ED107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(дата)</w:t>
            </w:r>
          </w:p>
        </w:tc>
      </w:tr>
      <w:tr w:rsidR="00CF1EC2" w:rsidRPr="00ED107E" w:rsidTr="00ED107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D107E" w:rsidRDefault="00CF1EC2" w:rsidP="00CF0F29">
            <w:pPr>
              <w:pStyle w:val="a8"/>
            </w:pPr>
          </w:p>
        </w:tc>
      </w:tr>
      <w:tr w:rsidR="00CF1EC2" w:rsidRPr="00ED107E" w:rsidTr="00ED107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D107E" w:rsidRDefault="00CF1EC2" w:rsidP="00CF0F29">
            <w:pPr>
              <w:pStyle w:val="a8"/>
              <w:rPr>
                <w:vertAlign w:val="superscript"/>
              </w:rPr>
            </w:pPr>
            <w:r w:rsidRPr="00ED107E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435EF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  <w:r w:rsidRPr="003435E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  <w:r w:rsidRPr="003435E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3435EF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  <w:rPr>
                <w:b/>
                <w:vertAlign w:val="superscript"/>
              </w:rPr>
            </w:pPr>
            <w:r w:rsidRPr="003435E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  <w:rPr>
                <w:b/>
                <w:vertAlign w:val="superscript"/>
              </w:rPr>
            </w:pPr>
            <w:r w:rsidRPr="003435E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  <w:rPr>
                <w:b/>
                <w:vertAlign w:val="superscript"/>
              </w:rPr>
            </w:pPr>
            <w:r w:rsidRPr="003435E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35E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435EF" w:rsidRDefault="00CF1EC2" w:rsidP="00CF0F29">
            <w:pPr>
              <w:pStyle w:val="a8"/>
              <w:rPr>
                <w:vertAlign w:val="superscript"/>
              </w:rPr>
            </w:pPr>
            <w:r w:rsidRPr="003435E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ED107E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Гришина Е.А.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137-604-056 49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35"/>
          <w:footerReference w:type="default" r:id="rId3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Старицкая\\ARMv51_files\\859AB0D1EBE7438FB30A4DBE66723D11\\Заключение.docx"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3847 - 7-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7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 Секретарь 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 26426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Оформление документации, книг, приказов, прием и увольнение работников, личная дела, алфавитная книга, прием факсовых и электронных сообщений.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9A7216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Гришина Е.А.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137-604-056 49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МФУ лазерный HP, факс Panasonic, системный блок, монитор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не идентифицированы (оценка не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A13195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  <w:r w:rsidRPr="00A13195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  <w:r w:rsidRPr="00A13195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</w:pPr>
            <w:r w:rsidRPr="00A13195">
              <w:t>Краснов Д.С.</w:t>
            </w:r>
          </w:p>
        </w:tc>
      </w:tr>
      <w:tr w:rsidR="00CF1EC2" w:rsidRPr="00A13195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  <w:r w:rsidRPr="00A1319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  <w:r w:rsidRPr="00A13195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  <w:r w:rsidRPr="00A1319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13195" w:rsidRDefault="00CF1EC2" w:rsidP="00447CCC">
            <w:pPr>
              <w:pStyle w:val="a8"/>
              <w:rPr>
                <w:b/>
                <w:vertAlign w:val="superscript"/>
              </w:rPr>
            </w:pPr>
            <w:r w:rsidRPr="00A13195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9A7216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Гришина Е.А.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37"/>
          <w:footerReference w:type="default" r:id="rId38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Старицкая\\ARMv51_files\\FF7941715AC44A7BB1BD64BCC800466C\\Карта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3847 - 8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Лаборант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23690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4D57CF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4D57CF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4D57CF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018-135-394 35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4D57CF">
        <w:rPr>
          <w:rStyle w:val="a9"/>
        </w:rPr>
        <w:t xml:space="preserve"> Вытяжной шкаф, шкаф для пробирок, печь муфельная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4D57CF">
        <w:rPr>
          <w:rStyle w:val="a9"/>
        </w:rPr>
        <w:t xml:space="preserve"> Колбы, пробирки, химические вещества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68040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680401">
        <w:rPr>
          <w:i/>
          <w:u w:val="single"/>
        </w:rPr>
        <w:tab/>
        <w:t>   </w:t>
      </w:r>
      <w:r w:rsidRPr="00680401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680401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680401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4D57C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4D57C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4D57CF" w:rsidTr="004D57C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</w:tr>
      <w:tr w:rsidR="00CF1EC2" w:rsidRPr="004D57CF" w:rsidTr="004D57C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(дата)</w:t>
            </w:r>
          </w:p>
        </w:tc>
      </w:tr>
      <w:tr w:rsidR="00CF1EC2" w:rsidRPr="004D57CF" w:rsidTr="004D57C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D57CF" w:rsidRDefault="00CF1EC2" w:rsidP="00CF0F29">
            <w:pPr>
              <w:pStyle w:val="a8"/>
            </w:pPr>
          </w:p>
        </w:tc>
      </w:tr>
      <w:tr w:rsidR="00CF1EC2" w:rsidRPr="004D57CF" w:rsidTr="004D57C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4D57CF" w:rsidRDefault="00CF1EC2" w:rsidP="00CF0F29">
            <w:pPr>
              <w:pStyle w:val="a8"/>
              <w:rPr>
                <w:vertAlign w:val="superscript"/>
              </w:rPr>
            </w:pPr>
            <w:r w:rsidRPr="004D57C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80401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  <w:r w:rsidRPr="00680401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  <w:r w:rsidRPr="00680401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680401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  <w:rPr>
                <w:b/>
                <w:vertAlign w:val="superscript"/>
              </w:rPr>
            </w:pPr>
            <w:r w:rsidRPr="0068040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  <w:rPr>
                <w:b/>
                <w:vertAlign w:val="superscript"/>
              </w:rPr>
            </w:pPr>
            <w:r w:rsidRPr="0068040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  <w:rPr>
                <w:b/>
                <w:vertAlign w:val="superscript"/>
              </w:rPr>
            </w:pPr>
            <w:r w:rsidRPr="00680401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80401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80401" w:rsidRDefault="00CF1EC2" w:rsidP="00CF0F29">
            <w:pPr>
              <w:pStyle w:val="a8"/>
              <w:rPr>
                <w:vertAlign w:val="superscript"/>
              </w:rPr>
            </w:pPr>
            <w:r w:rsidRPr="00680401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4D57CF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Рябинкина Г.П.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018-135-394 35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39"/>
          <w:footerReference w:type="default" r:id="rId4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Старицкая\\ARMv51_files\\FF7941715AC44A7BB1BD64BCC800466C\\Тяжесть.docx"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3847 - 8- ТЖ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4007D7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4007D7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4007D7">
        <w:rPr>
          <w:rStyle w:val="a9"/>
        </w:rPr>
        <w:t xml:space="preserve"> Администрация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8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4007D7">
        <w:rPr>
          <w:rStyle w:val="a9"/>
        </w:rPr>
        <w:t xml:space="preserve"> Лаборант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4007D7">
        <w:rPr>
          <w:rStyle w:val="a9"/>
        </w:rPr>
        <w:t xml:space="preserve"> 23690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4007D7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bookmarkStart w:id="45" w:name="si_table"/>
            <w:bookmarkEnd w:id="45"/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bookmarkStart w:id="46" w:name="si_factory_num"/>
            <w:bookmarkEnd w:id="46"/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bookmarkStart w:id="47" w:name="si_sertif"/>
            <w:bookmarkEnd w:id="47"/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bookmarkStart w:id="48" w:name="si_begin_date"/>
            <w:bookmarkEnd w:id="48"/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bookmarkStart w:id="49" w:name="si_end_date"/>
            <w:bookmarkEnd w:id="49"/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bookmarkStart w:id="50" w:name="si_err"/>
            <w:bookmarkEnd w:id="50"/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5F571F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5F571F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5F571F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5F571F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5F571F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5F571F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4007D7">
          <w:t xml:space="preserve"> Подготовка приборов для лабораторных и практических работ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bookmarkStart w:id="51" w:name="os_table"/>
            <w:bookmarkStart w:id="52" w:name="os_param"/>
            <w:bookmarkEnd w:id="51"/>
            <w:bookmarkEnd w:id="52"/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bookmarkStart w:id="53" w:name="os_temp"/>
            <w:bookmarkEnd w:id="53"/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bookmarkStart w:id="54" w:name="os_patm"/>
            <w:bookmarkEnd w:id="54"/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bookmarkStart w:id="55" w:name="os_vlag"/>
            <w:bookmarkEnd w:id="55"/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bookmarkStart w:id="56" w:name="os_skor"/>
            <w:bookmarkEnd w:id="56"/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124DED">
            <w:pPr>
              <w:pStyle w:val="a8"/>
            </w:pPr>
            <w:r>
              <w:t>22.4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124DED">
            <w:pPr>
              <w:pStyle w:val="a8"/>
            </w:pPr>
            <w:r>
              <w:t>49.2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57" w:name="main_table"/>
            <w:bookmarkStart w:id="58" w:name="param_column"/>
            <w:bookmarkEnd w:id="57"/>
            <w:bookmarkEnd w:id="58"/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59" w:name="fact_column"/>
            <w:bookmarkEnd w:id="59"/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0" w:name="norm_column"/>
            <w:bookmarkEnd w:id="60"/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1" w:name="kut_column"/>
            <w:bookmarkEnd w:id="61"/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2" w:name="bm_1_1_w"/>
            <w:bookmarkEnd w:id="62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lastRenderedPageBreak/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3" w:name="bm_1_2_1_w"/>
            <w:bookmarkEnd w:id="63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4" w:name="bm_1_2_2_w"/>
            <w:bookmarkEnd w:id="64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5" w:name="bm_1_3_w"/>
            <w:bookmarkEnd w:id="65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66" w:name="bm_1_3_1"/>
            <w:bookmarkEnd w:id="66"/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7" w:name="bm_2_1_w"/>
            <w:bookmarkEnd w:id="67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68" w:name="bm_2_2_w"/>
            <w:bookmarkEnd w:id="68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69" w:name="bm_2_3"/>
            <w:bookmarkEnd w:id="69"/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0" w:name="bm_2_3_1_w"/>
            <w:bookmarkEnd w:id="70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1" w:name="bm_2_3_2_w"/>
            <w:bookmarkEnd w:id="71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72" w:name="bm_3_1"/>
            <w:bookmarkEnd w:id="72"/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73" w:name="bm_3_2"/>
            <w:bookmarkEnd w:id="73"/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4" w:name="bm_4_1_w"/>
            <w:bookmarkEnd w:id="74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5" w:name="bm_4_2_w"/>
            <w:bookmarkEnd w:id="75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6" w:name="bm_4_3_w"/>
            <w:bookmarkEnd w:id="76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7" w:name="bm_4_4_w"/>
            <w:bookmarkEnd w:id="77"/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bookmarkStart w:id="78" w:name="bm_5"/>
            <w:bookmarkEnd w:id="78"/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79" w:name="bm_5_1"/>
            <w:bookmarkEnd w:id="79"/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0" w:name="bm_5_2"/>
            <w:bookmarkEnd w:id="80"/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1" w:name="bm_5_3"/>
            <w:bookmarkEnd w:id="81"/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2" w:name="bm_5_4"/>
            <w:bookmarkEnd w:id="82"/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3" w:name="bm_5_5"/>
            <w:bookmarkEnd w:id="83"/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4" w:name="bm_5_6"/>
            <w:bookmarkEnd w:id="84"/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5" w:name="bm_6"/>
            <w:bookmarkEnd w:id="85"/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bookmarkStart w:id="86" w:name="bm_7_1"/>
            <w:bookmarkEnd w:id="86"/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bookmarkStart w:id="87" w:name="bm_7_2"/>
            <w:bookmarkEnd w:id="87"/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bookmarkStart w:id="88" w:name="bm_7_3"/>
            <w:bookmarkEnd w:id="88"/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3919A4">
          <w:rPr>
            <w:bCs/>
          </w:rPr>
          <w:t>-</w:t>
        </w:r>
        <w:r w:rsidRPr="003919A4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Default="00CF1EC2" w:rsidP="00BB4984">
      <w:pPr>
        <w:rPr>
          <w:b/>
          <w:color w:val="000000"/>
        </w:rPr>
      </w:pPr>
    </w:p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5F571F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 w:rsidRPr="005F571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 w:rsidRPr="005F571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5F571F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 w:rsidRPr="005F571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 w:rsidRPr="005F571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bookmarkStart w:id="89" w:name="fio_izm_users2"/>
            <w:bookmarkEnd w:id="89"/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 w:rsidRPr="005F571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5F571F" w:rsidRDefault="00CF1EC2" w:rsidP="00C006CF">
            <w:pPr>
              <w:pStyle w:val="a8"/>
              <w:rPr>
                <w:vertAlign w:val="superscript"/>
              </w:rPr>
            </w:pPr>
            <w:r w:rsidRPr="005F571F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5F571F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 w:rsidRPr="005F571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 w:rsidRPr="005F571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5F571F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 w:rsidRPr="005F571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 w:rsidRPr="005F571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 w:rsidRPr="005F571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5F571F" w:rsidRDefault="00CF1EC2" w:rsidP="00C006CF">
            <w:pPr>
              <w:pStyle w:val="a8"/>
              <w:rPr>
                <w:vertAlign w:val="superscript"/>
              </w:rPr>
            </w:pPr>
            <w:r w:rsidRPr="005F571F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5F571F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 w:rsidRPr="005F571F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 w:rsidRPr="005F571F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5F571F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bookmarkStart w:id="90" w:name="fio_boss"/>
            <w:bookmarkEnd w:id="90"/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571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5F571F" w:rsidRDefault="00CF1EC2" w:rsidP="00C006CF">
            <w:pPr>
              <w:pStyle w:val="a8"/>
              <w:rPr>
                <w:vertAlign w:val="superscript"/>
              </w:rPr>
            </w:pPr>
            <w:r w:rsidRPr="005F571F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41"/>
          <w:footerReference w:type="default" r:id="rId4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Старицкая\\ARMv51_files\\FF7941715AC44A7BB1BD64BCC800466C\\Заключение.docx"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3847 - 8-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8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 Лаборант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 23690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Подготовка приборов для лабораторных и практических работ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E842C3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Рябинкина Г.П.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018-135-394 35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Вытяжной шкаф, шкаф для пробирок, печь муфельная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Колбы, пробирки, химические вещества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254728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  <w:r w:rsidRPr="00254728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  <w:r w:rsidRPr="00254728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</w:pPr>
            <w:r w:rsidRPr="00254728">
              <w:t>Краснов Д.С.</w:t>
            </w:r>
          </w:p>
        </w:tc>
      </w:tr>
      <w:tr w:rsidR="00CF1EC2" w:rsidRPr="00254728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  <w:r w:rsidRPr="0025472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  <w:r w:rsidRPr="00254728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  <w:r w:rsidRPr="0025472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54728" w:rsidRDefault="00CF1EC2" w:rsidP="00447CCC">
            <w:pPr>
              <w:pStyle w:val="a8"/>
              <w:rPr>
                <w:b/>
                <w:vertAlign w:val="superscript"/>
              </w:rPr>
            </w:pPr>
            <w:r w:rsidRPr="00254728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E842C3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Рябинкина Г.П.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rPr>
          <w:sz w:val="20"/>
          <w:szCs w:val="20"/>
        </w:rPr>
      </w:pPr>
      <w:r>
        <w:fldChar w:fldCharType="end"/>
      </w:r>
      <w:r>
        <w:fldChar w:fldCharType="begin"/>
      </w:r>
      <w:r>
        <w:instrText xml:space="preserve"> INCLUDETEXT  "\\\\192.168.121.196\\teh\\В РАБОТЕ (СОУТ)\\База Старицкая\\ARMv51_files\\3A7D03FC09564EA59AD16A1FC14ABD3E\\Карта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3847 - 9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Инженер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22446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BB36C9">
        <w:rPr>
          <w:rStyle w:val="a9"/>
        </w:rPr>
        <w:t xml:space="preserve"> Администрация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BB36C9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BB36C9">
        <w:rPr>
          <w:u w:val="single"/>
        </w:rPr>
        <w:t xml:space="preserve">   КВАЛИФИКАЦИОННЫЙ СПРАВОЧНИК ДОЛЖНОСТЕЙ РУКОВОДИТЕЛЕЙ, СПЕЦИАЛИСТОВ И ДРУГИХ СЛУЖАЩИХ, утвержден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121-602-332 93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BB36C9">
        <w:rPr>
          <w:rStyle w:val="a9"/>
        </w:rPr>
        <w:t xml:space="preserve"> Системный блок, монитор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BB36C9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524BC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524BC2">
        <w:rPr>
          <w:i/>
          <w:u w:val="single"/>
        </w:rPr>
        <w:tab/>
        <w:t>   </w:t>
      </w:r>
      <w:r w:rsidRPr="00524BC2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524BC2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524BC2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BB36C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BB36C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BB36C9" w:rsidTr="00BB36C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</w:tr>
      <w:tr w:rsidR="00CF1EC2" w:rsidRPr="00BB36C9" w:rsidTr="00BB36C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(дата)</w:t>
            </w:r>
          </w:p>
        </w:tc>
      </w:tr>
      <w:tr w:rsidR="00CF1EC2" w:rsidRPr="00BB36C9" w:rsidTr="00BB36C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BB36C9" w:rsidRDefault="00CF1EC2" w:rsidP="00CF0F29">
            <w:pPr>
              <w:pStyle w:val="a8"/>
            </w:pPr>
          </w:p>
        </w:tc>
      </w:tr>
      <w:tr w:rsidR="00CF1EC2" w:rsidRPr="00BB36C9" w:rsidTr="00BB36C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BB36C9" w:rsidRDefault="00CF1EC2" w:rsidP="00CF0F29">
            <w:pPr>
              <w:pStyle w:val="a8"/>
              <w:rPr>
                <w:vertAlign w:val="superscript"/>
              </w:rPr>
            </w:pPr>
            <w:r w:rsidRPr="00BB36C9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524BC2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  <w:r w:rsidRPr="00524BC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  <w:r w:rsidRPr="00524BC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524BC2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  <w:rPr>
                <w:b/>
                <w:vertAlign w:val="superscript"/>
              </w:rPr>
            </w:pPr>
            <w:r w:rsidRPr="00524BC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  <w:rPr>
                <w:b/>
                <w:vertAlign w:val="superscript"/>
              </w:rPr>
            </w:pPr>
            <w:r w:rsidRPr="00524BC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  <w:rPr>
                <w:b/>
                <w:vertAlign w:val="superscript"/>
              </w:rPr>
            </w:pPr>
            <w:r w:rsidRPr="00524BC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24BC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524BC2" w:rsidRDefault="00CF1EC2" w:rsidP="00CF0F29">
            <w:pPr>
              <w:pStyle w:val="a8"/>
              <w:rPr>
                <w:vertAlign w:val="superscript"/>
              </w:rPr>
            </w:pPr>
            <w:r w:rsidRPr="00524BC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BB36C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Соболев Ю.Н.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121-602-332 93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43"/>
          <w:footerReference w:type="default" r:id="rId44"/>
          <w:pgSz w:w="11906" w:h="16838" w:code="9"/>
          <w:pgMar w:top="142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Старицкая\\ARMv51_files\\3A7D03FC09564EA59AD16A1FC14ABD3E\\Тяжесть.docx"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3847 - 9- ТМ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E758DE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E758DE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E758DE">
        <w:rPr>
          <w:rStyle w:val="a9"/>
        </w:rPr>
        <w:t xml:space="preserve"> Администрация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9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E758DE">
        <w:rPr>
          <w:rStyle w:val="a9"/>
        </w:rPr>
        <w:t xml:space="preserve"> Инженер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E758DE">
        <w:rPr>
          <w:rStyle w:val="a9"/>
        </w:rPr>
        <w:t xml:space="preserve"> 22446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E758DE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8B5ADC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8B5ADC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8B5ADC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8B5ADC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8B5ADC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8B5ADC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E758DE">
          <w:t xml:space="preserve"> Выполняет работу по обеспечению эффективной эксплуатации средств вычислительной техники, приема и передачи информации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4B7738">
            <w:pPr>
              <w:pStyle w:val="a8"/>
            </w:pPr>
            <w:r>
              <w:t>22.3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4B7738">
            <w:pPr>
              <w:pStyle w:val="a8"/>
            </w:pPr>
            <w:r>
              <w:t>47.1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1" w:name="bm_1_1_m"/>
            <w:bookmarkEnd w:id="91"/>
            <w:r w:rsidRPr="003E4053">
              <w:rPr>
                <w:sz w:val="18"/>
                <w:szCs w:val="18"/>
              </w:rPr>
              <w:lastRenderedPageBreak/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2" w:name="bm_1_2_1_m"/>
            <w:bookmarkEnd w:id="92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3" w:name="bm_1_2_2_m"/>
            <w:bookmarkEnd w:id="93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4" w:name="bm_1_3_m"/>
            <w:bookmarkEnd w:id="94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5" w:name="bm_2_1_m"/>
            <w:bookmarkEnd w:id="95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6" w:name="bm_2_2_m"/>
            <w:bookmarkEnd w:id="96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7" w:name="bm_2_3_1_m"/>
            <w:bookmarkEnd w:id="97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870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8" w:name="bm_2_3_2_m"/>
            <w:bookmarkEnd w:id="98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bookmarkStart w:id="99" w:name="bm_4_1_m"/>
            <w:bookmarkEnd w:id="99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00" w:name="bm_4_2_m"/>
            <w:bookmarkEnd w:id="100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01" w:name="bm_4_3_m"/>
            <w:bookmarkEnd w:id="101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02" w:name="bm_4_4_m"/>
            <w:bookmarkEnd w:id="102"/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4B7738">
          <w:rPr>
            <w:bCs/>
          </w:rPr>
          <w:t>-</w:t>
        </w:r>
        <w:r w:rsidRPr="004B7738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B5AD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 w:rsidRPr="008B5AD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 w:rsidRPr="008B5AD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8B5AD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 w:rsidRPr="008B5AD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 w:rsidRPr="008B5A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 w:rsidRPr="008B5AD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B5ADC" w:rsidRDefault="00CF1EC2" w:rsidP="00C006CF">
            <w:pPr>
              <w:pStyle w:val="a8"/>
              <w:rPr>
                <w:vertAlign w:val="superscript"/>
              </w:rPr>
            </w:pPr>
            <w:r w:rsidRPr="008B5AD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B5AD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 w:rsidRPr="008B5AD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 w:rsidRPr="008B5AD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8B5AD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 w:rsidRPr="008B5AD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 w:rsidRPr="008B5A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 w:rsidRPr="008B5AD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B5ADC" w:rsidRDefault="00CF1EC2" w:rsidP="00C006CF">
            <w:pPr>
              <w:pStyle w:val="a8"/>
              <w:rPr>
                <w:vertAlign w:val="superscript"/>
              </w:rPr>
            </w:pPr>
            <w:r w:rsidRPr="008B5AD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B5AD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 w:rsidRPr="008B5ADC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 w:rsidRPr="008B5ADC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8B5AD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5AD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B5ADC" w:rsidRDefault="00CF1EC2" w:rsidP="00C006CF">
            <w:pPr>
              <w:pStyle w:val="a8"/>
              <w:rPr>
                <w:vertAlign w:val="superscript"/>
              </w:rPr>
            </w:pPr>
            <w:r w:rsidRPr="008B5AD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45"/>
          <w:footerReference w:type="default" r:id="rId4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Старицкая\\ARMv51_files\\3A7D03FC09564EA59AD16A1FC14ABD3E\\Заключение.docx"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3847 - 9-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 Администрация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9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 Инженер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 22446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Выполняет работу по обеспечению эффективной эксплуатации средств вычислительной техники, приема и передачи информации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915708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Соболев Ю.Н.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121-602-332 93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Системный блок, монитор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2C3BD3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  <w:r w:rsidRPr="002C3BD3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  <w:r w:rsidRPr="002C3BD3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</w:pPr>
            <w:r w:rsidRPr="002C3BD3">
              <w:t>Краснов Д.С.</w:t>
            </w:r>
          </w:p>
        </w:tc>
      </w:tr>
      <w:tr w:rsidR="00CF1EC2" w:rsidRPr="002C3BD3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  <w:r w:rsidRPr="002C3BD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  <w:r w:rsidRPr="002C3BD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  <w:r w:rsidRPr="002C3BD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C3BD3" w:rsidRDefault="00CF1EC2" w:rsidP="00447CCC">
            <w:pPr>
              <w:pStyle w:val="a8"/>
              <w:rPr>
                <w:b/>
                <w:vertAlign w:val="superscript"/>
              </w:rPr>
            </w:pPr>
            <w:r w:rsidRPr="002C3BD3">
              <w:rPr>
                <w:vertAlign w:val="superscript"/>
              </w:rPr>
              <w:t>(Ф.И.О.)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91570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Соболев Ю.Н.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47"/>
          <w:footerReference w:type="default" r:id="rId48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Старицкая\\ARMv51_files\\EE9668D56A834E078D6080835493F630\\Карта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3847 - 10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французского языка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645A59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645A59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645A59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018-135-421 21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645A59">
        <w:rPr>
          <w:rStyle w:val="a9"/>
        </w:rPr>
        <w:t xml:space="preserve"> Магнитофон, ноутбук, проектор, экран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645A59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212308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212308">
        <w:rPr>
          <w:i/>
          <w:u w:val="single"/>
        </w:rPr>
        <w:tab/>
        <w:t>   </w:t>
      </w:r>
      <w:r w:rsidRPr="00212308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212308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212308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645A5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645A5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645A59" w:rsidTr="00645A5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</w:tr>
      <w:tr w:rsidR="00CF1EC2" w:rsidRPr="00645A59" w:rsidTr="00645A5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(дата)</w:t>
            </w:r>
          </w:p>
        </w:tc>
      </w:tr>
      <w:tr w:rsidR="00CF1EC2" w:rsidRPr="00645A59" w:rsidTr="00645A5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645A59" w:rsidRDefault="00CF1EC2" w:rsidP="00CF0F29">
            <w:pPr>
              <w:pStyle w:val="a8"/>
            </w:pPr>
          </w:p>
        </w:tc>
      </w:tr>
      <w:tr w:rsidR="00CF1EC2" w:rsidRPr="00645A59" w:rsidTr="00645A5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645A59" w:rsidRDefault="00CF1EC2" w:rsidP="00CF0F29">
            <w:pPr>
              <w:pStyle w:val="a8"/>
              <w:rPr>
                <w:vertAlign w:val="superscript"/>
              </w:rPr>
            </w:pPr>
            <w:r w:rsidRPr="00645A59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212308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  <w:r w:rsidRPr="0021230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  <w:r w:rsidRPr="0021230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212308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  <w:rPr>
                <w:b/>
                <w:vertAlign w:val="superscript"/>
              </w:rPr>
            </w:pPr>
            <w:r w:rsidRPr="002123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  <w:rPr>
                <w:b/>
                <w:vertAlign w:val="superscript"/>
              </w:rPr>
            </w:pPr>
            <w:r w:rsidRPr="0021230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  <w:rPr>
                <w:b/>
                <w:vertAlign w:val="superscript"/>
              </w:rPr>
            </w:pPr>
            <w:r w:rsidRPr="0021230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12308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212308" w:rsidRDefault="00CF1EC2" w:rsidP="00CF0F29">
            <w:pPr>
              <w:pStyle w:val="a8"/>
              <w:rPr>
                <w:vertAlign w:val="superscript"/>
              </w:rPr>
            </w:pPr>
            <w:r w:rsidRPr="00212308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645A5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Ишутина Т.В.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018-135-421 21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49"/>
          <w:footerReference w:type="default" r:id="rId5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Старицкая\\ARMv51_files\\EE9668D56A834E078D6080835493F630\\Напряженность.docx"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3847 - 10-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8F4FED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8F4FED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8F4FED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10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8F4FED">
        <w:rPr>
          <w:rStyle w:val="a9"/>
        </w:rPr>
        <w:t xml:space="preserve"> Учитель французского языка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8F4FED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8F4FED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F17E58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F17E58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F17E58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8F4FED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066AF1">
            <w:pPr>
              <w:pStyle w:val="a8"/>
            </w:pPr>
            <w:r>
              <w:t>22.6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bookmarkStart w:id="103" w:name="s06"/>
            <w:bookmarkEnd w:id="103"/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bookmarkStart w:id="104" w:name="s07"/>
            <w:bookmarkEnd w:id="104"/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bookmarkStart w:id="105" w:name="s09"/>
            <w:bookmarkEnd w:id="105"/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bookmarkStart w:id="106" w:name="s13"/>
            <w:bookmarkEnd w:id="106"/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bookmarkStart w:id="107" w:name="s18"/>
            <w:bookmarkEnd w:id="107"/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bookmarkStart w:id="108" w:name="s21"/>
            <w:bookmarkEnd w:id="108"/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17E5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 w:rsidRPr="00F17E5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 w:rsidRPr="00F17E5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F17E5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 w:rsidRPr="00F17E5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 w:rsidRPr="00F17E5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 w:rsidRPr="00F17E5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17E58" w:rsidRDefault="00CF1EC2" w:rsidP="005D03AC">
            <w:pPr>
              <w:pStyle w:val="a8"/>
              <w:rPr>
                <w:vertAlign w:val="superscript"/>
              </w:rPr>
            </w:pPr>
            <w:r w:rsidRPr="00F17E5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17E5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 w:rsidRPr="00F17E5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 w:rsidRPr="00F17E5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F17E5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 w:rsidRPr="00F17E5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 w:rsidRPr="00F17E5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 w:rsidRPr="00F17E5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17E58" w:rsidRDefault="00CF1EC2" w:rsidP="005D03AC">
            <w:pPr>
              <w:pStyle w:val="a8"/>
              <w:rPr>
                <w:vertAlign w:val="superscript"/>
              </w:rPr>
            </w:pPr>
            <w:r w:rsidRPr="00F17E5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17E5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 w:rsidRPr="00F17E58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 w:rsidRPr="00F17E58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F17E5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17E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17E58" w:rsidRDefault="00CF1EC2" w:rsidP="005D03AC">
            <w:pPr>
              <w:pStyle w:val="a8"/>
              <w:rPr>
                <w:vertAlign w:val="superscript"/>
              </w:rPr>
            </w:pPr>
            <w:r w:rsidRPr="00F17E5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51"/>
          <w:footerReference w:type="default" r:id="rId52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Старицкая\\ARMv51_files\\EE9668D56A834E078D6080835493F630\\Заключение.docx"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3847 - 10-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10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 Учитель французского языка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6D76E5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Ишутина Т.В.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018-135-421 21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Магнитофон, ноутбук, проектор, экран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DD6EC0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  <w:r w:rsidRPr="00DD6EC0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  <w:r w:rsidRPr="00DD6EC0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</w:pPr>
            <w:r w:rsidRPr="00DD6EC0">
              <w:t>Краснов Д.С.</w:t>
            </w:r>
          </w:p>
        </w:tc>
      </w:tr>
      <w:tr w:rsidR="00CF1EC2" w:rsidRPr="00DD6EC0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  <w:r w:rsidRPr="00DD6EC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  <w:r w:rsidRPr="00DD6EC0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  <w:r w:rsidRPr="00DD6EC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D6EC0" w:rsidRDefault="00CF1EC2" w:rsidP="00447CCC">
            <w:pPr>
              <w:pStyle w:val="a8"/>
              <w:rPr>
                <w:b/>
                <w:vertAlign w:val="superscript"/>
              </w:rPr>
            </w:pPr>
            <w:r w:rsidRPr="00DD6EC0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6D76E5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Ишутина Т.В.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53"/>
          <w:footerReference w:type="default" r:id="rId54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Старицкая\\ARMv51_files\\78DF827C2E824FCB9352B8AF32BDEC05\\Карта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3847 - 11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математики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491DC1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491DC1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491DC1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066-597-095 14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491DC1">
        <w:rPr>
          <w:rStyle w:val="a9"/>
        </w:rPr>
        <w:t xml:space="preserve"> МФУ лазерный HP, ноутбук, монитор, проектор, экран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491DC1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lastRenderedPageBreak/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8B1E8E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8B1E8E">
        <w:rPr>
          <w:i/>
          <w:u w:val="single"/>
        </w:rPr>
        <w:tab/>
        <w:t>   </w:t>
      </w:r>
      <w:r w:rsidRPr="008B1E8E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8B1E8E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8B1E8E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491D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491D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491DC1" w:rsidTr="00491D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</w:tr>
      <w:tr w:rsidR="00CF1EC2" w:rsidRPr="00491DC1" w:rsidTr="00491D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(дата)</w:t>
            </w:r>
          </w:p>
        </w:tc>
      </w:tr>
      <w:tr w:rsidR="00CF1EC2" w:rsidRPr="00491DC1" w:rsidTr="00491D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91DC1" w:rsidRDefault="00CF1EC2" w:rsidP="00CF0F29">
            <w:pPr>
              <w:pStyle w:val="a8"/>
            </w:pPr>
          </w:p>
        </w:tc>
      </w:tr>
      <w:tr w:rsidR="00CF1EC2" w:rsidRPr="00491DC1" w:rsidTr="00491D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491DC1" w:rsidRDefault="00CF1EC2" w:rsidP="00CF0F29">
            <w:pPr>
              <w:pStyle w:val="a8"/>
              <w:rPr>
                <w:vertAlign w:val="superscript"/>
              </w:rPr>
            </w:pPr>
            <w:r w:rsidRPr="00491DC1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B1E8E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  <w:r w:rsidRPr="008B1E8E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  <w:r w:rsidRPr="008B1E8E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8B1E8E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  <w:rPr>
                <w:b/>
                <w:vertAlign w:val="superscript"/>
              </w:rPr>
            </w:pPr>
            <w:r w:rsidRPr="008B1E8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  <w:rPr>
                <w:b/>
                <w:vertAlign w:val="superscript"/>
              </w:rPr>
            </w:pPr>
            <w:r w:rsidRPr="008B1E8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  <w:rPr>
                <w:b/>
                <w:vertAlign w:val="superscript"/>
              </w:rPr>
            </w:pPr>
            <w:r w:rsidRPr="008B1E8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B1E8E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B1E8E" w:rsidRDefault="00CF1EC2" w:rsidP="00CF0F29">
            <w:pPr>
              <w:pStyle w:val="a8"/>
              <w:rPr>
                <w:vertAlign w:val="superscript"/>
              </w:rPr>
            </w:pPr>
            <w:r w:rsidRPr="008B1E8E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491DC1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Шемарова Т.А.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066-597-095 14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55"/>
          <w:footerReference w:type="default" r:id="rId5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Старицкая\\ARMv51_files\\78DF827C2E824FCB9352B8AF32BDEC05\\Напряженность.docx"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3847 - 11-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DE4592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DE4592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DE4592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11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DE4592">
        <w:rPr>
          <w:rStyle w:val="a9"/>
        </w:rPr>
        <w:t xml:space="preserve"> Учитель математики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DE4592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DE4592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383B82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383B82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383B82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DE4592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066AF1">
            <w:pPr>
              <w:pStyle w:val="a8"/>
            </w:pPr>
            <w:r>
              <w:t>22.1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83B8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 w:rsidRPr="00383B8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 w:rsidRPr="00383B8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383B8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 w:rsidRPr="00383B8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 w:rsidRPr="00383B8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 w:rsidRPr="00383B8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83B82" w:rsidRDefault="00CF1EC2" w:rsidP="005D03AC">
            <w:pPr>
              <w:pStyle w:val="a8"/>
              <w:rPr>
                <w:vertAlign w:val="superscript"/>
              </w:rPr>
            </w:pPr>
            <w:r w:rsidRPr="00383B8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83B8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 w:rsidRPr="00383B8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 w:rsidRPr="00383B8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383B8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 w:rsidRPr="00383B8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 w:rsidRPr="00383B8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 w:rsidRPr="00383B8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83B82" w:rsidRDefault="00CF1EC2" w:rsidP="005D03AC">
            <w:pPr>
              <w:pStyle w:val="a8"/>
              <w:rPr>
                <w:vertAlign w:val="superscript"/>
              </w:rPr>
            </w:pPr>
            <w:r w:rsidRPr="00383B8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83B8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 w:rsidRPr="00383B82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 w:rsidRPr="00383B82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383B8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B8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83B82" w:rsidRDefault="00CF1EC2" w:rsidP="005D03AC">
            <w:pPr>
              <w:pStyle w:val="a8"/>
              <w:rPr>
                <w:vertAlign w:val="superscript"/>
              </w:rPr>
            </w:pPr>
            <w:r w:rsidRPr="00383B8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57"/>
          <w:footerReference w:type="default" r:id="rId58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Старицкая\\ARMv51_files\\78DF827C2E824FCB9352B8AF32BDEC05\\Заключение.docx"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3847 - 11-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11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 Учитель математики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AF0ECD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Шемарова Т.А.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066-597-095 14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МФУ лазерный HP, ноутбук, монитор, проектор, экран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404D31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  <w:r w:rsidRPr="00404D31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  <w:r w:rsidRPr="00404D31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</w:pPr>
            <w:r w:rsidRPr="00404D31">
              <w:t>Краснов Д.С.</w:t>
            </w:r>
          </w:p>
        </w:tc>
      </w:tr>
      <w:tr w:rsidR="00CF1EC2" w:rsidRPr="00404D31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  <w:r w:rsidRPr="00404D3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  <w:r w:rsidRPr="00404D31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  <w:r w:rsidRPr="00404D3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04D31" w:rsidRDefault="00CF1EC2" w:rsidP="00447CCC">
            <w:pPr>
              <w:pStyle w:val="a8"/>
              <w:rPr>
                <w:b/>
                <w:vertAlign w:val="superscript"/>
              </w:rPr>
            </w:pPr>
            <w:r w:rsidRPr="00404D31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AF0ECD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Шемарова Т.А.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59"/>
          <w:footerReference w:type="default" r:id="rId60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Старицкая\\ARMv51_files\\957D1795AF8943DAA0AD9C6417BC0237\\Карта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3847 - 12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Педагог-психолог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25484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050FBB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050FBB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050FBB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077-030-011 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050FBB">
        <w:rPr>
          <w:rStyle w:val="a9"/>
        </w:rPr>
        <w:t xml:space="preserve"> Ноутбук, монитор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050FBB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383F5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383F52">
        <w:rPr>
          <w:i/>
          <w:u w:val="single"/>
        </w:rPr>
        <w:tab/>
        <w:t>   </w:t>
      </w:r>
      <w:r w:rsidRPr="00383F52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383F52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383F52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050FB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050FB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050FBB" w:rsidTr="00050FB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</w:tr>
      <w:tr w:rsidR="00CF1EC2" w:rsidRPr="00050FBB" w:rsidTr="00050FB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(дата)</w:t>
            </w:r>
          </w:p>
        </w:tc>
      </w:tr>
      <w:tr w:rsidR="00CF1EC2" w:rsidRPr="00050FBB" w:rsidTr="00050FB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50FBB" w:rsidRDefault="00CF1EC2" w:rsidP="00CF0F29">
            <w:pPr>
              <w:pStyle w:val="a8"/>
            </w:pPr>
          </w:p>
        </w:tc>
      </w:tr>
      <w:tr w:rsidR="00CF1EC2" w:rsidRPr="00050FBB" w:rsidTr="00050FB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50FBB" w:rsidRDefault="00CF1EC2" w:rsidP="00CF0F29">
            <w:pPr>
              <w:pStyle w:val="a8"/>
              <w:rPr>
                <w:vertAlign w:val="superscript"/>
              </w:rPr>
            </w:pPr>
            <w:r w:rsidRPr="00050FBB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83F52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  <w:r w:rsidRPr="00383F5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  <w:r w:rsidRPr="00383F5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383F52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  <w:rPr>
                <w:b/>
                <w:vertAlign w:val="superscript"/>
              </w:rPr>
            </w:pPr>
            <w:r w:rsidRPr="00383F5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  <w:rPr>
                <w:b/>
                <w:vertAlign w:val="superscript"/>
              </w:rPr>
            </w:pPr>
            <w:r w:rsidRPr="00383F5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  <w:rPr>
                <w:b/>
                <w:vertAlign w:val="superscript"/>
              </w:rPr>
            </w:pPr>
            <w:r w:rsidRPr="00383F5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3F5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83F52" w:rsidRDefault="00CF1EC2" w:rsidP="00CF0F29">
            <w:pPr>
              <w:pStyle w:val="a8"/>
              <w:rPr>
                <w:vertAlign w:val="superscript"/>
              </w:rPr>
            </w:pPr>
            <w:r w:rsidRPr="00383F5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050FBB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Коробова А.В.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077-030-011 22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61"/>
          <w:footerReference w:type="default" r:id="rId6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Старицкая\\ARMv51_files\\957D1795AF8943DAA0AD9C6417BC0237\\Напряженность.docx"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3847 - 12-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9B34B9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9B34B9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9B34B9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12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9B34B9">
        <w:rPr>
          <w:rStyle w:val="a9"/>
        </w:rPr>
        <w:t xml:space="preserve"> Педагог-психолог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9B34B9">
        <w:rPr>
          <w:rStyle w:val="a9"/>
        </w:rPr>
        <w:t xml:space="preserve"> 25484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9B34B9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A64A15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A64A15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A64A15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9B34B9">
          <w:t xml:space="preserve"> В соответствии с должностной инструкцией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B96D1F">
            <w:pPr>
              <w:pStyle w:val="a8"/>
            </w:pPr>
            <w:r>
              <w:t>22.3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lastRenderedPageBreak/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64A15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 w:rsidRPr="00A64A15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 w:rsidRPr="00A64A15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64A15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 w:rsidRPr="00A64A1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 w:rsidRPr="00A64A1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 w:rsidRPr="00A64A15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64A15" w:rsidRDefault="00CF1EC2" w:rsidP="005D03AC">
            <w:pPr>
              <w:pStyle w:val="a8"/>
              <w:rPr>
                <w:vertAlign w:val="superscript"/>
              </w:rPr>
            </w:pPr>
            <w:r w:rsidRPr="00A64A15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64A15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 w:rsidRPr="00A64A15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 w:rsidRPr="00A64A15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64A15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 w:rsidRPr="00A64A1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 w:rsidRPr="00A64A1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 w:rsidRPr="00A64A15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64A15" w:rsidRDefault="00CF1EC2" w:rsidP="005D03AC">
            <w:pPr>
              <w:pStyle w:val="a8"/>
              <w:rPr>
                <w:vertAlign w:val="superscript"/>
              </w:rPr>
            </w:pPr>
            <w:r w:rsidRPr="00A64A15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64A15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 w:rsidRPr="00A64A15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 w:rsidRPr="00A64A15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64A15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64A1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64A15" w:rsidRDefault="00CF1EC2" w:rsidP="005D03AC">
            <w:pPr>
              <w:pStyle w:val="a8"/>
              <w:rPr>
                <w:vertAlign w:val="superscript"/>
              </w:rPr>
            </w:pPr>
            <w:r w:rsidRPr="00A64A15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63"/>
          <w:footerReference w:type="default" r:id="rId64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Старицкая\\ARMv51_files\\957D1795AF8943DAA0AD9C6417BC0237\\Заключение.docx"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3847 - 12-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12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 Педагог-психолог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 25484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В соответствии с должностной инструкцией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674778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Коробова А.В.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077-030-011 22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монитор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340BC1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  <w:r w:rsidRPr="00340BC1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  <w:r w:rsidRPr="00340BC1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</w:pPr>
            <w:r w:rsidRPr="00340BC1">
              <w:t>Краснов Д.С.</w:t>
            </w:r>
          </w:p>
        </w:tc>
      </w:tr>
      <w:tr w:rsidR="00CF1EC2" w:rsidRPr="00340BC1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  <w:r w:rsidRPr="00340BC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  <w:r w:rsidRPr="00340BC1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  <w:r w:rsidRPr="00340BC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40BC1" w:rsidRDefault="00CF1EC2" w:rsidP="00447CCC">
            <w:pPr>
              <w:pStyle w:val="a8"/>
              <w:rPr>
                <w:b/>
                <w:vertAlign w:val="superscript"/>
              </w:rPr>
            </w:pPr>
            <w:r w:rsidRPr="00340BC1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67477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Коробова А.В.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rPr>
          <w:sz w:val="20"/>
          <w:szCs w:val="20"/>
        </w:rPr>
      </w:pPr>
      <w:r>
        <w:fldChar w:fldCharType="end"/>
      </w:r>
      <w:r>
        <w:fldChar w:fldCharType="begin"/>
      </w:r>
      <w:r>
        <w:instrText xml:space="preserve"> INCLUDETEXT  "\\\\192.168.121.196\\teh\\В РАБОТЕ (СОУТ)\\База Старицкая\\ARMv51_files\\36D6F3784EC54D0CA44F811026EF45EA\\Карта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3847 - 13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биологии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1A6532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1A6532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1A6532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018-134-858 42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1A6532">
        <w:rPr>
          <w:rStyle w:val="a9"/>
        </w:rPr>
        <w:t xml:space="preserve"> Ноутбук, монитор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1A6532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ED3CAC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ED3CAC">
        <w:rPr>
          <w:i/>
          <w:u w:val="single"/>
        </w:rPr>
        <w:tab/>
        <w:t>   </w:t>
      </w:r>
      <w:r w:rsidRPr="00ED3CAC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ED3CAC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ED3CAC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1A653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A653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1A6532" w:rsidTr="001A653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</w:tr>
      <w:tr w:rsidR="00CF1EC2" w:rsidRPr="001A6532" w:rsidTr="001A653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(дата)</w:t>
            </w:r>
          </w:p>
        </w:tc>
      </w:tr>
      <w:tr w:rsidR="00CF1EC2" w:rsidRPr="001A6532" w:rsidTr="001A653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A6532" w:rsidRDefault="00CF1EC2" w:rsidP="00CF0F29">
            <w:pPr>
              <w:pStyle w:val="a8"/>
            </w:pPr>
          </w:p>
        </w:tc>
      </w:tr>
      <w:tr w:rsidR="00CF1EC2" w:rsidRPr="001A6532" w:rsidTr="001A653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1A6532" w:rsidRDefault="00CF1EC2" w:rsidP="00CF0F29">
            <w:pPr>
              <w:pStyle w:val="a8"/>
              <w:rPr>
                <w:vertAlign w:val="superscript"/>
              </w:rPr>
            </w:pPr>
            <w:r w:rsidRPr="001A653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D3CAC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  <w:r w:rsidRPr="00ED3CA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  <w:r w:rsidRPr="00ED3CA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ED3CAC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  <w:rPr>
                <w:b/>
                <w:vertAlign w:val="superscript"/>
              </w:rPr>
            </w:pPr>
            <w:r w:rsidRPr="00ED3CA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  <w:rPr>
                <w:b/>
                <w:vertAlign w:val="superscript"/>
              </w:rPr>
            </w:pPr>
            <w:r w:rsidRPr="00ED3CA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  <w:rPr>
                <w:b/>
                <w:vertAlign w:val="superscript"/>
              </w:rPr>
            </w:pPr>
            <w:r w:rsidRPr="00ED3CA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D3CAC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D3CAC" w:rsidRDefault="00CF1EC2" w:rsidP="00CF0F29">
            <w:pPr>
              <w:pStyle w:val="a8"/>
              <w:rPr>
                <w:vertAlign w:val="superscript"/>
              </w:rPr>
            </w:pPr>
            <w:r w:rsidRPr="00ED3CAC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1A6532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Галустян Т.Н.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018-134-858 42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65"/>
          <w:footerReference w:type="default" r:id="rId66"/>
          <w:pgSz w:w="11906" w:h="16838" w:code="9"/>
          <w:pgMar w:top="142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Старицкая\\ARMv51_files\\36D6F3784EC54D0CA44F811026EF45EA\\Напряженность.docx"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3847 - 13-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EE6608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EE6608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EE6608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13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EE6608">
        <w:rPr>
          <w:rStyle w:val="a9"/>
        </w:rPr>
        <w:t xml:space="preserve"> Учитель биологии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EE6608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EE6608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823CF8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823CF8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823CF8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EE6608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382CC2">
            <w:pPr>
              <w:pStyle w:val="a8"/>
            </w:pPr>
            <w:r>
              <w:t>22.4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23CF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 w:rsidRPr="00823CF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 w:rsidRPr="00823CF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823CF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 w:rsidRPr="00823CF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 w:rsidRPr="00823CF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 w:rsidRPr="00823CF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23CF8" w:rsidRDefault="00CF1EC2" w:rsidP="005D03AC">
            <w:pPr>
              <w:pStyle w:val="a8"/>
              <w:rPr>
                <w:vertAlign w:val="superscript"/>
              </w:rPr>
            </w:pPr>
            <w:r w:rsidRPr="00823CF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23CF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 w:rsidRPr="00823CF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 w:rsidRPr="00823CF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823CF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 w:rsidRPr="00823CF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 w:rsidRPr="00823CF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 w:rsidRPr="00823CF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23CF8" w:rsidRDefault="00CF1EC2" w:rsidP="005D03AC">
            <w:pPr>
              <w:pStyle w:val="a8"/>
              <w:rPr>
                <w:vertAlign w:val="superscript"/>
              </w:rPr>
            </w:pPr>
            <w:r w:rsidRPr="00823CF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23CF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 w:rsidRPr="00823CF8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 w:rsidRPr="00823CF8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823CF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23CF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23CF8" w:rsidRDefault="00CF1EC2" w:rsidP="005D03AC">
            <w:pPr>
              <w:pStyle w:val="a8"/>
              <w:rPr>
                <w:vertAlign w:val="superscript"/>
              </w:rPr>
            </w:pPr>
            <w:r w:rsidRPr="00823CF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67"/>
          <w:footerReference w:type="default" r:id="rId68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Старицкая\\ARMv51_files\\36D6F3784EC54D0CA44F811026EF45EA\\Заключение.docx"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3847 - 13-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13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 Учитель биологии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CB4AB2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Галустян Т.Н.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018-134-858 42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монитор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6F5D9A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  <w:r w:rsidRPr="006F5D9A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  <w:r w:rsidRPr="006F5D9A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</w:pPr>
            <w:r w:rsidRPr="006F5D9A">
              <w:t>Краснов Д.С.</w:t>
            </w:r>
          </w:p>
        </w:tc>
      </w:tr>
      <w:tr w:rsidR="00CF1EC2" w:rsidRPr="006F5D9A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  <w:r w:rsidRPr="006F5D9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  <w:r w:rsidRPr="006F5D9A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  <w:r w:rsidRPr="006F5D9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F5D9A" w:rsidRDefault="00CF1EC2" w:rsidP="00447CCC">
            <w:pPr>
              <w:pStyle w:val="a8"/>
              <w:rPr>
                <w:b/>
                <w:vertAlign w:val="superscript"/>
              </w:rPr>
            </w:pPr>
            <w:r w:rsidRPr="006F5D9A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CB4AB2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Галустян Т.Н.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69"/>
          <w:footerReference w:type="default" r:id="rId70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Старицкая\\ARMv51_files\\884A023093F6455098ECDAFE52F65EC5\\Карта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3847 - 14А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начальных классов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400E29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400E29">
        <w:rPr>
          <w:rStyle w:val="a9"/>
        </w:rPr>
        <w:t>6;  14А, 14-1А (14А), 14-2А (14А), 14-3А (14А), 14-4А (14А), 14-5А (14А)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400E29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6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6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018-128-335 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018-135-418 26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018-135-392 33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184-220-300 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018-135-416 24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018-135-374 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400E29">
        <w:rPr>
          <w:rStyle w:val="a9"/>
        </w:rPr>
        <w:t xml:space="preserve"> Монитор, МФУ лазерный HP, проектор, экран, системный блок 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400E29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80320A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80320A">
        <w:rPr>
          <w:i/>
          <w:u w:val="single"/>
        </w:rPr>
        <w:tab/>
        <w:t>   </w:t>
      </w:r>
      <w:r w:rsidRPr="0080320A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80320A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80320A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400E2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400E2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CF0F29">
            <w:pPr>
              <w:pStyle w:val="a8"/>
            </w:pP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400E29" w:rsidRDefault="00CF1EC2" w:rsidP="00CF0F29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0320A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  <w:r w:rsidRPr="0080320A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  <w:r w:rsidRPr="0080320A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80320A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  <w:rPr>
                <w:b/>
                <w:vertAlign w:val="superscript"/>
              </w:rPr>
            </w:pPr>
            <w:r w:rsidRPr="0080320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  <w:rPr>
                <w:b/>
                <w:vertAlign w:val="superscript"/>
              </w:rPr>
            </w:pPr>
            <w:r w:rsidRPr="0080320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  <w:rPr>
                <w:b/>
                <w:vertAlign w:val="superscript"/>
              </w:rPr>
            </w:pPr>
            <w:r w:rsidRPr="0080320A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0320A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0320A" w:rsidRDefault="00CF1EC2" w:rsidP="00CF0F29">
            <w:pPr>
              <w:pStyle w:val="a8"/>
              <w:rPr>
                <w:vertAlign w:val="superscript"/>
              </w:rPr>
            </w:pPr>
            <w:r w:rsidRPr="0080320A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Default="00CF1EC2" w:rsidP="00C2399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400E2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Елисеева Н.А.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018-128-335 31</w:t>
            </w:r>
          </w:p>
        </w:tc>
      </w:tr>
      <w:tr w:rsidR="00CF1EC2" w:rsidRPr="00E77DF7" w:rsidTr="00400E29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Мареева Н.С.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018-135-418 26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Маслобойщикова Н.А.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018-135-392 33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Чепурненко В.Ю.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184-220-300 31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Иванова Н.А.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018-135-416 24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Короткова Н.М.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400E29" w:rsidRDefault="00CF1EC2" w:rsidP="001307A7">
            <w:pPr>
              <w:pStyle w:val="a8"/>
            </w:pPr>
            <w:r>
              <w:t>018-135-374 31</w:t>
            </w:r>
          </w:p>
        </w:tc>
      </w:tr>
      <w:tr w:rsidR="00CF1EC2" w:rsidRPr="00400E29" w:rsidTr="00400E29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 w:rsidRPr="00400E29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400E29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71"/>
          <w:footerReference w:type="default" r:id="rId7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Старицкая\\ARMv51_files\\884A023093F6455098ECDAFE52F65EC5\\Напряженность.docx"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3847 - 14А-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540023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540023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540023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14А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540023">
        <w:rPr>
          <w:rStyle w:val="a9"/>
        </w:rPr>
        <w:t xml:space="preserve"> Учитель начальных классов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540023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540023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A009F0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A009F0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A009F0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540023">
          <w:t xml:space="preserve"> Осуществляет обучение и воспитание обучающихся с учетом специфики требований федерального государственного образовательного стандарта начального общего образования, проводит уроки и другие занятия в соответствии с расписанием в указанных помещениях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460511">
            <w:pPr>
              <w:pStyle w:val="a8"/>
            </w:pPr>
            <w:r>
              <w:t>22.7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 xml:space="preserve">Нагрузка на голосовой аппарат (суммарное </w:t>
            </w:r>
            <w:r w:rsidRPr="0084069A">
              <w:lastRenderedPageBreak/>
              <w:t>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lastRenderedPageBreak/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009F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 w:rsidRPr="00A009F0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 w:rsidRPr="00A009F0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009F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 w:rsidRPr="00A009F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 w:rsidRPr="00A009F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 w:rsidRPr="00A009F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009F0" w:rsidRDefault="00CF1EC2" w:rsidP="005D03AC">
            <w:pPr>
              <w:pStyle w:val="a8"/>
              <w:rPr>
                <w:vertAlign w:val="superscript"/>
              </w:rPr>
            </w:pPr>
            <w:r w:rsidRPr="00A009F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009F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 w:rsidRPr="00A009F0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 w:rsidRPr="00A009F0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009F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 w:rsidRPr="00A009F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 w:rsidRPr="00A009F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 w:rsidRPr="00A009F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009F0" w:rsidRDefault="00CF1EC2" w:rsidP="005D03AC">
            <w:pPr>
              <w:pStyle w:val="a8"/>
              <w:rPr>
                <w:vertAlign w:val="superscript"/>
              </w:rPr>
            </w:pPr>
            <w:r w:rsidRPr="00A009F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009F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 w:rsidRPr="00A009F0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 w:rsidRPr="00A009F0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009F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9F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009F0" w:rsidRDefault="00CF1EC2" w:rsidP="005D03AC">
            <w:pPr>
              <w:pStyle w:val="a8"/>
              <w:rPr>
                <w:vertAlign w:val="superscript"/>
              </w:rPr>
            </w:pPr>
            <w:r w:rsidRPr="00A009F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73"/>
          <w:footerReference w:type="default" r:id="rId74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Старицкая\\ARMv51_files\\884A023093F6455098ECDAFE52F65EC5\\Заключение.docx"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3847 - 14А-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14А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 xml:space="preserve"> Учитель начальных классов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обучающихся с учетом специфики требований федерального государственного образовательного стандарта начального общего образования, проводит уроки и другие занятия в соответствии с расписанием в указанных помещениях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>6;  14А, 14-1А (14А), 14-2А (14А), 14-3А (14А), 14-4А (14А), 14-5А (14А)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2E6AE9">
        <w:rPr>
          <w:rStyle w:val="a9"/>
        </w:rPr>
        <w:t xml:space="preserve"> 6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Елисеева Н.А.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018-128-335 31</w:t>
            </w:r>
          </w:p>
        </w:tc>
      </w:tr>
      <w:tr w:rsidR="00CF1EC2" w:rsidRPr="004A41D2" w:rsidTr="00B8268D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Мареева Н.С.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018-135-418 26</w:t>
            </w:r>
          </w:p>
        </w:tc>
      </w:tr>
      <w:tr w:rsidR="00CF1EC2" w:rsidRPr="004A41D2" w:rsidTr="00B8268D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Маслобойщикова Н.А.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018-135-392 33</w:t>
            </w:r>
          </w:p>
        </w:tc>
      </w:tr>
      <w:tr w:rsidR="00CF1EC2" w:rsidRPr="004A41D2" w:rsidTr="00B8268D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Чепурненко В.Ю.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184-220-300 31</w:t>
            </w:r>
          </w:p>
        </w:tc>
      </w:tr>
      <w:tr w:rsidR="00CF1EC2" w:rsidRPr="004A41D2" w:rsidTr="00B8268D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Иванова Н.А.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018-135-416 24</w:t>
            </w:r>
          </w:p>
        </w:tc>
      </w:tr>
      <w:tr w:rsidR="00CF1EC2" w:rsidRPr="004A41D2" w:rsidTr="00B8268D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Короткова Н.М.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018-135-374 31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 xml:space="preserve">Монитор, МФУ лазерный HP, проектор, экран, системный блок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lastRenderedPageBreak/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F84A07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  <w:r w:rsidRPr="00F84A07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  <w:r w:rsidRPr="00F84A07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</w:pPr>
            <w:r w:rsidRPr="00F84A07">
              <w:t>Краснов Д.С.</w:t>
            </w:r>
          </w:p>
        </w:tc>
      </w:tr>
      <w:tr w:rsidR="00CF1EC2" w:rsidRPr="00F84A07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  <w:r w:rsidRPr="00F84A0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  <w:r w:rsidRPr="00F84A07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  <w:r w:rsidRPr="00F84A0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84A07" w:rsidRDefault="00CF1EC2" w:rsidP="00447CCC">
            <w:pPr>
              <w:pStyle w:val="a8"/>
              <w:rPr>
                <w:b/>
                <w:vertAlign w:val="superscript"/>
              </w:rPr>
            </w:pPr>
            <w:r w:rsidRPr="00F84A07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2E6AE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Елисеева Н.А.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2E6AE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  <w:r>
              <w:t>Мареева Н.С.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(дата)</w:t>
            </w: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  <w:r>
              <w:t>Маслобойщикова Н.А.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(дата)</w:t>
            </w: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  <w:r>
              <w:t>Чепурненко В.Ю.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(дата)</w:t>
            </w: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  <w:r>
              <w:t>Иванова Н.А.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(дата)</w:t>
            </w: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  <w:r>
              <w:t>Короткова Н.М.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E6AE9" w:rsidRDefault="00CF1EC2" w:rsidP="00447CCC">
            <w:pPr>
              <w:pStyle w:val="a8"/>
            </w:pPr>
          </w:p>
        </w:tc>
      </w:tr>
      <w:tr w:rsidR="00CF1EC2" w:rsidRPr="002E6AE9" w:rsidTr="002E6AE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2E6AE9" w:rsidRDefault="00CF1EC2" w:rsidP="00447CCC">
            <w:pPr>
              <w:pStyle w:val="a8"/>
              <w:rPr>
                <w:vertAlign w:val="superscript"/>
              </w:rPr>
            </w:pPr>
            <w:r w:rsidRPr="002E6AE9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75"/>
          <w:footerReference w:type="default" r:id="rId76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Старицкая\\ARMv51_files\\EA041AFC0CB547EDA4FCE34C37CB7043\\Напряженность.docx"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3847 - 14-1А (14А)-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B84DD4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B84DD4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B84DD4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14-1А (14А)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B84DD4">
        <w:rPr>
          <w:rStyle w:val="a9"/>
        </w:rPr>
        <w:t xml:space="preserve"> Учитель начальных классов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B84DD4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B84DD4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20629F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20629F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20629F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B84DD4">
          <w:t xml:space="preserve"> Осуществляет обучение и воспитание обучающихся с учетом специфики требований федерального государственного образовательного стандарта начального общего образования, проводит уроки и другие занятия в соответствии с расписанием в указанных помещениях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066AF1">
            <w:pPr>
              <w:pStyle w:val="a8"/>
            </w:pPr>
            <w:r>
              <w:t>22.6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 xml:space="preserve">Нагрузка на голосовой аппарат (суммарное </w:t>
            </w:r>
            <w:r w:rsidRPr="0084069A">
              <w:lastRenderedPageBreak/>
              <w:t>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lastRenderedPageBreak/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20629F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 w:rsidRPr="0020629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 w:rsidRPr="0020629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20629F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 w:rsidRPr="0020629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 w:rsidRPr="0020629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 w:rsidRPr="0020629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20629F" w:rsidRDefault="00CF1EC2" w:rsidP="005D03AC">
            <w:pPr>
              <w:pStyle w:val="a8"/>
              <w:rPr>
                <w:vertAlign w:val="superscript"/>
              </w:rPr>
            </w:pPr>
            <w:r w:rsidRPr="0020629F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20629F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 w:rsidRPr="0020629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 w:rsidRPr="0020629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20629F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 w:rsidRPr="0020629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 w:rsidRPr="0020629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 w:rsidRPr="0020629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20629F" w:rsidRDefault="00CF1EC2" w:rsidP="005D03AC">
            <w:pPr>
              <w:pStyle w:val="a8"/>
              <w:rPr>
                <w:vertAlign w:val="superscript"/>
              </w:rPr>
            </w:pPr>
            <w:r w:rsidRPr="0020629F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20629F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 w:rsidRPr="0020629F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 w:rsidRPr="0020629F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20629F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0629F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20629F" w:rsidRDefault="00CF1EC2" w:rsidP="005D03AC">
            <w:pPr>
              <w:pStyle w:val="a8"/>
              <w:rPr>
                <w:vertAlign w:val="superscript"/>
              </w:rPr>
            </w:pPr>
            <w:r w:rsidRPr="0020629F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77"/>
          <w:footerReference w:type="default" r:id="rId78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Старицкая\\ARMv51_files\\FC3C150B19B6437894AD59B8FBDD4C84\\Карта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3847 - 15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математики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CE226A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CE226A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CE226A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123-796-911 86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CE226A">
        <w:rPr>
          <w:rStyle w:val="a9"/>
        </w:rPr>
        <w:t xml:space="preserve"> Монитор Samsung, системный блок Celeron, проектор, экран, МФУ лазерный HP 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CE226A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lastRenderedPageBreak/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FE0259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FE0259">
        <w:rPr>
          <w:i/>
          <w:u w:val="single"/>
        </w:rPr>
        <w:tab/>
        <w:t>   </w:t>
      </w:r>
      <w:r w:rsidRPr="00FE0259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FE0259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FE0259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CE226A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CE226A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CE226A" w:rsidTr="00CE226A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</w:tr>
      <w:tr w:rsidR="00CF1EC2" w:rsidRPr="00CE226A" w:rsidTr="00CE226A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(дата)</w:t>
            </w:r>
          </w:p>
        </w:tc>
      </w:tr>
      <w:tr w:rsidR="00CF1EC2" w:rsidRPr="00CE226A" w:rsidTr="00CE226A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E226A" w:rsidRDefault="00CF1EC2" w:rsidP="00CF0F29">
            <w:pPr>
              <w:pStyle w:val="a8"/>
            </w:pPr>
          </w:p>
        </w:tc>
      </w:tr>
      <w:tr w:rsidR="00CF1EC2" w:rsidRPr="00CE226A" w:rsidTr="00CE226A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E226A" w:rsidRDefault="00CF1EC2" w:rsidP="00CF0F29">
            <w:pPr>
              <w:pStyle w:val="a8"/>
              <w:rPr>
                <w:vertAlign w:val="superscript"/>
              </w:rPr>
            </w:pPr>
            <w:r w:rsidRPr="00CE226A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E0259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  <w:r w:rsidRPr="00FE0259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  <w:r w:rsidRPr="00FE0259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FE0259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  <w:rPr>
                <w:b/>
                <w:vertAlign w:val="superscript"/>
              </w:rPr>
            </w:pPr>
            <w:r w:rsidRPr="00FE025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  <w:rPr>
                <w:b/>
                <w:vertAlign w:val="superscript"/>
              </w:rPr>
            </w:pPr>
            <w:r w:rsidRPr="00FE025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  <w:rPr>
                <w:b/>
                <w:vertAlign w:val="superscript"/>
              </w:rPr>
            </w:pPr>
            <w:r w:rsidRPr="00FE0259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E0259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E0259" w:rsidRDefault="00CF1EC2" w:rsidP="00CF0F29">
            <w:pPr>
              <w:pStyle w:val="a8"/>
              <w:rPr>
                <w:vertAlign w:val="superscript"/>
              </w:rPr>
            </w:pPr>
            <w:r w:rsidRPr="00FE0259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CE226A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Буренкова С.Н.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123-796-911 86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79"/>
          <w:footerReference w:type="default" r:id="rId8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Старицкая\\ARMv51_files\\FC3C150B19B6437894AD59B8FBDD4C84\\Напряженность.docx"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3847 - 15-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363DF6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363DF6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363DF6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15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363DF6">
        <w:rPr>
          <w:rStyle w:val="a9"/>
        </w:rPr>
        <w:t xml:space="preserve"> Учитель математики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363DF6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363DF6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611D58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611D58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611D58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363DF6">
          <w:t xml:space="preserve"> Осуществляет обучение и воспитание обучающихся с учетом специфики требований федерального государственного образовательного стандарта начального общего образования, проводит уроки и другие занятия в соответствии с расписанием в указанных помещениях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44600A">
            <w:pPr>
              <w:pStyle w:val="a8"/>
            </w:pPr>
            <w:r>
              <w:t>22.1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 xml:space="preserve">Нагрузка на голосовой аппарат (суммарное </w:t>
            </w:r>
            <w:r w:rsidRPr="0084069A">
              <w:lastRenderedPageBreak/>
              <w:t>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lastRenderedPageBreak/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11D5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 w:rsidRPr="00611D5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 w:rsidRPr="00611D5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611D5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 w:rsidRPr="00611D5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 w:rsidRPr="00611D5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 w:rsidRPr="00611D5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11D58" w:rsidRDefault="00CF1EC2" w:rsidP="005D03AC">
            <w:pPr>
              <w:pStyle w:val="a8"/>
              <w:rPr>
                <w:vertAlign w:val="superscript"/>
              </w:rPr>
            </w:pPr>
            <w:r w:rsidRPr="00611D5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11D5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 w:rsidRPr="00611D5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 w:rsidRPr="00611D5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611D5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 w:rsidRPr="00611D5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 w:rsidRPr="00611D5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 w:rsidRPr="00611D5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11D58" w:rsidRDefault="00CF1EC2" w:rsidP="005D03AC">
            <w:pPr>
              <w:pStyle w:val="a8"/>
              <w:rPr>
                <w:vertAlign w:val="superscript"/>
              </w:rPr>
            </w:pPr>
            <w:r w:rsidRPr="00611D5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11D58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 w:rsidRPr="00611D58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 w:rsidRPr="00611D58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611D58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11D58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11D58" w:rsidRDefault="00CF1EC2" w:rsidP="005D03AC">
            <w:pPr>
              <w:pStyle w:val="a8"/>
              <w:rPr>
                <w:vertAlign w:val="superscript"/>
              </w:rPr>
            </w:pPr>
            <w:r w:rsidRPr="00611D58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81"/>
          <w:footerReference w:type="default" r:id="rId82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Старицкая\\ARMv51_files\\FC3C150B19B6437894AD59B8FBDD4C84\\Заключение.docx"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3847 - 15-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15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 Учитель математики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обучающихся с учетом специфики требований федерального государственного образовательного стандарта начального общего образования, проводит уроки и другие занятия в соответствии с расписанием в указанных помещениях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076434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Буренкова С.Н.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123-796-911 86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 xml:space="preserve">Монитор Samsung, системный блок Celeron, проектор, экран, МФУ лазерный HP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5F104B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  <w:r w:rsidRPr="005F104B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  <w:r w:rsidRPr="005F104B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</w:pPr>
            <w:r w:rsidRPr="005F104B">
              <w:t>Краснов Д.С.</w:t>
            </w:r>
          </w:p>
        </w:tc>
      </w:tr>
      <w:tr w:rsidR="00CF1EC2" w:rsidRPr="005F104B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  <w:r w:rsidRPr="005F104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  <w:r w:rsidRPr="005F104B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  <w:r w:rsidRPr="005F104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F104B" w:rsidRDefault="00CF1EC2" w:rsidP="00447CCC">
            <w:pPr>
              <w:pStyle w:val="a8"/>
              <w:rPr>
                <w:b/>
                <w:vertAlign w:val="superscript"/>
              </w:rPr>
            </w:pPr>
            <w:r w:rsidRPr="005F104B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076434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Буренкова С.Н.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83"/>
          <w:footerReference w:type="default" r:id="rId84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Старицкая\\ARMv51_files\\702FB8A352D548EF9A1555C3ED17C93D\\Карта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3847 - 16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русского языка и литературы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0139B7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0139B7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0139B7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018-135-390 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0139B7">
        <w:rPr>
          <w:rStyle w:val="a9"/>
        </w:rPr>
        <w:t xml:space="preserve"> Ноутбук, проектор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0139B7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381E66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381E66">
        <w:rPr>
          <w:i/>
          <w:u w:val="single"/>
        </w:rPr>
        <w:tab/>
        <w:t>   </w:t>
      </w:r>
      <w:r w:rsidRPr="00381E66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381E66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381E66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0139B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0139B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0139B7" w:rsidTr="000139B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</w:tr>
      <w:tr w:rsidR="00CF1EC2" w:rsidRPr="000139B7" w:rsidTr="000139B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(дата)</w:t>
            </w:r>
          </w:p>
        </w:tc>
      </w:tr>
      <w:tr w:rsidR="00CF1EC2" w:rsidRPr="000139B7" w:rsidTr="000139B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139B7" w:rsidRDefault="00CF1EC2" w:rsidP="00CF0F29">
            <w:pPr>
              <w:pStyle w:val="a8"/>
            </w:pPr>
          </w:p>
        </w:tc>
      </w:tr>
      <w:tr w:rsidR="00CF1EC2" w:rsidRPr="000139B7" w:rsidTr="000139B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139B7" w:rsidRDefault="00CF1EC2" w:rsidP="00CF0F29">
            <w:pPr>
              <w:pStyle w:val="a8"/>
              <w:rPr>
                <w:vertAlign w:val="superscript"/>
              </w:rPr>
            </w:pPr>
            <w:r w:rsidRPr="000139B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81E66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  <w:r w:rsidRPr="00381E66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  <w:r w:rsidRPr="00381E66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381E66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  <w:rPr>
                <w:b/>
                <w:vertAlign w:val="superscript"/>
              </w:rPr>
            </w:pPr>
            <w:r w:rsidRPr="00381E6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  <w:rPr>
                <w:b/>
                <w:vertAlign w:val="superscript"/>
              </w:rPr>
            </w:pPr>
            <w:r w:rsidRPr="00381E6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  <w:rPr>
                <w:b/>
                <w:vertAlign w:val="superscript"/>
              </w:rPr>
            </w:pPr>
            <w:r w:rsidRPr="00381E6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81E6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81E66" w:rsidRDefault="00CF1EC2" w:rsidP="00CF0F29">
            <w:pPr>
              <w:pStyle w:val="a8"/>
              <w:rPr>
                <w:vertAlign w:val="superscript"/>
              </w:rPr>
            </w:pPr>
            <w:r w:rsidRPr="00381E66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0139B7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Дятлова Н.П.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018-135-390 31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85"/>
          <w:footerReference w:type="default" r:id="rId8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Старицкая\\ARMv51_files\\702FB8A352D548EF9A1555C3ED17C93D\\Напряженность.docx"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3847 - 16-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FF6C29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FF6C29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FF6C29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16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FF6C29">
        <w:rPr>
          <w:rStyle w:val="a9"/>
        </w:rPr>
        <w:t xml:space="preserve"> Учитель русского языка и литературы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FF6C29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FF6C29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A218AE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A218AE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A218AE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FF6C29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1C7204">
            <w:pPr>
              <w:pStyle w:val="a8"/>
            </w:pPr>
            <w:r>
              <w:t>22.4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218AE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 w:rsidRPr="00A218AE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 w:rsidRPr="00A218AE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218AE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 w:rsidRPr="00A218A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 w:rsidRPr="00A218A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 w:rsidRPr="00A218A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218AE" w:rsidRDefault="00CF1EC2" w:rsidP="005D03AC">
            <w:pPr>
              <w:pStyle w:val="a8"/>
              <w:rPr>
                <w:vertAlign w:val="superscript"/>
              </w:rPr>
            </w:pPr>
            <w:r w:rsidRPr="00A218AE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218AE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 w:rsidRPr="00A218AE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 w:rsidRPr="00A218AE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218AE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 w:rsidRPr="00A218A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 w:rsidRPr="00A218A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 w:rsidRPr="00A218A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218AE" w:rsidRDefault="00CF1EC2" w:rsidP="005D03AC">
            <w:pPr>
              <w:pStyle w:val="a8"/>
              <w:rPr>
                <w:vertAlign w:val="superscript"/>
              </w:rPr>
            </w:pPr>
            <w:r w:rsidRPr="00A218AE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218AE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 w:rsidRPr="00A218AE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 w:rsidRPr="00A218AE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A218AE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218AE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218AE" w:rsidRDefault="00CF1EC2" w:rsidP="005D03AC">
            <w:pPr>
              <w:pStyle w:val="a8"/>
              <w:rPr>
                <w:vertAlign w:val="superscript"/>
              </w:rPr>
            </w:pPr>
            <w:r w:rsidRPr="00A218AE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87"/>
          <w:footerReference w:type="default" r:id="rId88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Старицкая\\ARMv51_files\\702FB8A352D548EF9A1555C3ED17C93D\\Заключение.docx"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3847 - 16-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16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 Учитель русского языка и литературы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377818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Дятлова Н.П.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018-135-390 31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проектор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3604C7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  <w:r w:rsidRPr="003604C7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  <w:r w:rsidRPr="003604C7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</w:pPr>
            <w:r w:rsidRPr="003604C7">
              <w:t>Краснов Д.С.</w:t>
            </w:r>
          </w:p>
        </w:tc>
      </w:tr>
      <w:tr w:rsidR="00CF1EC2" w:rsidRPr="003604C7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  <w:r w:rsidRPr="003604C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  <w:r w:rsidRPr="003604C7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  <w:r w:rsidRPr="003604C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04C7" w:rsidRDefault="00CF1EC2" w:rsidP="00447CCC">
            <w:pPr>
              <w:pStyle w:val="a8"/>
              <w:rPr>
                <w:b/>
                <w:vertAlign w:val="superscript"/>
              </w:rPr>
            </w:pPr>
            <w:r w:rsidRPr="003604C7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37781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Дятлова Н.П.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89"/>
          <w:footerReference w:type="default" r:id="rId90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Старицкая\\ARMv51_files\\82694F01D8324B6CB8E1BEB314F2E740\\Карта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3847 - 17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русского языка и литературы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0657B6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0657B6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0657B6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056-020-737 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0657B6">
        <w:rPr>
          <w:rStyle w:val="a9"/>
        </w:rPr>
        <w:t xml:space="preserve"> Ноутбук, проектор, экран, МФУ, лазерный HP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0657B6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42143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42143F">
        <w:rPr>
          <w:i/>
          <w:u w:val="single"/>
        </w:rPr>
        <w:tab/>
        <w:t>   </w:t>
      </w:r>
      <w:r w:rsidRPr="0042143F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42143F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42143F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0657B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0657B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0657B6" w:rsidTr="000657B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</w:tr>
      <w:tr w:rsidR="00CF1EC2" w:rsidRPr="000657B6" w:rsidTr="000657B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(дата)</w:t>
            </w:r>
          </w:p>
        </w:tc>
      </w:tr>
      <w:tr w:rsidR="00CF1EC2" w:rsidRPr="000657B6" w:rsidTr="000657B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657B6" w:rsidRDefault="00CF1EC2" w:rsidP="00CF0F29">
            <w:pPr>
              <w:pStyle w:val="a8"/>
            </w:pPr>
          </w:p>
        </w:tc>
      </w:tr>
      <w:tr w:rsidR="00CF1EC2" w:rsidRPr="000657B6" w:rsidTr="000657B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657B6" w:rsidRDefault="00CF1EC2" w:rsidP="00CF0F29">
            <w:pPr>
              <w:pStyle w:val="a8"/>
              <w:rPr>
                <w:vertAlign w:val="superscript"/>
              </w:rPr>
            </w:pPr>
            <w:r w:rsidRPr="000657B6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2143F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  <w:r w:rsidRPr="0042143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  <w:r w:rsidRPr="0042143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42143F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  <w:rPr>
                <w:b/>
                <w:vertAlign w:val="superscript"/>
              </w:rPr>
            </w:pPr>
            <w:r w:rsidRPr="0042143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  <w:rPr>
                <w:b/>
                <w:vertAlign w:val="superscript"/>
              </w:rPr>
            </w:pPr>
            <w:r w:rsidRPr="0042143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  <w:rPr>
                <w:b/>
                <w:vertAlign w:val="superscript"/>
              </w:rPr>
            </w:pPr>
            <w:r w:rsidRPr="0042143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2143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2143F" w:rsidRDefault="00CF1EC2" w:rsidP="00CF0F29">
            <w:pPr>
              <w:pStyle w:val="a8"/>
              <w:rPr>
                <w:vertAlign w:val="superscript"/>
              </w:rPr>
            </w:pPr>
            <w:r w:rsidRPr="0042143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0657B6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Баранова С.И.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056-020-737 25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91"/>
          <w:footerReference w:type="default" r:id="rId9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Старицкая\\ARMv51_files\\82694F01D8324B6CB8E1BEB314F2E740\\Напряженность.docx"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3847 - 17-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EC0BCC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EC0BCC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EC0BCC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17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EC0BCC">
        <w:rPr>
          <w:rStyle w:val="a9"/>
        </w:rPr>
        <w:t xml:space="preserve"> Учитель русского языка и литературы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EC0BCC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EC0BCC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0331F7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0331F7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0331F7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EC0BCC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637D72">
            <w:pPr>
              <w:pStyle w:val="a8"/>
            </w:pPr>
            <w:r>
              <w:t>22.8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331F7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 w:rsidRPr="000331F7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 w:rsidRPr="000331F7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0331F7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 w:rsidRPr="000331F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 w:rsidRPr="000331F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 w:rsidRPr="000331F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331F7" w:rsidRDefault="00CF1EC2" w:rsidP="005D03AC">
            <w:pPr>
              <w:pStyle w:val="a8"/>
              <w:rPr>
                <w:vertAlign w:val="superscript"/>
              </w:rPr>
            </w:pPr>
            <w:r w:rsidRPr="000331F7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331F7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 w:rsidRPr="000331F7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 w:rsidRPr="000331F7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0331F7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 w:rsidRPr="000331F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 w:rsidRPr="000331F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 w:rsidRPr="000331F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331F7" w:rsidRDefault="00CF1EC2" w:rsidP="005D03AC">
            <w:pPr>
              <w:pStyle w:val="a8"/>
              <w:rPr>
                <w:vertAlign w:val="superscript"/>
              </w:rPr>
            </w:pPr>
            <w:r w:rsidRPr="000331F7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331F7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 w:rsidRPr="000331F7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 w:rsidRPr="000331F7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0331F7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331F7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331F7" w:rsidRDefault="00CF1EC2" w:rsidP="005D03AC">
            <w:pPr>
              <w:pStyle w:val="a8"/>
              <w:rPr>
                <w:vertAlign w:val="superscript"/>
              </w:rPr>
            </w:pPr>
            <w:r w:rsidRPr="000331F7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93"/>
          <w:footerReference w:type="default" r:id="rId94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Старицкая\\ARMv51_files\\82694F01D8324B6CB8E1BEB314F2E740\\Заключение.docx"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3847 - 17-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17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 Учитель русского языка и литературы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0F49D1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Баранова С.И.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056-020-737 25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проектор, экран, МФУ, лазерный HP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366987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  <w:r w:rsidRPr="00366987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  <w:r w:rsidRPr="00366987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</w:pPr>
            <w:r w:rsidRPr="00366987">
              <w:t>Краснов Д.С.</w:t>
            </w:r>
          </w:p>
        </w:tc>
      </w:tr>
      <w:tr w:rsidR="00CF1EC2" w:rsidRPr="00366987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  <w:r w:rsidRPr="0036698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  <w:r w:rsidRPr="00366987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  <w:r w:rsidRPr="0036698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66987" w:rsidRDefault="00CF1EC2" w:rsidP="00447CCC">
            <w:pPr>
              <w:pStyle w:val="a8"/>
              <w:rPr>
                <w:b/>
                <w:vertAlign w:val="superscript"/>
              </w:rPr>
            </w:pPr>
            <w:r w:rsidRPr="00366987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0F49D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Баранова С.И.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95"/>
          <w:footerReference w:type="default" r:id="rId96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Старицкая\\ARMv51_files\\DC2CF1490E0048F38207CD9C40975DAF\\Карта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3847 - 18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иностранного языка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746C7F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746C7F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746C7F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015-828-255 53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746C7F">
        <w:rPr>
          <w:rStyle w:val="a9"/>
        </w:rPr>
        <w:t xml:space="preserve"> Магнитофон Philips, ноутбук, проектор, экран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746C7F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E1136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E11362">
        <w:rPr>
          <w:i/>
          <w:u w:val="single"/>
        </w:rPr>
        <w:tab/>
        <w:t>   </w:t>
      </w:r>
      <w:r w:rsidRPr="00E11362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E11362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E11362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746C7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746C7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746C7F" w:rsidTr="00746C7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</w:tr>
      <w:tr w:rsidR="00CF1EC2" w:rsidRPr="00746C7F" w:rsidTr="00746C7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(дата)</w:t>
            </w:r>
          </w:p>
        </w:tc>
      </w:tr>
      <w:tr w:rsidR="00CF1EC2" w:rsidRPr="00746C7F" w:rsidTr="00746C7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6C7F" w:rsidRDefault="00CF1EC2" w:rsidP="00CF0F29">
            <w:pPr>
              <w:pStyle w:val="a8"/>
            </w:pPr>
          </w:p>
        </w:tc>
      </w:tr>
      <w:tr w:rsidR="00CF1EC2" w:rsidRPr="00746C7F" w:rsidTr="00746C7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746C7F" w:rsidRDefault="00CF1EC2" w:rsidP="00CF0F29">
            <w:pPr>
              <w:pStyle w:val="a8"/>
              <w:rPr>
                <w:vertAlign w:val="superscript"/>
              </w:rPr>
            </w:pPr>
            <w:r w:rsidRPr="00746C7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11362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  <w:r w:rsidRPr="00E1136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  <w:r w:rsidRPr="00E1136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E11362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  <w:rPr>
                <w:b/>
                <w:vertAlign w:val="superscript"/>
              </w:rPr>
            </w:pPr>
            <w:r w:rsidRPr="00E1136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  <w:rPr>
                <w:b/>
                <w:vertAlign w:val="superscript"/>
              </w:rPr>
            </w:pPr>
            <w:r w:rsidRPr="00E1136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  <w:rPr>
                <w:b/>
                <w:vertAlign w:val="superscript"/>
              </w:rPr>
            </w:pPr>
            <w:r w:rsidRPr="00E1136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11362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11362" w:rsidRDefault="00CF1EC2" w:rsidP="00CF0F29">
            <w:pPr>
              <w:pStyle w:val="a8"/>
              <w:rPr>
                <w:vertAlign w:val="superscript"/>
              </w:rPr>
            </w:pPr>
            <w:r w:rsidRPr="00E1136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746C7F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Можаева Т.И.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015-828-255 53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97"/>
          <w:footerReference w:type="default" r:id="rId98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Старицкая\\ARMv51_files\\DC2CF1490E0048F38207CD9C40975DAF\\Напряженность.docx"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3847 - 18-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626027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626027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626027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18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626027">
        <w:rPr>
          <w:rStyle w:val="a9"/>
        </w:rPr>
        <w:t xml:space="preserve"> Учитель иностранного языка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626027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626027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104480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04480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104480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626027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050702">
            <w:pPr>
              <w:pStyle w:val="a8"/>
            </w:pPr>
            <w:r>
              <w:t>22.5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0448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 w:rsidRPr="00104480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 w:rsidRPr="00104480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10448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 w:rsidRPr="0010448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 w:rsidRPr="0010448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 w:rsidRPr="0010448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04480" w:rsidRDefault="00CF1EC2" w:rsidP="005D03AC">
            <w:pPr>
              <w:pStyle w:val="a8"/>
              <w:rPr>
                <w:vertAlign w:val="superscript"/>
              </w:rPr>
            </w:pPr>
            <w:r w:rsidRPr="0010448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0448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 w:rsidRPr="00104480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 w:rsidRPr="00104480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10448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 w:rsidRPr="0010448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 w:rsidRPr="0010448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 w:rsidRPr="0010448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04480" w:rsidRDefault="00CF1EC2" w:rsidP="005D03AC">
            <w:pPr>
              <w:pStyle w:val="a8"/>
              <w:rPr>
                <w:vertAlign w:val="superscript"/>
              </w:rPr>
            </w:pPr>
            <w:r w:rsidRPr="0010448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0448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 w:rsidRPr="00104480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 w:rsidRPr="00104480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10448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448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04480" w:rsidRDefault="00CF1EC2" w:rsidP="005D03AC">
            <w:pPr>
              <w:pStyle w:val="a8"/>
              <w:rPr>
                <w:vertAlign w:val="superscript"/>
              </w:rPr>
            </w:pPr>
            <w:r w:rsidRPr="0010448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99"/>
          <w:footerReference w:type="default" r:id="rId100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Старицкая\\ARMv51_files\\DC2CF1490E0048F38207CD9C40975DAF\\Заключение.docx"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3847 - 18-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18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 Учитель иностранного языка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9534B9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Можаева Т.И.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015-828-255 53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Магнитофон Philips, ноутбук, проектор, экран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5B5D63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  <w:r w:rsidRPr="005B5D63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  <w:r w:rsidRPr="005B5D63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</w:pPr>
            <w:r w:rsidRPr="005B5D63">
              <w:t>Краснов Д.С.</w:t>
            </w:r>
          </w:p>
        </w:tc>
      </w:tr>
      <w:tr w:rsidR="00CF1EC2" w:rsidRPr="005B5D63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  <w:r w:rsidRPr="005B5D6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  <w:r w:rsidRPr="005B5D6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  <w:r w:rsidRPr="005B5D6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5B5D63" w:rsidRDefault="00CF1EC2" w:rsidP="00447CCC">
            <w:pPr>
              <w:pStyle w:val="a8"/>
              <w:rPr>
                <w:b/>
                <w:vertAlign w:val="superscript"/>
              </w:rPr>
            </w:pPr>
            <w:r w:rsidRPr="005B5D63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9534B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Можаева Т.И.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01"/>
          <w:footerReference w:type="default" r:id="rId102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Старицкая\\ARMv51_files\\239B1A47FEAA48D59B40F2EB5D7A16DF\\Карта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3847 - 19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химии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742FDE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742FDE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742FDE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018-135-385 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742FDE">
        <w:rPr>
          <w:rStyle w:val="a9"/>
        </w:rPr>
        <w:t xml:space="preserve"> Проектор, экран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742FDE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A001A7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A001A7">
        <w:rPr>
          <w:i/>
          <w:u w:val="single"/>
        </w:rPr>
        <w:tab/>
        <w:t>   </w:t>
      </w:r>
      <w:r w:rsidRPr="00A001A7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A001A7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A001A7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742F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742F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742FDE" w:rsidTr="00742F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</w:tr>
      <w:tr w:rsidR="00CF1EC2" w:rsidRPr="00742FDE" w:rsidTr="00742F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(дата)</w:t>
            </w:r>
          </w:p>
        </w:tc>
      </w:tr>
      <w:tr w:rsidR="00CF1EC2" w:rsidRPr="00742FDE" w:rsidTr="00742F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742FDE" w:rsidRDefault="00CF1EC2" w:rsidP="00CF0F29">
            <w:pPr>
              <w:pStyle w:val="a8"/>
            </w:pPr>
          </w:p>
        </w:tc>
      </w:tr>
      <w:tr w:rsidR="00CF1EC2" w:rsidRPr="00742FDE" w:rsidTr="00742F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742FDE" w:rsidRDefault="00CF1EC2" w:rsidP="00CF0F29">
            <w:pPr>
              <w:pStyle w:val="a8"/>
              <w:rPr>
                <w:vertAlign w:val="superscript"/>
              </w:rPr>
            </w:pPr>
            <w:r w:rsidRPr="00742FDE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001A7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  <w:r w:rsidRPr="00A001A7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  <w:r w:rsidRPr="00A001A7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A001A7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  <w:rPr>
                <w:b/>
                <w:vertAlign w:val="superscript"/>
              </w:rPr>
            </w:pPr>
            <w:r w:rsidRPr="00A001A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  <w:rPr>
                <w:b/>
                <w:vertAlign w:val="superscript"/>
              </w:rPr>
            </w:pPr>
            <w:r w:rsidRPr="00A001A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  <w:rPr>
                <w:b/>
                <w:vertAlign w:val="superscript"/>
              </w:rPr>
            </w:pPr>
            <w:r w:rsidRPr="00A001A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001A7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001A7" w:rsidRDefault="00CF1EC2" w:rsidP="00CF0F29">
            <w:pPr>
              <w:pStyle w:val="a8"/>
              <w:rPr>
                <w:vertAlign w:val="superscript"/>
              </w:rPr>
            </w:pPr>
            <w:r w:rsidRPr="00A001A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742FDE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Соковишина Н.В.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018-135-385 34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03"/>
          <w:footerReference w:type="default" r:id="rId104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Старицкая\\ARMv51_files\\239B1A47FEAA48D59B40F2EB5D7A16DF\\Напряженность.docx"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3847 - 19-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FE40D2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FE40D2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FE40D2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19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FE40D2">
        <w:rPr>
          <w:rStyle w:val="a9"/>
        </w:rPr>
        <w:t xml:space="preserve"> Учитель химии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FE40D2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FE40D2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900D02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00D02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900D02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FE40D2">
  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066AF1">
            <w:pPr>
              <w:pStyle w:val="a8"/>
            </w:pPr>
            <w:r>
              <w:t>22.6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00D0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 w:rsidRPr="00900D0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 w:rsidRPr="00900D0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00D0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 w:rsidRPr="00900D0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 w:rsidRPr="00900D0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 w:rsidRPr="00900D0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00D02" w:rsidRDefault="00CF1EC2" w:rsidP="005D03AC">
            <w:pPr>
              <w:pStyle w:val="a8"/>
              <w:rPr>
                <w:vertAlign w:val="superscript"/>
              </w:rPr>
            </w:pPr>
            <w:r w:rsidRPr="00900D0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00D0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 w:rsidRPr="00900D0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 w:rsidRPr="00900D0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00D0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 w:rsidRPr="00900D0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 w:rsidRPr="00900D0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 w:rsidRPr="00900D0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00D02" w:rsidRDefault="00CF1EC2" w:rsidP="005D03AC">
            <w:pPr>
              <w:pStyle w:val="a8"/>
              <w:rPr>
                <w:vertAlign w:val="superscript"/>
              </w:rPr>
            </w:pPr>
            <w:r w:rsidRPr="00900D0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00D0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 w:rsidRPr="00900D02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 w:rsidRPr="00900D02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00D0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00D0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00D02" w:rsidRDefault="00CF1EC2" w:rsidP="005D03AC">
            <w:pPr>
              <w:pStyle w:val="a8"/>
              <w:rPr>
                <w:vertAlign w:val="superscript"/>
              </w:rPr>
            </w:pPr>
            <w:r w:rsidRPr="00900D0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05"/>
          <w:footerReference w:type="default" r:id="rId106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Старицкая\\ARMv51_files\\239B1A47FEAA48D59B40F2EB5D7A16DF\\Заключение.docx"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3847 - 19-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19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 Учитель химии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обучение и воспитание учащихся с учетом специфики преподаваемого предмета,  проводит уроки и другие занятия в соответствии с расписанием в указанных помещениях.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940EC4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Соковишина Н.В.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018-135-385 34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Проектор, экран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D02693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  <w:r w:rsidRPr="00D02693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  <w:r w:rsidRPr="00D02693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</w:pPr>
            <w:r w:rsidRPr="00D02693">
              <w:t>Краснов Д.С.</w:t>
            </w:r>
          </w:p>
        </w:tc>
      </w:tr>
      <w:tr w:rsidR="00CF1EC2" w:rsidRPr="00D02693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  <w:r w:rsidRPr="00D0269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  <w:r w:rsidRPr="00D0269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  <w:r w:rsidRPr="00D0269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D02693" w:rsidRDefault="00CF1EC2" w:rsidP="00447CCC">
            <w:pPr>
              <w:pStyle w:val="a8"/>
              <w:rPr>
                <w:b/>
                <w:vertAlign w:val="superscript"/>
              </w:rPr>
            </w:pPr>
            <w:r w:rsidRPr="00D02693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940EC4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Соковишина Н.В.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07"/>
          <w:footerReference w:type="default" r:id="rId108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Старицкая\\ARMv51_files\\BE2147130E98428FBF880441285A5791\\Карта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3847 - 20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физики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C47394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C47394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C47394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018-135-412 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C47394">
        <w:rPr>
          <w:rStyle w:val="a9"/>
        </w:rPr>
        <w:t xml:space="preserve"> Ноутбук, проектор, экран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C47394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F6627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F6627F">
        <w:rPr>
          <w:i/>
          <w:u w:val="single"/>
        </w:rPr>
        <w:tab/>
        <w:t>   </w:t>
      </w:r>
      <w:r w:rsidRPr="00F6627F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F6627F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F6627F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C4739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C4739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C47394" w:rsidTr="00C4739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</w:tr>
      <w:tr w:rsidR="00CF1EC2" w:rsidRPr="00C47394" w:rsidTr="00C4739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(дата)</w:t>
            </w:r>
          </w:p>
        </w:tc>
      </w:tr>
      <w:tr w:rsidR="00CF1EC2" w:rsidRPr="00C47394" w:rsidTr="00C4739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47394" w:rsidRDefault="00CF1EC2" w:rsidP="00CF0F29">
            <w:pPr>
              <w:pStyle w:val="a8"/>
            </w:pPr>
          </w:p>
        </w:tc>
      </w:tr>
      <w:tr w:rsidR="00CF1EC2" w:rsidRPr="00C47394" w:rsidTr="00C4739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47394" w:rsidRDefault="00CF1EC2" w:rsidP="00CF0F29">
            <w:pPr>
              <w:pStyle w:val="a8"/>
              <w:rPr>
                <w:vertAlign w:val="superscript"/>
              </w:rPr>
            </w:pPr>
            <w:r w:rsidRPr="00C47394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6627F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  <w:r w:rsidRPr="00F6627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  <w:r w:rsidRPr="00F6627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F6627F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  <w:rPr>
                <w:b/>
                <w:vertAlign w:val="superscript"/>
              </w:rPr>
            </w:pPr>
            <w:r w:rsidRPr="00F6627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  <w:rPr>
                <w:b/>
                <w:vertAlign w:val="superscript"/>
              </w:rPr>
            </w:pPr>
            <w:r w:rsidRPr="00F6627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  <w:rPr>
                <w:b/>
                <w:vertAlign w:val="superscript"/>
              </w:rPr>
            </w:pPr>
            <w:r w:rsidRPr="00F6627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6627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6627F" w:rsidRDefault="00CF1EC2" w:rsidP="00CF0F29">
            <w:pPr>
              <w:pStyle w:val="a8"/>
              <w:rPr>
                <w:vertAlign w:val="superscript"/>
              </w:rPr>
            </w:pPr>
            <w:r w:rsidRPr="00F6627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C47394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Лобачева Н.П.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018-135-412 20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09"/>
          <w:footerReference w:type="default" r:id="rId11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Старицкая\\ARMv51_files\\BE2147130E98428FBF880441285A5791\\Напряженность.docx"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3847 - 20-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9348FD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9348FD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9348FD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20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9348FD">
        <w:rPr>
          <w:rStyle w:val="a9"/>
        </w:rPr>
        <w:t xml:space="preserve"> Учитель физики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9348FD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9348FD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B312CA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B312CA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B312CA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9348FD">
  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2F403F">
            <w:pPr>
              <w:pStyle w:val="a8"/>
            </w:pPr>
            <w:r>
              <w:t>22.4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B312CA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 w:rsidRPr="00B312CA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 w:rsidRPr="00B312CA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B312CA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 w:rsidRPr="00B312C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 w:rsidRPr="00B312C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 w:rsidRPr="00B312CA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B312CA" w:rsidRDefault="00CF1EC2" w:rsidP="005D03AC">
            <w:pPr>
              <w:pStyle w:val="a8"/>
              <w:rPr>
                <w:vertAlign w:val="superscript"/>
              </w:rPr>
            </w:pPr>
            <w:r w:rsidRPr="00B312CA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B312CA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 w:rsidRPr="00B312CA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 w:rsidRPr="00B312CA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B312CA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 w:rsidRPr="00B312C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 w:rsidRPr="00B312C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 w:rsidRPr="00B312CA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B312CA" w:rsidRDefault="00CF1EC2" w:rsidP="005D03AC">
            <w:pPr>
              <w:pStyle w:val="a8"/>
              <w:rPr>
                <w:vertAlign w:val="superscript"/>
              </w:rPr>
            </w:pPr>
            <w:r w:rsidRPr="00B312CA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B312CA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 w:rsidRPr="00B312CA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 w:rsidRPr="00B312CA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B312CA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312CA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B312CA" w:rsidRDefault="00CF1EC2" w:rsidP="005D03AC">
            <w:pPr>
              <w:pStyle w:val="a8"/>
              <w:rPr>
                <w:vertAlign w:val="superscript"/>
              </w:rPr>
            </w:pPr>
            <w:r w:rsidRPr="00B312CA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11"/>
          <w:footerReference w:type="default" r:id="rId112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Старицкая\\ARMv51_files\\BE2147130E98428FBF880441285A5791\\Заключение.docx"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3847 - 20-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20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 Учитель физики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185438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Лобачева Н.П.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018-135-412 20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проектор, экран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EB1023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  <w:r w:rsidRPr="00EB1023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  <w:r w:rsidRPr="00EB1023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</w:pPr>
            <w:r w:rsidRPr="00EB1023">
              <w:t>Краснов Д.С.</w:t>
            </w:r>
          </w:p>
        </w:tc>
      </w:tr>
      <w:tr w:rsidR="00CF1EC2" w:rsidRPr="00EB1023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  <w:r w:rsidRPr="00EB102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  <w:r w:rsidRPr="00EB102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  <w:r w:rsidRPr="00EB102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B1023" w:rsidRDefault="00CF1EC2" w:rsidP="00447CCC">
            <w:pPr>
              <w:pStyle w:val="a8"/>
              <w:rPr>
                <w:b/>
                <w:vertAlign w:val="superscript"/>
              </w:rPr>
            </w:pPr>
            <w:r w:rsidRPr="00EB1023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18543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Лобачева Н.П.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13"/>
          <w:footerReference w:type="default" r:id="rId114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Старицкая\\ARMv51_files\\57B70181613243E6861C562AD67263F3\\Карта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3847 - 21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географии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203D27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203D27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203D27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058-789-010 14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203D27">
        <w:rPr>
          <w:rStyle w:val="a9"/>
        </w:rPr>
        <w:t xml:space="preserve"> Экран 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203D27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2359E6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2359E6">
        <w:rPr>
          <w:i/>
          <w:u w:val="single"/>
        </w:rPr>
        <w:tab/>
        <w:t>   </w:t>
      </w:r>
      <w:r w:rsidRPr="002359E6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2359E6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2359E6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203D2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203D2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203D27" w:rsidTr="00203D2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</w:tr>
      <w:tr w:rsidR="00CF1EC2" w:rsidRPr="00203D27" w:rsidTr="00203D2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(дата)</w:t>
            </w:r>
          </w:p>
        </w:tc>
      </w:tr>
      <w:tr w:rsidR="00CF1EC2" w:rsidRPr="00203D27" w:rsidTr="00203D2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03D27" w:rsidRDefault="00CF1EC2" w:rsidP="00CF0F29">
            <w:pPr>
              <w:pStyle w:val="a8"/>
            </w:pPr>
          </w:p>
        </w:tc>
      </w:tr>
      <w:tr w:rsidR="00CF1EC2" w:rsidRPr="00203D27" w:rsidTr="00203D2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203D27" w:rsidRDefault="00CF1EC2" w:rsidP="00CF0F29">
            <w:pPr>
              <w:pStyle w:val="a8"/>
              <w:rPr>
                <w:vertAlign w:val="superscript"/>
              </w:rPr>
            </w:pPr>
            <w:r w:rsidRPr="00203D2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2359E6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  <w:r w:rsidRPr="002359E6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  <w:r w:rsidRPr="002359E6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2359E6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  <w:rPr>
                <w:b/>
                <w:vertAlign w:val="superscript"/>
              </w:rPr>
            </w:pPr>
            <w:r w:rsidRPr="002359E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  <w:rPr>
                <w:b/>
                <w:vertAlign w:val="superscript"/>
              </w:rPr>
            </w:pPr>
            <w:r w:rsidRPr="002359E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  <w:rPr>
                <w:b/>
                <w:vertAlign w:val="superscript"/>
              </w:rPr>
            </w:pPr>
            <w:r w:rsidRPr="002359E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359E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2359E6" w:rsidRDefault="00CF1EC2" w:rsidP="00CF0F29">
            <w:pPr>
              <w:pStyle w:val="a8"/>
              <w:rPr>
                <w:vertAlign w:val="superscript"/>
              </w:rPr>
            </w:pPr>
            <w:r w:rsidRPr="002359E6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203D27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Максимова Л.К.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058-789-010 14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15"/>
          <w:footerReference w:type="default" r:id="rId11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Старицкая\\ARMv51_files\\57B70181613243E6861C562AD67263F3\\Напряженность.docx"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3847 - 21-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B14E3E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B14E3E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B14E3E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21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B14E3E">
        <w:rPr>
          <w:rStyle w:val="a9"/>
        </w:rPr>
        <w:t xml:space="preserve"> Учитель географии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B14E3E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B14E3E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6A7565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6A7565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6A7565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B14E3E">
  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Проверяет рабочие тетради всех классов выборочно, но так, чтобы каждая тетрадь проверялась не реже одного – двух раз за учебную четверть.  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843D3F">
            <w:pPr>
              <w:pStyle w:val="a8"/>
            </w:pPr>
            <w:r>
              <w:t>22.3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lastRenderedPageBreak/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A7565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 w:rsidRPr="006A7565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 w:rsidRPr="006A7565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6A7565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 w:rsidRPr="006A756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 w:rsidRPr="006A756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 w:rsidRPr="006A7565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A7565" w:rsidRDefault="00CF1EC2" w:rsidP="005D03AC">
            <w:pPr>
              <w:pStyle w:val="a8"/>
              <w:rPr>
                <w:vertAlign w:val="superscript"/>
              </w:rPr>
            </w:pPr>
            <w:r w:rsidRPr="006A7565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A7565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 w:rsidRPr="006A7565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 w:rsidRPr="006A7565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6A7565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 w:rsidRPr="006A756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 w:rsidRPr="006A756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 w:rsidRPr="006A7565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A7565" w:rsidRDefault="00CF1EC2" w:rsidP="005D03AC">
            <w:pPr>
              <w:pStyle w:val="a8"/>
              <w:rPr>
                <w:vertAlign w:val="superscript"/>
              </w:rPr>
            </w:pPr>
            <w:r w:rsidRPr="006A7565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A7565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 w:rsidRPr="006A7565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 w:rsidRPr="006A7565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6A7565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A7565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A7565" w:rsidRDefault="00CF1EC2" w:rsidP="005D03AC">
            <w:pPr>
              <w:pStyle w:val="a8"/>
              <w:rPr>
                <w:vertAlign w:val="superscript"/>
              </w:rPr>
            </w:pPr>
            <w:r w:rsidRPr="006A7565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17"/>
          <w:footerReference w:type="default" r:id="rId118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Старицкая\\ARMv51_files\\57B70181613243E6861C562AD67263F3\\Заключение.docx"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3847 - 21-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21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 Учитель географии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Проверяет рабочие тетради всех классов выборочно, но так, чтобы каждая тетрадь проверялась не реже одного – двух раз за учебную четверть. 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303F1D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Максимова Л.К.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058-789-010 14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 xml:space="preserve">Экран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AC07F2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  <w:r w:rsidRPr="00AC07F2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  <w:r w:rsidRPr="00AC07F2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</w:pPr>
            <w:r w:rsidRPr="00AC07F2">
              <w:t>Краснов Д.С.</w:t>
            </w:r>
          </w:p>
        </w:tc>
      </w:tr>
      <w:tr w:rsidR="00CF1EC2" w:rsidRPr="00AC07F2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  <w:r w:rsidRPr="00AC07F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  <w:r w:rsidRPr="00AC07F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  <w:r w:rsidRPr="00AC07F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C07F2" w:rsidRDefault="00CF1EC2" w:rsidP="00447CCC">
            <w:pPr>
              <w:pStyle w:val="a8"/>
              <w:rPr>
                <w:b/>
                <w:vertAlign w:val="superscript"/>
              </w:rPr>
            </w:pPr>
            <w:r w:rsidRPr="00AC07F2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303F1D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Максимова Л.К.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19"/>
          <w:footerReference w:type="default" r:id="rId120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Старицкая\\ARMv51_files\\A6690BD9A4924DBE9185938A76480C51\\Карта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3847 - 22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истории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1D12A0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1D12A0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1D12A0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149-856-135 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1D12A0">
        <w:rPr>
          <w:rStyle w:val="a9"/>
        </w:rPr>
        <w:t xml:space="preserve"> Ноутбук, проектор, экран, МФУ, лазерный HP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1D12A0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916A23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916A23">
        <w:rPr>
          <w:i/>
          <w:u w:val="single"/>
        </w:rPr>
        <w:tab/>
        <w:t>   </w:t>
      </w:r>
      <w:r w:rsidRPr="00916A23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916A23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916A23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1D12A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D12A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1D12A0" w:rsidTr="001D12A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</w:tr>
      <w:tr w:rsidR="00CF1EC2" w:rsidRPr="001D12A0" w:rsidTr="001D12A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(дата)</w:t>
            </w:r>
          </w:p>
        </w:tc>
      </w:tr>
      <w:tr w:rsidR="00CF1EC2" w:rsidRPr="001D12A0" w:rsidTr="001D12A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1D12A0" w:rsidRDefault="00CF1EC2" w:rsidP="00CF0F29">
            <w:pPr>
              <w:pStyle w:val="a8"/>
            </w:pPr>
          </w:p>
        </w:tc>
      </w:tr>
      <w:tr w:rsidR="00CF1EC2" w:rsidRPr="001D12A0" w:rsidTr="001D12A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1D12A0" w:rsidRDefault="00CF1EC2" w:rsidP="00CF0F29">
            <w:pPr>
              <w:pStyle w:val="a8"/>
              <w:rPr>
                <w:vertAlign w:val="superscript"/>
              </w:rPr>
            </w:pPr>
            <w:r w:rsidRPr="001D12A0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16A23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  <w:r w:rsidRPr="00916A23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  <w:r w:rsidRPr="00916A23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916A23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  <w:rPr>
                <w:b/>
                <w:vertAlign w:val="superscript"/>
              </w:rPr>
            </w:pPr>
            <w:r w:rsidRPr="00916A2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  <w:rPr>
                <w:b/>
                <w:vertAlign w:val="superscript"/>
              </w:rPr>
            </w:pPr>
            <w:r w:rsidRPr="00916A2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  <w:rPr>
                <w:b/>
                <w:vertAlign w:val="superscript"/>
              </w:rPr>
            </w:pPr>
            <w:r w:rsidRPr="00916A23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16A23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16A23" w:rsidRDefault="00CF1EC2" w:rsidP="00CF0F29">
            <w:pPr>
              <w:pStyle w:val="a8"/>
              <w:rPr>
                <w:vertAlign w:val="superscript"/>
              </w:rPr>
            </w:pPr>
            <w:r w:rsidRPr="00916A23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1D12A0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Синицына Е.С.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149-856-135 13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21"/>
          <w:footerReference w:type="default" r:id="rId12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Старицкая\\ARMv51_files\\A6690BD9A4924DBE9185938A76480C51\\Напряженность.docx"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3847 - 22-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C85E18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C85E18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C85E18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22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C85E18">
        <w:rPr>
          <w:rStyle w:val="a9"/>
        </w:rPr>
        <w:t xml:space="preserve"> Учитель истории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C85E18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C85E18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416C41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416C41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416C41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C85E18">
          <w:t xml:space="preserve"> Проверяет рабочие тетради всех классов выборочно, но так, чтобы каждая тетрадь проверялась не  реже одного – двух раз за учебную четверть. Своевременно заполняет график проведения контрольных и лабораторных работ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066AF1">
            <w:pPr>
              <w:pStyle w:val="a8"/>
            </w:pPr>
            <w:r>
              <w:t>22.6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 xml:space="preserve">Нагрузка на голосовой аппарат (суммарное </w:t>
            </w:r>
            <w:r w:rsidRPr="0084069A">
              <w:lastRenderedPageBreak/>
              <w:t>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lastRenderedPageBreak/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16C41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 w:rsidRPr="00416C41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 w:rsidRPr="00416C41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416C41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 w:rsidRPr="00416C4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 w:rsidRPr="00416C4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 w:rsidRPr="00416C41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16C41" w:rsidRDefault="00CF1EC2" w:rsidP="005D03AC">
            <w:pPr>
              <w:pStyle w:val="a8"/>
              <w:rPr>
                <w:vertAlign w:val="superscript"/>
              </w:rPr>
            </w:pPr>
            <w:r w:rsidRPr="00416C41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16C41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 w:rsidRPr="00416C41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 w:rsidRPr="00416C41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416C41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 w:rsidRPr="00416C4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 w:rsidRPr="00416C41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 w:rsidRPr="00416C41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16C41" w:rsidRDefault="00CF1EC2" w:rsidP="005D03AC">
            <w:pPr>
              <w:pStyle w:val="a8"/>
              <w:rPr>
                <w:vertAlign w:val="superscript"/>
              </w:rPr>
            </w:pPr>
            <w:r w:rsidRPr="00416C41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16C41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 w:rsidRPr="00416C41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 w:rsidRPr="00416C41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416C41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16C41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16C41" w:rsidRDefault="00CF1EC2" w:rsidP="005D03AC">
            <w:pPr>
              <w:pStyle w:val="a8"/>
              <w:rPr>
                <w:vertAlign w:val="superscript"/>
              </w:rPr>
            </w:pPr>
            <w:r w:rsidRPr="00416C41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23"/>
          <w:footerReference w:type="default" r:id="rId124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Старицкая\\ARMv51_files\\A6690BD9A4924DBE9185938A76480C51\\Заключение.docx"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3847 - 22-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22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 Учитель истории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Проверяет рабочие тетради всех классов выборочно, но так, чтобы каждая тетрадь проверялась не  реже одного – двух раз за учебную четверть. Своевременно заполняет график проведения контрольных и лабораторных работ.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6338EA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Синицына Е.С.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149-856-135 13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проектор, экран, МФУ, лазерный HP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105572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  <w:r w:rsidRPr="00105572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  <w:r w:rsidRPr="00105572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</w:pPr>
            <w:r w:rsidRPr="00105572">
              <w:t>Краснов Д.С.</w:t>
            </w:r>
          </w:p>
        </w:tc>
      </w:tr>
      <w:tr w:rsidR="00CF1EC2" w:rsidRPr="00105572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  <w:r w:rsidRPr="0010557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  <w:r w:rsidRPr="0010557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  <w:r w:rsidRPr="0010557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05572" w:rsidRDefault="00CF1EC2" w:rsidP="00447CCC">
            <w:pPr>
              <w:pStyle w:val="a8"/>
              <w:rPr>
                <w:b/>
                <w:vertAlign w:val="superscript"/>
              </w:rPr>
            </w:pPr>
            <w:r w:rsidRPr="00105572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6338EA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Синицына Е.С.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25"/>
          <w:footerReference w:type="default" r:id="rId126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Старицкая\\ARMv51_files\\A888E0A110254604B76BABF05E9D1079\\Карта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3847 - 23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обществознания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0D4784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0D4784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0D4784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149-856-135 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0D4784">
        <w:rPr>
          <w:rStyle w:val="a9"/>
        </w:rPr>
        <w:t xml:space="preserve"> Ноутбук, проектор, экран, МФУ, лазерный HP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0D4784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6B7E34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6B7E34">
        <w:rPr>
          <w:i/>
          <w:u w:val="single"/>
        </w:rPr>
        <w:tab/>
        <w:t>   </w:t>
      </w:r>
      <w:r w:rsidRPr="006B7E34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6B7E34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6B7E34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0D478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0D478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0D4784" w:rsidTr="000D478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</w:tr>
      <w:tr w:rsidR="00CF1EC2" w:rsidRPr="000D4784" w:rsidTr="000D478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(дата)</w:t>
            </w:r>
          </w:p>
        </w:tc>
      </w:tr>
      <w:tr w:rsidR="00CF1EC2" w:rsidRPr="000D4784" w:rsidTr="000D478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0D4784" w:rsidRDefault="00CF1EC2" w:rsidP="00CF0F29">
            <w:pPr>
              <w:pStyle w:val="a8"/>
            </w:pPr>
          </w:p>
        </w:tc>
      </w:tr>
      <w:tr w:rsidR="00CF1EC2" w:rsidRPr="000D4784" w:rsidTr="000D478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0D4784" w:rsidRDefault="00CF1EC2" w:rsidP="00CF0F29">
            <w:pPr>
              <w:pStyle w:val="a8"/>
              <w:rPr>
                <w:vertAlign w:val="superscript"/>
              </w:rPr>
            </w:pPr>
            <w:r w:rsidRPr="000D4784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6B7E34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  <w:r w:rsidRPr="006B7E3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  <w:r w:rsidRPr="006B7E3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6B7E34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  <w:rPr>
                <w:b/>
                <w:vertAlign w:val="superscript"/>
              </w:rPr>
            </w:pPr>
            <w:r w:rsidRPr="006B7E3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  <w:rPr>
                <w:b/>
                <w:vertAlign w:val="superscript"/>
              </w:rPr>
            </w:pPr>
            <w:r w:rsidRPr="006B7E3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  <w:rPr>
                <w:b/>
                <w:vertAlign w:val="superscript"/>
              </w:rPr>
            </w:pPr>
            <w:r w:rsidRPr="006B7E3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B7E3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6B7E34" w:rsidRDefault="00CF1EC2" w:rsidP="00CF0F29">
            <w:pPr>
              <w:pStyle w:val="a8"/>
              <w:rPr>
                <w:vertAlign w:val="superscript"/>
              </w:rPr>
            </w:pPr>
            <w:r w:rsidRPr="006B7E34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0D4784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Синицына Е.С.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149-856-135 13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27"/>
          <w:footerReference w:type="default" r:id="rId128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Старицкая\\ARMv51_files\\A888E0A110254604B76BABF05E9D1079\\Напряженность.docx"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3847 - 23-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B85D36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B85D36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B85D36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23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B85D36">
        <w:rPr>
          <w:rStyle w:val="a9"/>
        </w:rPr>
        <w:t xml:space="preserve"> Учитель обществознания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B85D36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B85D36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9D5A23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D5A23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9D5A23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B85D36">
          <w:t xml:space="preserve"> Проверяет рабочие тетради всех классов выборочно, но так, чтобы каждая тетрадь проверялась не  реже одного – двух раз за учебную четверть. Своевременно заполняет график проведения контрольных и лабораторных работ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E1260E">
            <w:pPr>
              <w:pStyle w:val="a8"/>
            </w:pPr>
            <w:r>
              <w:t>22.2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 xml:space="preserve">Нагрузка на голосовой аппарат (суммарное </w:t>
            </w:r>
            <w:r w:rsidRPr="0084069A">
              <w:lastRenderedPageBreak/>
              <w:t>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lastRenderedPageBreak/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D5A23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 w:rsidRPr="009D5A23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 w:rsidRPr="009D5A23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D5A23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 w:rsidRPr="009D5A2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 w:rsidRPr="009D5A2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 w:rsidRPr="009D5A23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D5A23" w:rsidRDefault="00CF1EC2" w:rsidP="005D03AC">
            <w:pPr>
              <w:pStyle w:val="a8"/>
              <w:rPr>
                <w:vertAlign w:val="superscript"/>
              </w:rPr>
            </w:pPr>
            <w:r w:rsidRPr="009D5A23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D5A23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 w:rsidRPr="009D5A23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 w:rsidRPr="009D5A23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D5A23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 w:rsidRPr="009D5A2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 w:rsidRPr="009D5A2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 w:rsidRPr="009D5A23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D5A23" w:rsidRDefault="00CF1EC2" w:rsidP="005D03AC">
            <w:pPr>
              <w:pStyle w:val="a8"/>
              <w:rPr>
                <w:vertAlign w:val="superscript"/>
              </w:rPr>
            </w:pPr>
            <w:r w:rsidRPr="009D5A23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D5A23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 w:rsidRPr="009D5A23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 w:rsidRPr="009D5A23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D5A23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5A23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D5A23" w:rsidRDefault="00CF1EC2" w:rsidP="005D03AC">
            <w:pPr>
              <w:pStyle w:val="a8"/>
              <w:rPr>
                <w:vertAlign w:val="superscript"/>
              </w:rPr>
            </w:pPr>
            <w:r w:rsidRPr="009D5A23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29"/>
          <w:footerReference w:type="default" r:id="rId130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Старицкая\\ARMv51_files\\A888E0A110254604B76BABF05E9D1079\\Заключение.docx"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3847 - 23-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23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 Учитель обществознания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Проверяет рабочие тетради всех классов выборочно, но так, чтобы каждая тетрадь проверялась не  реже одного – двух раз за учебную четверть. Своевременно заполняет график проведения контрольных и лабораторных работ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A01D4E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Синицына Е.С.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149-856-135 13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Ноутбук, проектор, экран, МФУ, лазерный HP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B20207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  <w:r w:rsidRPr="00B20207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  <w:r w:rsidRPr="00B20207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</w:pPr>
            <w:r w:rsidRPr="00B20207">
              <w:t>Краснов Д.С.</w:t>
            </w:r>
          </w:p>
        </w:tc>
      </w:tr>
      <w:tr w:rsidR="00CF1EC2" w:rsidRPr="00B20207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  <w:r w:rsidRPr="00B2020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  <w:r w:rsidRPr="00B20207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  <w:r w:rsidRPr="00B2020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B20207" w:rsidRDefault="00CF1EC2" w:rsidP="00447CCC">
            <w:pPr>
              <w:pStyle w:val="a8"/>
              <w:rPr>
                <w:b/>
                <w:vertAlign w:val="superscript"/>
              </w:rPr>
            </w:pPr>
            <w:r w:rsidRPr="00B20207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A01D4E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Синицына Е.С.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31"/>
          <w:footerReference w:type="default" r:id="rId132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Старицкая\\ARMv51_files\\CAE3C66FD4F249879A535377611BF869\\Карта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3847 - 24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музыки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C60B02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C60B02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C60B02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018-135-413 21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C60B02">
        <w:rPr>
          <w:rStyle w:val="a9"/>
        </w:rPr>
        <w:t xml:space="preserve"> Проектор, экран, музыкальный центр, МФУ, лазерный HP 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C60B02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lastRenderedPageBreak/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2F4FA4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2F4FA4">
        <w:rPr>
          <w:i/>
          <w:u w:val="single"/>
        </w:rPr>
        <w:tab/>
        <w:t>   </w:t>
      </w:r>
      <w:r w:rsidRPr="002F4FA4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2F4FA4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2F4FA4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C60B0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C60B0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C60B02" w:rsidTr="00C60B0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</w:tr>
      <w:tr w:rsidR="00CF1EC2" w:rsidRPr="00C60B02" w:rsidTr="00C60B0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(дата)</w:t>
            </w:r>
          </w:p>
        </w:tc>
      </w:tr>
      <w:tr w:rsidR="00CF1EC2" w:rsidRPr="00C60B02" w:rsidTr="00C60B0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60B02" w:rsidRDefault="00CF1EC2" w:rsidP="00CF0F29">
            <w:pPr>
              <w:pStyle w:val="a8"/>
            </w:pPr>
          </w:p>
        </w:tc>
      </w:tr>
      <w:tr w:rsidR="00CF1EC2" w:rsidRPr="00C60B02" w:rsidTr="00C60B0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60B02" w:rsidRDefault="00CF1EC2" w:rsidP="00CF0F29">
            <w:pPr>
              <w:pStyle w:val="a8"/>
              <w:rPr>
                <w:vertAlign w:val="superscript"/>
              </w:rPr>
            </w:pPr>
            <w:r w:rsidRPr="00C60B0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2F4FA4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  <w:r w:rsidRPr="002F4FA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  <w:r w:rsidRPr="002F4FA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2F4FA4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  <w:rPr>
                <w:b/>
                <w:vertAlign w:val="superscript"/>
              </w:rPr>
            </w:pPr>
            <w:r w:rsidRPr="002F4FA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  <w:rPr>
                <w:b/>
                <w:vertAlign w:val="superscript"/>
              </w:rPr>
            </w:pPr>
            <w:r w:rsidRPr="002F4FA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  <w:rPr>
                <w:b/>
                <w:vertAlign w:val="superscript"/>
              </w:rPr>
            </w:pPr>
            <w:r w:rsidRPr="002F4FA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F4FA4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2F4FA4" w:rsidRDefault="00CF1EC2" w:rsidP="00CF0F29">
            <w:pPr>
              <w:pStyle w:val="a8"/>
              <w:rPr>
                <w:vertAlign w:val="superscript"/>
              </w:rPr>
            </w:pPr>
            <w:r w:rsidRPr="002F4FA4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C60B02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Бакова С.Н.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018-135-413 21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33"/>
          <w:footerReference w:type="default" r:id="rId134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Старицкая\\ARMv51_files\\CAE3C66FD4F249879A535377611BF869\\Шум.docx"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F14806" w:rsidTr="00585F8C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F14806" w:rsidTr="00585F8C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F14806">
              <w:rPr>
                <w:color w:val="000000"/>
                <w:sz w:val="18"/>
                <w:szCs w:val="18"/>
              </w:rPr>
              <w:t xml:space="preserve"> </w:t>
            </w:r>
            <w:r w:rsidRPr="00F14806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F14806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F14806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F14806" w:rsidTr="00585F8C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color w:val="000000"/>
                <w:sz w:val="18"/>
                <w:szCs w:val="18"/>
              </w:rPr>
            </w:pPr>
            <w:r w:rsidRPr="00F14806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color w:val="000000"/>
                <w:sz w:val="18"/>
                <w:szCs w:val="18"/>
              </w:rPr>
            </w:pPr>
            <w:r w:rsidRPr="00F14806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color w:val="000000"/>
                <w:sz w:val="18"/>
                <w:szCs w:val="18"/>
              </w:rPr>
            </w:pPr>
            <w:r w:rsidRPr="00F14806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F14806" w:rsidTr="00585F8C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F14806" w:rsidRDefault="00CF1EC2" w:rsidP="003336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F14806" w:rsidRDefault="00CF1EC2" w:rsidP="003336E0">
      <w:pPr>
        <w:pStyle w:val="1"/>
      </w:pPr>
    </w:p>
    <w:p w:rsidR="00CF1EC2" w:rsidRPr="00F14806" w:rsidRDefault="00CF1EC2" w:rsidP="003336E0">
      <w:pPr>
        <w:pStyle w:val="1"/>
      </w:pPr>
      <w:r w:rsidRPr="00F14806">
        <w:t>ПРОТОКОЛ</w:t>
      </w:r>
      <w:r w:rsidRPr="00F14806">
        <w:rPr>
          <w:caps/>
        </w:rPr>
        <w:br/>
      </w:r>
      <w:r w:rsidRPr="00F14806">
        <w:t>проведения исследований (испытаний) и измерений шума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F14806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F14806" w:rsidRDefault="00CF1EC2" w:rsidP="003336E0">
            <w:r w:rsidRPr="00F14806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F14806" w:rsidRDefault="00CF1EC2" w:rsidP="003336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3847 - 24- Ш</w:t>
            </w:r>
          </w:p>
        </w:tc>
      </w:tr>
      <w:tr w:rsidR="00CF1EC2" w:rsidRPr="00F14806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F14806" w:rsidRDefault="00CF1EC2" w:rsidP="003336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F14806" w:rsidRDefault="00CF1EC2" w:rsidP="003336E0">
            <w:pPr>
              <w:pStyle w:val="af"/>
              <w:rPr>
                <w:bCs/>
              </w:rPr>
            </w:pPr>
            <w:r w:rsidRPr="00F14806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F14806" w:rsidRDefault="00CF1EC2" w:rsidP="000432DB">
      <w:pPr>
        <w:jc w:val="both"/>
      </w:pPr>
      <w:r w:rsidRPr="00F14806">
        <w:rPr>
          <w:rStyle w:val="a7"/>
        </w:rPr>
        <w:t>1. Дата проведения измерений:</w:t>
      </w:r>
      <w:r w:rsidRPr="00F14806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F14806" w:rsidRDefault="00CF1EC2" w:rsidP="000432DB">
      <w:pPr>
        <w:pStyle w:val="a6"/>
        <w:spacing w:before="0"/>
        <w:jc w:val="both"/>
      </w:pPr>
      <w:r w:rsidRPr="00F14806">
        <w:t>2. Сведения о работодателе:</w:t>
      </w:r>
    </w:p>
    <w:p w:rsidR="00CF1EC2" w:rsidRPr="00F14806" w:rsidRDefault="00CF1EC2" w:rsidP="000432DB">
      <w:pPr>
        <w:jc w:val="both"/>
      </w:pPr>
      <w:r w:rsidRPr="00F14806">
        <w:t>2.1. Наименование работодателя:</w:t>
      </w:r>
      <w:r w:rsidRPr="00F14806">
        <w:rPr>
          <w:rStyle w:val="a9"/>
        </w:rPr>
        <w:t xml:space="preserve"> </w:t>
      </w:r>
      <w:r w:rsidRPr="00F14806">
        <w:rPr>
          <w:rStyle w:val="a9"/>
        </w:rPr>
        <w:fldChar w:fldCharType="begin" w:fldLock="1"/>
      </w:r>
      <w:r w:rsidRPr="00F14806">
        <w:rPr>
          <w:rStyle w:val="a9"/>
        </w:rPr>
        <w:instrText xml:space="preserve"> DOCVARIABLE rbtd_name \* MERGEFORMAT </w:instrText>
      </w:r>
      <w:r w:rsidRPr="00F14806">
        <w:rPr>
          <w:rStyle w:val="a9"/>
        </w:rPr>
        <w:fldChar w:fldCharType="separate"/>
      </w:r>
      <w:r w:rsidRPr="007D57D0">
        <w:rPr>
          <w:rStyle w:val="a9"/>
        </w:rPr>
        <w:t xml:space="preserve">Муниципальное общеобразовательное учреждение "Средняя школа № 16" </w:t>
      </w:r>
      <w:r w:rsidRPr="00F14806">
        <w:rPr>
          <w:rStyle w:val="a9"/>
        </w:rPr>
        <w:fldChar w:fldCharType="end"/>
      </w:r>
      <w:r w:rsidRPr="00F14806">
        <w:rPr>
          <w:rStyle w:val="a9"/>
        </w:rPr>
        <w:t> </w:t>
      </w:r>
    </w:p>
    <w:p w:rsidR="00CF1EC2" w:rsidRPr="00F14806" w:rsidRDefault="00CF1EC2" w:rsidP="000432DB">
      <w:pPr>
        <w:jc w:val="both"/>
      </w:pPr>
      <w:r w:rsidRPr="00F14806">
        <w:t>2.2. Место нахождения и место осуществления деятельности работодателя:</w:t>
      </w:r>
      <w:r w:rsidRPr="00F14806">
        <w:rPr>
          <w:rStyle w:val="a9"/>
        </w:rPr>
        <w:t xml:space="preserve"> </w:t>
      </w:r>
      <w:r w:rsidRPr="00F14806">
        <w:rPr>
          <w:rStyle w:val="a9"/>
        </w:rPr>
        <w:fldChar w:fldCharType="begin" w:fldLock="1"/>
      </w:r>
      <w:r w:rsidRPr="00F14806">
        <w:rPr>
          <w:rStyle w:val="a9"/>
        </w:rPr>
        <w:instrText xml:space="preserve"> DOCVARIABLE rbtd_adr \* MERGEFORMAT </w:instrText>
      </w:r>
      <w:r w:rsidRPr="00F14806">
        <w:rPr>
          <w:rStyle w:val="a9"/>
        </w:rPr>
        <w:fldChar w:fldCharType="separate"/>
      </w:r>
      <w:r w:rsidRPr="007D57D0">
        <w:rPr>
          <w:rStyle w:val="a9"/>
        </w:rPr>
        <w:t xml:space="preserve">171506, Тверская область, г. Кимры, ул. Шевченко, д.77 </w:t>
      </w:r>
      <w:r w:rsidRPr="00F14806">
        <w:rPr>
          <w:rStyle w:val="a9"/>
        </w:rPr>
        <w:fldChar w:fldCharType="end"/>
      </w:r>
      <w:r w:rsidRPr="00F14806">
        <w:rPr>
          <w:rStyle w:val="a9"/>
        </w:rPr>
        <w:t> </w:t>
      </w:r>
    </w:p>
    <w:p w:rsidR="00CF1EC2" w:rsidRPr="00F14806" w:rsidRDefault="00CF1EC2" w:rsidP="000432DB">
      <w:pPr>
        <w:jc w:val="both"/>
      </w:pPr>
      <w:r w:rsidRPr="00F14806">
        <w:t>2.3. Наименование структурного подразделения:</w:t>
      </w:r>
      <w:r w:rsidRPr="00F14806">
        <w:rPr>
          <w:rStyle w:val="a9"/>
        </w:rPr>
        <w:t xml:space="preserve"> </w:t>
      </w:r>
      <w:r w:rsidRPr="00F14806">
        <w:rPr>
          <w:rStyle w:val="a9"/>
        </w:rPr>
        <w:fldChar w:fldCharType="begin" w:fldLock="1"/>
      </w:r>
      <w:r w:rsidRPr="00F14806">
        <w:rPr>
          <w:rStyle w:val="a9"/>
        </w:rPr>
        <w:instrText xml:space="preserve"> DOCVARIABLE ceh_info \* MERGEFORMAT </w:instrText>
      </w:r>
      <w:r w:rsidRPr="00F14806">
        <w:rPr>
          <w:rStyle w:val="a9"/>
        </w:rPr>
        <w:fldChar w:fldCharType="separate"/>
      </w:r>
      <w:r w:rsidRPr="007D57D0">
        <w:rPr>
          <w:rStyle w:val="a9"/>
        </w:rPr>
        <w:t xml:space="preserve"> УВП</w:t>
      </w:r>
      <w:r w:rsidRPr="00F14806">
        <w:rPr>
          <w:rStyle w:val="a9"/>
        </w:rPr>
        <w:fldChar w:fldCharType="end"/>
      </w:r>
      <w:r w:rsidRPr="00F14806">
        <w:rPr>
          <w:rStyle w:val="a9"/>
        </w:rPr>
        <w:t> </w:t>
      </w:r>
    </w:p>
    <w:p w:rsidR="00CF1EC2" w:rsidRPr="00F14806" w:rsidRDefault="00CF1EC2" w:rsidP="000432DB">
      <w:pPr>
        <w:pStyle w:val="a6"/>
        <w:spacing w:before="0"/>
        <w:jc w:val="both"/>
      </w:pPr>
      <w:r w:rsidRPr="00F14806">
        <w:t>3. Сведения о рабочем месте:</w:t>
      </w:r>
    </w:p>
    <w:p w:rsidR="00CF1EC2" w:rsidRPr="00F14806" w:rsidRDefault="00CF1EC2" w:rsidP="000432DB">
      <w:pPr>
        <w:jc w:val="both"/>
      </w:pPr>
      <w:r w:rsidRPr="00F14806">
        <w:t>3.1. Номер рабочего места:</w:t>
      </w:r>
      <w:r w:rsidRPr="00F14806">
        <w:rPr>
          <w:rStyle w:val="a9"/>
        </w:rPr>
        <w:t xml:space="preserve"> </w:t>
      </w:r>
      <w:r w:rsidRPr="00F14806">
        <w:rPr>
          <w:u w:val="single"/>
        </w:rPr>
        <w:fldChar w:fldCharType="begin" w:fldLock="1"/>
      </w:r>
      <w:r w:rsidRPr="00F14806">
        <w:rPr>
          <w:u w:val="single"/>
        </w:rPr>
        <w:instrText xml:space="preserve"> DOCVARIABLE rm_number \* MERGEFORMAT </w:instrText>
      </w:r>
      <w:r w:rsidRPr="00F14806">
        <w:rPr>
          <w:u w:val="single"/>
        </w:rPr>
        <w:fldChar w:fldCharType="separate"/>
      </w:r>
      <w:r>
        <w:rPr>
          <w:u w:val="single"/>
        </w:rPr>
        <w:t xml:space="preserve"> 24 </w:t>
      </w:r>
      <w:r w:rsidRPr="00F14806">
        <w:rPr>
          <w:u w:val="single"/>
        </w:rPr>
        <w:fldChar w:fldCharType="end"/>
      </w:r>
      <w:r w:rsidRPr="00F14806">
        <w:rPr>
          <w:rStyle w:val="a9"/>
        </w:rPr>
        <w:t> </w:t>
      </w:r>
    </w:p>
    <w:p w:rsidR="00CF1EC2" w:rsidRPr="00F14806" w:rsidRDefault="00CF1EC2" w:rsidP="000432DB">
      <w:pPr>
        <w:jc w:val="both"/>
      </w:pPr>
      <w:r w:rsidRPr="00F14806">
        <w:t>3.2. Наименование рабочего места:</w:t>
      </w:r>
      <w:r w:rsidRPr="00F14806">
        <w:rPr>
          <w:rStyle w:val="a9"/>
        </w:rPr>
        <w:t xml:space="preserve"> </w:t>
      </w:r>
      <w:r w:rsidRPr="00F14806">
        <w:rPr>
          <w:rStyle w:val="a9"/>
        </w:rPr>
        <w:fldChar w:fldCharType="begin" w:fldLock="1"/>
      </w:r>
      <w:r w:rsidRPr="00F14806">
        <w:rPr>
          <w:rStyle w:val="a9"/>
        </w:rPr>
        <w:instrText xml:space="preserve"> DOCVARIABLE rm_name \* MERGEFORMAT </w:instrText>
      </w:r>
      <w:r w:rsidRPr="00F14806">
        <w:rPr>
          <w:rStyle w:val="a9"/>
        </w:rPr>
        <w:fldChar w:fldCharType="separate"/>
      </w:r>
      <w:r w:rsidRPr="007D57D0">
        <w:rPr>
          <w:rStyle w:val="a9"/>
        </w:rPr>
        <w:t xml:space="preserve"> Учитель музыки </w:t>
      </w:r>
      <w:r w:rsidRPr="00F14806">
        <w:rPr>
          <w:rStyle w:val="a9"/>
        </w:rPr>
        <w:fldChar w:fldCharType="end"/>
      </w:r>
    </w:p>
    <w:p w:rsidR="00CF1EC2" w:rsidRPr="00F14806" w:rsidRDefault="00CF1EC2" w:rsidP="000432DB">
      <w:pPr>
        <w:jc w:val="both"/>
      </w:pPr>
      <w:r w:rsidRPr="00F14806">
        <w:t>3.3. Код по ОК 016-94:</w:t>
      </w:r>
      <w:r w:rsidRPr="00F14806">
        <w:rPr>
          <w:rStyle w:val="a9"/>
        </w:rPr>
        <w:t xml:space="preserve"> </w:t>
      </w:r>
      <w:r w:rsidRPr="00F14806">
        <w:rPr>
          <w:rStyle w:val="a9"/>
        </w:rPr>
        <w:fldChar w:fldCharType="begin" w:fldLock="1"/>
      </w:r>
      <w:r w:rsidRPr="00F14806">
        <w:rPr>
          <w:rStyle w:val="a9"/>
        </w:rPr>
        <w:instrText xml:space="preserve"> DOCVARIABLE codeok \* MERGEFORMAT </w:instrText>
      </w:r>
      <w:r w:rsidRPr="00F14806">
        <w:rPr>
          <w:rStyle w:val="a9"/>
        </w:rPr>
        <w:fldChar w:fldCharType="separate"/>
      </w:r>
      <w:r w:rsidRPr="007D57D0">
        <w:rPr>
          <w:rStyle w:val="a9"/>
        </w:rPr>
        <w:t xml:space="preserve"> 27244 </w:t>
      </w:r>
      <w:r w:rsidRPr="00F14806">
        <w:rPr>
          <w:rStyle w:val="a9"/>
        </w:rPr>
        <w:fldChar w:fldCharType="end"/>
      </w:r>
      <w:r w:rsidRPr="00F14806">
        <w:rPr>
          <w:rStyle w:val="a9"/>
        </w:rPr>
        <w:t> </w:t>
      </w:r>
    </w:p>
    <w:p w:rsidR="00CF1EC2" w:rsidRPr="00F14806" w:rsidRDefault="00CF1EC2" w:rsidP="00F51541">
      <w:pPr>
        <w:pStyle w:val="a6"/>
        <w:spacing w:before="0"/>
        <w:jc w:val="both"/>
      </w:pPr>
      <w:r w:rsidRPr="00F14806">
        <w:t xml:space="preserve">4. Сведения о средствах измерения: </w:t>
      </w:r>
      <w:fldSimple w:instr=" DOCVARIABLE izm_tools \* MERGEFORMAT " w:fldLock="1">
        <w:r w:rsidRPr="007D57D0">
          <w:t xml:space="preserve">    </w:t>
        </w:r>
      </w:fldSimple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F14806" w:rsidTr="00D444E8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 w:rsidRPr="00F14806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 w:rsidRPr="00F14806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 w:rsidRPr="00F14806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 w:rsidRPr="00F14806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 w:rsidRPr="00F14806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 w:rsidRPr="00F14806">
              <w:t>Погрешность измерения</w:t>
            </w:r>
          </w:p>
        </w:tc>
      </w:tr>
      <w:tr w:rsidR="00CF1EC2" w:rsidRPr="00F14806" w:rsidTr="00D444E8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F14806" w:rsidRDefault="00CF1EC2" w:rsidP="0045430D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F14806" w:rsidRDefault="00CF1EC2" w:rsidP="00D444E8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F14806" w:rsidTr="00D444E8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45430D">
            <w:pPr>
              <w:pStyle w:val="a8"/>
              <w:jc w:val="left"/>
            </w:pPr>
            <w:r>
              <w:t>Шумомер-виброметр, анализатор спектра «Экофизика-110А», микрофон М-201, микрофонный предусилитель Р200, вибропреобразователь АР2082М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АВ130033/0575/133465/3118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СП 0994219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02.09.2015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02.09.2016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± 0,7 дБ</w:t>
            </w:r>
          </w:p>
        </w:tc>
      </w:tr>
      <w:tr w:rsidR="00CF1EC2" w:rsidRPr="00F14806" w:rsidTr="00D444E8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45430D">
            <w:pPr>
              <w:pStyle w:val="a8"/>
              <w:jc w:val="left"/>
            </w:pPr>
            <w:r>
              <w:t>Калибратор акустический "Защита-К"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78014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3223/02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08.02.2016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08.02.2017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D444E8">
            <w:pPr>
              <w:pStyle w:val="a8"/>
            </w:pPr>
            <w:r>
              <w:t>±0,25 Дб</w:t>
            </w:r>
          </w:p>
        </w:tc>
      </w:tr>
    </w:tbl>
    <w:p w:rsidR="00CF1EC2" w:rsidRPr="00F14806" w:rsidRDefault="00CF1EC2" w:rsidP="000432DB">
      <w:pPr>
        <w:pStyle w:val="a6"/>
        <w:spacing w:before="0"/>
        <w:jc w:val="both"/>
      </w:pPr>
      <w:r w:rsidRPr="00F14806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45430D" w:rsidRDefault="00CF1EC2" w:rsidP="000432DB">
      <w:pPr>
        <w:jc w:val="both"/>
      </w:pPr>
      <w:r>
        <w:fldChar w:fldCharType="begin" w:fldLock="1"/>
      </w:r>
      <w:r>
        <w:instrText xml:space="preserve"> DOCVARIABLE izm_nd_new \* MERGEFORMAT </w:instrText>
      </w:r>
      <w:r>
        <w:fldChar w:fldCharType="separate"/>
      </w:r>
      <w:r w:rsidRPr="0045430D">
        <w:t>- МУ 1844-78. Методические указания по проведению измерений и гигиенической оценки шумов на рабочих местах;</w:t>
      </w:r>
    </w:p>
    <w:p w:rsidR="00CF1EC2" w:rsidRPr="0045430D" w:rsidRDefault="00CF1EC2" w:rsidP="000432DB">
      <w:pPr>
        <w:jc w:val="both"/>
      </w:pPr>
      <w:r w:rsidRPr="0045430D">
        <w:t>- ГОСТ Р ИСО 9612-2013 Акустика. Измерения шума для оценки его воздействия на человека. Метод измерений на рабочих местах;</w:t>
      </w:r>
    </w:p>
    <w:p w:rsidR="00CF1EC2" w:rsidRPr="00F14806" w:rsidRDefault="00CF1EC2" w:rsidP="000432DB">
      <w:pPr>
        <w:jc w:val="both"/>
      </w:pPr>
      <w:r w:rsidRPr="0045430D">
        <w:t>- Методика проведения специальной оценки условий труда, утв. приказом Минтруда России №33н от 24 января 2014 г.</w:t>
      </w:r>
      <w:r>
        <w:fldChar w:fldCharType="end"/>
      </w:r>
    </w:p>
    <w:p w:rsidR="00CF1EC2" w:rsidRPr="00F14806" w:rsidRDefault="00CF1EC2" w:rsidP="000432DB">
      <w:pPr>
        <w:pStyle w:val="a6"/>
        <w:spacing w:before="0"/>
        <w:jc w:val="both"/>
      </w:pPr>
      <w:r w:rsidRPr="00F14806">
        <w:t>6. Сведения об источнике шума:</w:t>
      </w:r>
    </w:p>
    <w:p w:rsidR="00CF1EC2" w:rsidRPr="00F14806" w:rsidRDefault="00CF1EC2" w:rsidP="000432DB">
      <w:pPr>
        <w:jc w:val="both"/>
      </w:pPr>
      <w:r w:rsidRPr="00F14806">
        <w:t xml:space="preserve"> </w:t>
      </w:r>
      <w:fldSimple w:instr=" DOCVARIABLE &quot;dop_shum&quot; \* MERGEFORMAT " w:fldLock="1">
        <w:r w:rsidRPr="007D57D0">
          <w:t xml:space="preserve"> Шум от звучания музыкальных инструментов </w:t>
        </w:r>
      </w:fldSimple>
    </w:p>
    <w:p w:rsidR="00CF1EC2" w:rsidRPr="00F14806" w:rsidRDefault="00CF1EC2" w:rsidP="000432DB">
      <w:pPr>
        <w:pStyle w:val="a6"/>
        <w:spacing w:before="0"/>
        <w:jc w:val="both"/>
      </w:pPr>
      <w:r w:rsidRPr="00F14806">
        <w:t>7. Стратегия измерения шума на рабочем месте в соответствии с ГОСТ Р ИСО 9612-2013:</w:t>
      </w:r>
    </w:p>
    <w:p w:rsidR="00CF1EC2" w:rsidRPr="00F14806" w:rsidRDefault="00CF1EC2" w:rsidP="000432DB">
      <w:pPr>
        <w:jc w:val="both"/>
      </w:pPr>
      <w:r w:rsidRPr="00F14806">
        <w:t xml:space="preserve"> </w:t>
      </w:r>
      <w:fldSimple w:instr=" DOCVARIABLE &quot;strategy&quot; \* MERGEFORMAT " w:fldLock="1">
        <w:r>
          <w:t>- на основе рабочей операции</w:t>
        </w:r>
      </w:fldSimple>
    </w:p>
    <w:p w:rsidR="00CF1EC2" w:rsidRPr="00F14806" w:rsidRDefault="00CF1EC2" w:rsidP="000432DB">
      <w:pPr>
        <w:pStyle w:val="a6"/>
        <w:spacing w:before="0"/>
        <w:jc w:val="both"/>
        <w:rPr>
          <w:b w:val="0"/>
        </w:rPr>
      </w:pPr>
      <w:r w:rsidRPr="00F14806">
        <w:t>8. Дополнительные сведения о рабочей обстановке и условиях измерения:</w:t>
      </w:r>
      <w:r w:rsidRPr="00F14806">
        <w:rPr>
          <w:b w:val="0"/>
        </w:rPr>
        <w:t xml:space="preserve">  </w:t>
      </w:r>
    </w:p>
    <w:p w:rsidR="00CF1EC2" w:rsidRPr="00F14806" w:rsidRDefault="00CF1EC2" w:rsidP="000432DB">
      <w:pPr>
        <w:jc w:val="both"/>
        <w:rPr>
          <w:b/>
          <w:color w:val="000000"/>
        </w:rPr>
      </w:pPr>
      <w:r w:rsidRPr="00F14806">
        <w:rPr>
          <w:b/>
          <w:color w:val="000000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F14806" w:rsidTr="00EA340F">
        <w:tc>
          <w:tcPr>
            <w:tcW w:w="3369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lastRenderedPageBreak/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t xml:space="preserve">Температура воздуха, </w:t>
            </w:r>
            <w:r w:rsidRPr="00F14806">
              <w:rPr>
                <w:vertAlign w:val="superscript"/>
              </w:rPr>
              <w:t>o</w:t>
            </w:r>
            <w:r w:rsidRPr="00F14806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t>Скорость воздуха, м/с</w:t>
            </w:r>
          </w:p>
        </w:tc>
      </w:tr>
      <w:tr w:rsidR="00CF1EC2" w:rsidRPr="00F14806" w:rsidTr="00EA340F">
        <w:tc>
          <w:tcPr>
            <w:tcW w:w="3369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F14806" w:rsidRDefault="00CF1EC2" w:rsidP="009A33AF">
            <w:pPr>
              <w:pStyle w:val="a8"/>
            </w:pPr>
            <w:r>
              <w:t>23.2</w:t>
            </w:r>
            <w:r w:rsidRPr="00F14806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F14806" w:rsidRDefault="00CF1EC2" w:rsidP="00F80D73">
            <w:pPr>
              <w:pStyle w:val="a8"/>
            </w:pPr>
            <w:r>
              <w:t>99.99</w:t>
            </w:r>
            <w:r w:rsidRPr="00F14806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F14806" w:rsidRDefault="00CF1EC2" w:rsidP="009A33AF">
            <w:pPr>
              <w:pStyle w:val="a8"/>
            </w:pPr>
            <w:r>
              <w:t>48.1</w:t>
            </w:r>
            <w:r w:rsidRPr="00F14806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F14806" w:rsidRDefault="00CF1EC2" w:rsidP="00EA340F">
            <w:pPr>
              <w:pStyle w:val="a8"/>
            </w:pPr>
            <w:r w:rsidRPr="00F14806">
              <w:t>-</w:t>
            </w:r>
          </w:p>
        </w:tc>
      </w:tr>
    </w:tbl>
    <w:p w:rsidR="00CF1EC2" w:rsidRPr="00F14806" w:rsidRDefault="00CF1EC2" w:rsidP="003336E0">
      <w:pPr>
        <w:pStyle w:val="a6"/>
        <w:spacing w:before="0"/>
        <w:jc w:val="both"/>
      </w:pPr>
      <w:r w:rsidRPr="00F14806">
        <w:t xml:space="preserve">9. Измеренные величины показателей шума на рабочем месте: </w:t>
      </w:r>
    </w:p>
    <w:tbl>
      <w:tblPr>
        <w:tblW w:w="10801" w:type="dxa"/>
        <w:jc w:val="center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962"/>
        <w:gridCol w:w="1559"/>
        <w:gridCol w:w="1654"/>
        <w:gridCol w:w="1359"/>
        <w:gridCol w:w="968"/>
      </w:tblGrid>
      <w:tr w:rsidR="00CF1EC2" w:rsidRPr="00F14806" w:rsidTr="004769E9">
        <w:trPr>
          <w:jc w:val="center"/>
        </w:trPr>
        <w:tc>
          <w:tcPr>
            <w:tcW w:w="3299" w:type="dxa"/>
            <w:vMerge w:val="restart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bookmarkStart w:id="109" w:name="izm_table1"/>
            <w:bookmarkStart w:id="110" w:name="izm_param"/>
            <w:bookmarkEnd w:id="109"/>
            <w:bookmarkEnd w:id="110"/>
            <w:r w:rsidRPr="00F14806">
              <w:t>Рабочая операция</w:t>
            </w:r>
          </w:p>
        </w:tc>
        <w:tc>
          <w:tcPr>
            <w:tcW w:w="5175" w:type="dxa"/>
            <w:gridSpan w:val="3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 w:rsidRPr="00F14806">
              <w:t>Результаты измерений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 w:rsidRPr="00F14806">
              <w:t>Продолжительность операции, мин</w:t>
            </w:r>
          </w:p>
        </w:tc>
      </w:tr>
      <w:tr w:rsidR="00CF1EC2" w:rsidRPr="00F14806" w:rsidTr="004769E9">
        <w:trPr>
          <w:jc w:val="center"/>
        </w:trPr>
        <w:tc>
          <w:tcPr>
            <w:tcW w:w="3299" w:type="dxa"/>
            <w:vMerge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bookmarkStart w:id="111" w:name="izm_level"/>
            <w:bookmarkEnd w:id="111"/>
            <w:r w:rsidRPr="00F14806">
              <w:t xml:space="preserve">Уровень звука, дБА (не менее трех измерений)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bookmarkStart w:id="112" w:name="izm_level_times"/>
            <w:bookmarkEnd w:id="112"/>
            <w:r w:rsidRPr="00F14806">
              <w:t>Длительность каждого измерения, мин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bookmarkStart w:id="113" w:name="izm_ekv_level"/>
            <w:bookmarkEnd w:id="113"/>
            <w:r w:rsidRPr="00F14806">
              <w:t>Эквивалентный уровень за операцию, дБА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bookmarkStart w:id="114" w:name="izm_time"/>
            <w:bookmarkEnd w:id="114"/>
            <w:r w:rsidRPr="00F14806">
              <w:t>Результаты наблюдений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bookmarkStart w:id="115" w:name="izm_avg_time"/>
            <w:bookmarkEnd w:id="115"/>
            <w:r w:rsidRPr="00F14806">
              <w:t xml:space="preserve">Средняя </w:t>
            </w:r>
          </w:p>
        </w:tc>
      </w:tr>
      <w:tr w:rsidR="00CF1EC2" w:rsidRPr="00F14806" w:rsidTr="004769E9">
        <w:trPr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>
              <w:t>Кабинет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>
              <w:t>73.3; 74.2; 75.1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>
              <w:t>5; 5; 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>
              <w:t>74.3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>
              <w:t>72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CF1EC2" w:rsidRPr="00F14806" w:rsidRDefault="00CF1EC2" w:rsidP="003336E0">
            <w:pPr>
              <w:pStyle w:val="a8"/>
            </w:pPr>
            <w:r>
              <w:t>72</w:t>
            </w:r>
          </w:p>
        </w:tc>
      </w:tr>
    </w:tbl>
    <w:p w:rsidR="00CF1EC2" w:rsidRPr="00F14806" w:rsidRDefault="00CF1EC2" w:rsidP="003336E0">
      <w:pPr>
        <w:rPr>
          <w:sz w:val="2"/>
          <w:szCs w:val="2"/>
        </w:rPr>
      </w:pPr>
    </w:p>
    <w:p w:rsidR="00CF1EC2" w:rsidRPr="00F14806" w:rsidRDefault="00CF1EC2" w:rsidP="003336E0">
      <w:pPr>
        <w:pStyle w:val="a6"/>
        <w:spacing w:before="0"/>
      </w:pPr>
      <w:bookmarkStart w:id="116" w:name="izm_descr"/>
      <w:bookmarkEnd w:id="116"/>
      <w:r w:rsidRPr="00F14806">
        <w:t>10. Результат вычисления измеренных величин показателей шума:</w:t>
      </w:r>
    </w:p>
    <w:p w:rsidR="00CF1EC2" w:rsidRPr="00F14806" w:rsidRDefault="00CF1EC2" w:rsidP="003336E0">
      <w:pPr>
        <w:pStyle w:val="a6"/>
        <w:spacing w:before="0"/>
      </w:pPr>
      <w:r w:rsidRPr="00F14806">
        <w:rPr>
          <w:b w:val="0"/>
          <w:color w:val="auto"/>
        </w:rPr>
        <w:fldChar w:fldCharType="begin" w:fldLock="1"/>
      </w:r>
      <w:r w:rsidRPr="00F14806">
        <w:rPr>
          <w:b w:val="0"/>
          <w:color w:val="auto"/>
        </w:rPr>
        <w:instrText xml:space="preserve"> DOCVARIABLE  shum_result \* MERGEFORMAT </w:instrText>
      </w:r>
      <w:r w:rsidRPr="00F14806">
        <w:rPr>
          <w:b w:val="0"/>
          <w:color w:val="auto"/>
        </w:rPr>
        <w:fldChar w:fldCharType="separate"/>
      </w:r>
      <w:r>
        <w:rPr>
          <w:b w:val="0"/>
          <w:color w:val="auto"/>
        </w:rPr>
        <w:t>Эквивалентный уровень звука за 8-часовой рабочий день на данном рабочем месте составляет 66.1 дБА со стандартной неопределенностью, равной 1.31 дБА.</w:t>
      </w:r>
      <w:r w:rsidRPr="00F14806">
        <w:rPr>
          <w:b w:val="0"/>
          <w:color w:val="auto"/>
        </w:rPr>
        <w:fldChar w:fldCharType="end"/>
      </w:r>
      <w:r w:rsidRPr="00F14806">
        <w:rPr>
          <w:b w:val="0"/>
          <w:color w:val="auto"/>
        </w:rPr>
        <w:br/>
      </w:r>
      <w:r w:rsidRPr="00F14806">
        <w:t>11. Результат оценки вредных и (или) опасных производственных факторов:</w:t>
      </w:r>
    </w:p>
    <w:tbl>
      <w:tblPr>
        <w:tblW w:w="5126" w:type="pct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8"/>
        <w:gridCol w:w="2318"/>
        <w:gridCol w:w="2318"/>
        <w:gridCol w:w="2319"/>
      </w:tblGrid>
      <w:tr w:rsidR="00CF1EC2" w:rsidRPr="00F14806" w:rsidTr="006939DC">
        <w:trPr>
          <w:jc w:val="center"/>
        </w:trPr>
        <w:tc>
          <w:tcPr>
            <w:tcW w:w="3728" w:type="dxa"/>
            <w:vAlign w:val="center"/>
          </w:tcPr>
          <w:p w:rsidR="00CF1EC2" w:rsidRPr="00F14806" w:rsidRDefault="00CF1EC2" w:rsidP="003336E0">
            <w:pPr>
              <w:pStyle w:val="a8"/>
            </w:pPr>
            <w:r w:rsidRPr="00F14806">
              <w:t>Фактор</w:t>
            </w:r>
          </w:p>
        </w:tc>
        <w:tc>
          <w:tcPr>
            <w:tcW w:w="2318" w:type="dxa"/>
            <w:vAlign w:val="center"/>
          </w:tcPr>
          <w:p w:rsidR="00CF1EC2" w:rsidRPr="00F14806" w:rsidRDefault="00CF1EC2" w:rsidP="003336E0">
            <w:pPr>
              <w:pStyle w:val="a8"/>
            </w:pPr>
            <w:r w:rsidRPr="00F14806">
              <w:t>Фактическое значение</w:t>
            </w:r>
          </w:p>
        </w:tc>
        <w:tc>
          <w:tcPr>
            <w:tcW w:w="2318" w:type="dxa"/>
            <w:vAlign w:val="center"/>
          </w:tcPr>
          <w:p w:rsidR="00CF1EC2" w:rsidRPr="00F14806" w:rsidRDefault="00CF1EC2" w:rsidP="003336E0">
            <w:pPr>
              <w:pStyle w:val="a8"/>
            </w:pPr>
            <w:r w:rsidRPr="00F14806">
              <w:t>Нормативное значение</w:t>
            </w:r>
          </w:p>
        </w:tc>
        <w:tc>
          <w:tcPr>
            <w:tcW w:w="2319" w:type="dxa"/>
            <w:vAlign w:val="center"/>
          </w:tcPr>
          <w:p w:rsidR="00CF1EC2" w:rsidRPr="00F14806" w:rsidRDefault="00CF1EC2" w:rsidP="003336E0">
            <w:pPr>
              <w:pStyle w:val="a8"/>
            </w:pPr>
            <w:r w:rsidRPr="00F14806">
              <w:t>Класс условий труда</w:t>
            </w:r>
          </w:p>
        </w:tc>
      </w:tr>
      <w:tr w:rsidR="00CF1EC2" w:rsidRPr="00F14806" w:rsidTr="006939DC">
        <w:trPr>
          <w:jc w:val="center"/>
        </w:trPr>
        <w:tc>
          <w:tcPr>
            <w:tcW w:w="3728" w:type="dxa"/>
            <w:vAlign w:val="center"/>
          </w:tcPr>
          <w:p w:rsidR="00CF1EC2" w:rsidRPr="00F14806" w:rsidRDefault="00CF1EC2" w:rsidP="003336E0">
            <w:pPr>
              <w:pStyle w:val="a8"/>
            </w:pPr>
            <w:r>
              <w:t>Эквивалентный уровень звука за 8-</w:t>
            </w:r>
            <w:bookmarkStart w:id="117" w:name="Lekv"/>
            <w:bookmarkEnd w:id="117"/>
            <w:r>
              <w:t>часовой рабочий день, дБА</w:t>
            </w:r>
          </w:p>
        </w:tc>
        <w:tc>
          <w:tcPr>
            <w:tcW w:w="2318" w:type="dxa"/>
            <w:vAlign w:val="center"/>
          </w:tcPr>
          <w:p w:rsidR="00CF1EC2" w:rsidRPr="00F14806" w:rsidRDefault="00CF1EC2" w:rsidP="003336E0">
            <w:pPr>
              <w:pStyle w:val="a8"/>
            </w:pPr>
            <w:r>
              <w:t>66.1</w:t>
            </w:r>
          </w:p>
        </w:tc>
        <w:tc>
          <w:tcPr>
            <w:tcW w:w="2318" w:type="dxa"/>
            <w:vAlign w:val="center"/>
          </w:tcPr>
          <w:p w:rsidR="00CF1EC2" w:rsidRPr="00F14806" w:rsidRDefault="00CF1EC2" w:rsidP="003336E0">
            <w:pPr>
              <w:pStyle w:val="a8"/>
            </w:pPr>
            <w:r>
              <w:t>80</w:t>
            </w:r>
          </w:p>
        </w:tc>
        <w:tc>
          <w:tcPr>
            <w:tcW w:w="2319" w:type="dxa"/>
            <w:vAlign w:val="center"/>
          </w:tcPr>
          <w:p w:rsidR="00CF1EC2" w:rsidRPr="00F14806" w:rsidRDefault="00CF1EC2" w:rsidP="003336E0">
            <w:pPr>
              <w:pStyle w:val="a8"/>
            </w:pPr>
            <w:r>
              <w:t>2</w:t>
            </w:r>
          </w:p>
        </w:tc>
      </w:tr>
    </w:tbl>
    <w:p w:rsidR="00CF1EC2" w:rsidRPr="00F14806" w:rsidRDefault="00CF1EC2" w:rsidP="003336E0">
      <w:pPr>
        <w:pStyle w:val="a6"/>
        <w:spacing w:before="0"/>
      </w:pPr>
      <w:r w:rsidRPr="00F14806">
        <w:t>12. Заключение:</w:t>
      </w:r>
    </w:p>
    <w:p w:rsidR="00CF1EC2" w:rsidRPr="00F14806" w:rsidRDefault="00CF1EC2" w:rsidP="003336E0">
      <w:fldSimple w:instr=" DOCVARIABLE att_zakl \* MERGEFORMAT " w:fldLock="1">
        <w:r w:rsidRPr="00F80D73">
          <w:rPr>
            <w:bCs/>
          </w:rPr>
          <w:t>-</w:t>
        </w:r>
        <w:r w:rsidRPr="00F80D73">
          <w:t xml:space="preserve"> фактический уровень вредного фактора соответствует гигиеническим нормативам;</w:t>
        </w:r>
      </w:fldSimple>
      <w:r w:rsidRPr="00F14806">
        <w:br/>
        <w:t xml:space="preserve">- класс (подкласс) условий труда - </w:t>
      </w:r>
      <w:fldSimple w:instr=" DOCVARIABLE class \* MERGEFORMAT " w:fldLock="1">
        <w:r>
          <w:t>2</w:t>
        </w:r>
      </w:fldSimple>
    </w:p>
    <w:p w:rsidR="00CF1EC2" w:rsidRPr="00F14806" w:rsidRDefault="00CF1EC2" w:rsidP="008D5D52">
      <w:pPr>
        <w:spacing w:before="120"/>
      </w:pPr>
      <w:r w:rsidRPr="00F14806">
        <w:rPr>
          <w:rStyle w:val="a7"/>
        </w:rPr>
        <w:t>Дата выдачи протокола</w:t>
      </w:r>
      <w:r w:rsidRPr="00F14806">
        <w:rPr>
          <w:b/>
          <w:color w:val="000000"/>
        </w:rPr>
        <w:t>:</w:t>
      </w:r>
      <w:r w:rsidRPr="00F14806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F14806" w:rsidRDefault="00CF1EC2" w:rsidP="008D5D52"/>
    <w:p w:rsidR="00CF1EC2" w:rsidRPr="00F14806" w:rsidRDefault="00CF1EC2" w:rsidP="008D5D52">
      <w:r w:rsidRPr="00F14806">
        <w:rPr>
          <w:b/>
          <w:color w:val="000000"/>
        </w:rPr>
        <w:t>13. Сотрудники организации (лаборатории)</w:t>
      </w:r>
      <w:r w:rsidRPr="00F14806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5430D" w:rsidTr="00EA340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 w:rsidRPr="0045430D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 w:rsidRPr="0045430D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>
              <w:t>02.06.2016</w:t>
            </w:r>
          </w:p>
        </w:tc>
      </w:tr>
      <w:tr w:rsidR="00CF1EC2" w:rsidRPr="0045430D" w:rsidTr="00EA340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 w:rsidRPr="0045430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 w:rsidRPr="0045430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 w:rsidRPr="0045430D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5430D" w:rsidRDefault="00CF1EC2" w:rsidP="00EA340F">
            <w:pPr>
              <w:pStyle w:val="a8"/>
              <w:rPr>
                <w:vertAlign w:val="superscript"/>
              </w:rPr>
            </w:pPr>
            <w:r w:rsidRPr="0045430D">
              <w:rPr>
                <w:vertAlign w:val="superscript"/>
              </w:rPr>
              <w:t>(дата)</w:t>
            </w:r>
          </w:p>
        </w:tc>
      </w:tr>
    </w:tbl>
    <w:p w:rsidR="00CF1EC2" w:rsidRPr="00F14806" w:rsidRDefault="00CF1EC2" w:rsidP="008D5D52">
      <w:pPr>
        <w:rPr>
          <w:b/>
          <w:color w:val="000000"/>
        </w:rPr>
      </w:pPr>
      <w:r w:rsidRPr="00F14806">
        <w:rPr>
          <w:b/>
          <w:color w:val="000000"/>
        </w:rPr>
        <w:t>14.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5430D" w:rsidTr="00EA340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 w:rsidRPr="0045430D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 w:rsidRPr="0045430D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>
              <w:t>02.06.2016</w:t>
            </w:r>
          </w:p>
        </w:tc>
      </w:tr>
      <w:tr w:rsidR="00CF1EC2" w:rsidRPr="0045430D" w:rsidTr="00EA340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 w:rsidRPr="0045430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 w:rsidRPr="0045430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 w:rsidRPr="0045430D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5430D" w:rsidRDefault="00CF1EC2" w:rsidP="00EA340F">
            <w:pPr>
              <w:pStyle w:val="a8"/>
              <w:rPr>
                <w:vertAlign w:val="superscript"/>
              </w:rPr>
            </w:pPr>
            <w:r w:rsidRPr="0045430D">
              <w:rPr>
                <w:vertAlign w:val="superscript"/>
              </w:rPr>
              <w:t>(дата)</w:t>
            </w:r>
          </w:p>
        </w:tc>
      </w:tr>
    </w:tbl>
    <w:p w:rsidR="00CF1EC2" w:rsidRPr="00F14806" w:rsidRDefault="00CF1EC2" w:rsidP="008D5D52">
      <w:pPr>
        <w:spacing w:before="120"/>
        <w:rPr>
          <w:rStyle w:val="a7"/>
        </w:rPr>
      </w:pPr>
      <w:r w:rsidRPr="00F14806">
        <w:rPr>
          <w:rStyle w:val="a7"/>
        </w:rPr>
        <w:t>15.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45430D" w:rsidTr="00EA340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 w:rsidRPr="0045430D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 w:rsidRPr="0045430D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</w:pPr>
            <w:r>
              <w:t>02.06.2016</w:t>
            </w:r>
          </w:p>
        </w:tc>
      </w:tr>
      <w:tr w:rsidR="00CF1EC2" w:rsidRPr="0045430D" w:rsidTr="00EA340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45430D" w:rsidRDefault="00CF1EC2" w:rsidP="00EA340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45430D" w:rsidRDefault="00CF1EC2" w:rsidP="00EA340F">
            <w:pPr>
              <w:pStyle w:val="a8"/>
              <w:rPr>
                <w:vertAlign w:val="superscript"/>
              </w:rPr>
            </w:pPr>
            <w:r w:rsidRPr="0045430D">
              <w:rPr>
                <w:vertAlign w:val="superscript"/>
              </w:rPr>
              <w:t>(дата)</w:t>
            </w:r>
          </w:p>
        </w:tc>
      </w:tr>
    </w:tbl>
    <w:p w:rsidR="00CF1EC2" w:rsidRPr="00F14806" w:rsidRDefault="00CF1EC2" w:rsidP="008D5D52"/>
    <w:p w:rsidR="00CF1EC2" w:rsidRPr="00F14806" w:rsidRDefault="00CF1EC2" w:rsidP="008D5D52">
      <w:pPr>
        <w:jc w:val="both"/>
        <w:rPr>
          <w:sz w:val="16"/>
        </w:rPr>
      </w:pPr>
      <w:r w:rsidRPr="00F14806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F14806" w:rsidRDefault="00CF1EC2" w:rsidP="002F3B84">
      <w:pPr>
        <w:jc w:val="both"/>
      </w:pPr>
      <w:r w:rsidRPr="00F14806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35"/>
          <w:footerReference w:type="default" r:id="rId136"/>
          <w:pgSz w:w="11906" w:h="16838" w:code="9"/>
          <w:pgMar w:top="673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Старицкая\\ARMv51_files\\CAE3C66FD4F249879A535377611BF869\\Тяжесть.docx"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3847 - 24- ТЖ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A33A2E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A33A2E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A33A2E">
        <w:rPr>
          <w:rStyle w:val="a9"/>
        </w:rPr>
        <w:t xml:space="preserve"> УВП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24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A33A2E">
        <w:rPr>
          <w:rStyle w:val="a9"/>
        </w:rPr>
        <w:t xml:space="preserve"> Учитель музыки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A33A2E">
        <w:rPr>
          <w:rStyle w:val="a9"/>
        </w:rPr>
        <w:t xml:space="preserve"> 27244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A33A2E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D1238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D1238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D1238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D1238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D1238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9D1238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A33A2E">
  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DE366B">
            <w:pPr>
              <w:pStyle w:val="a8"/>
            </w:pPr>
            <w:r>
              <w:t>23.2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48.1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lastRenderedPageBreak/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DE366B">
          <w:rPr>
            <w:bCs/>
          </w:rPr>
          <w:t>-</w:t>
        </w:r>
        <w:r w:rsidRPr="00DE366B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D1238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 w:rsidRPr="009D123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 w:rsidRPr="009D123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9D1238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 w:rsidRPr="009D123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 w:rsidRPr="009D123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 w:rsidRPr="009D123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D1238" w:rsidRDefault="00CF1EC2" w:rsidP="00C006CF">
            <w:pPr>
              <w:pStyle w:val="a8"/>
              <w:rPr>
                <w:vertAlign w:val="superscript"/>
              </w:rPr>
            </w:pPr>
            <w:r w:rsidRPr="009D1238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D1238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 w:rsidRPr="009D1238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 w:rsidRPr="009D1238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9D1238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 w:rsidRPr="009D123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 w:rsidRPr="009D123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 w:rsidRPr="009D123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D1238" w:rsidRDefault="00CF1EC2" w:rsidP="00C006CF">
            <w:pPr>
              <w:pStyle w:val="a8"/>
              <w:rPr>
                <w:vertAlign w:val="superscript"/>
              </w:rPr>
            </w:pPr>
            <w:r w:rsidRPr="009D1238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D1238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 w:rsidRPr="009D1238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 w:rsidRPr="009D1238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9D1238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D1238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D1238" w:rsidRDefault="00CF1EC2" w:rsidP="00C006CF">
            <w:pPr>
              <w:pStyle w:val="a8"/>
              <w:rPr>
                <w:vertAlign w:val="superscript"/>
              </w:rPr>
            </w:pPr>
            <w:r w:rsidRPr="009D1238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37"/>
          <w:footerReference w:type="default" r:id="rId138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Старицкая\\ARMv51_files\\CAE3C66FD4F249879A535377611BF869\\Напряженность1.docx"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3847 - 24-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03683C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03683C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03683C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24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03683C">
        <w:rPr>
          <w:rStyle w:val="a9"/>
        </w:rPr>
        <w:t xml:space="preserve"> Учитель музыки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03683C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03683C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071946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071946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071946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03683C">
  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B326BC">
            <w:pPr>
              <w:pStyle w:val="a8"/>
            </w:pPr>
            <w:r>
              <w:t>23.2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71946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 w:rsidRPr="00071946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 w:rsidRPr="00071946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071946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 w:rsidRPr="0007194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 w:rsidRPr="0007194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 w:rsidRPr="0007194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71946" w:rsidRDefault="00CF1EC2" w:rsidP="005D03AC">
            <w:pPr>
              <w:pStyle w:val="a8"/>
              <w:rPr>
                <w:vertAlign w:val="superscript"/>
              </w:rPr>
            </w:pPr>
            <w:r w:rsidRPr="00071946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71946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 w:rsidRPr="00071946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 w:rsidRPr="00071946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071946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 w:rsidRPr="0007194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 w:rsidRPr="0007194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 w:rsidRPr="0007194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71946" w:rsidRDefault="00CF1EC2" w:rsidP="005D03AC">
            <w:pPr>
              <w:pStyle w:val="a8"/>
              <w:rPr>
                <w:vertAlign w:val="superscript"/>
              </w:rPr>
            </w:pPr>
            <w:r w:rsidRPr="00071946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71946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 w:rsidRPr="00071946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 w:rsidRPr="00071946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071946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71946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71946" w:rsidRDefault="00CF1EC2" w:rsidP="005D03AC">
            <w:pPr>
              <w:pStyle w:val="a8"/>
              <w:rPr>
                <w:vertAlign w:val="superscript"/>
              </w:rPr>
            </w:pPr>
            <w:r w:rsidRPr="00071946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39"/>
          <w:footerReference w:type="default" r:id="rId140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Старицкая\\ARMv51_files\\CAE3C66FD4F249879A535377611BF869\\Заключение.docx"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3847 - 24-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24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 Учитель музыки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B607DB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Бакова С.Н.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018-135-413 21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 xml:space="preserve">Проектор, экран, музыкальный центр, МФУ, лазерный HP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и напряженность трудового процесса, шум от звучания музыкальных инструментов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1.3.1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2E636B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  <w:r w:rsidRPr="002E636B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  <w:r w:rsidRPr="002E636B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</w:pPr>
            <w:r w:rsidRPr="002E636B">
              <w:t>Краснов Д.С.</w:t>
            </w:r>
          </w:p>
        </w:tc>
      </w:tr>
      <w:tr w:rsidR="00CF1EC2" w:rsidRPr="002E636B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  <w:r w:rsidRPr="002E636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  <w:r w:rsidRPr="002E636B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  <w:r w:rsidRPr="002E636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2E636B" w:rsidRDefault="00CF1EC2" w:rsidP="00447CCC">
            <w:pPr>
              <w:pStyle w:val="a8"/>
              <w:rPr>
                <w:b/>
                <w:vertAlign w:val="superscript"/>
              </w:rPr>
            </w:pPr>
            <w:r w:rsidRPr="002E636B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B607D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Бакова С.Н.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41"/>
          <w:footerReference w:type="default" r:id="rId142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Старицкая\\ARMv51_files\\2122CBD8E8654E08827A7A1684C256C4\\Карта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3847 - 25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ИЗО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E70CA5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E70CA5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E70CA5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018-135-413 21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E70CA5">
        <w:rPr>
          <w:rStyle w:val="a9"/>
        </w:rPr>
        <w:t xml:space="preserve"> Проектор, экран, музыкальный центр, МФУ, лазерный HP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E70CA5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lastRenderedPageBreak/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E9406D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E9406D">
        <w:rPr>
          <w:i/>
          <w:u w:val="single"/>
        </w:rPr>
        <w:tab/>
        <w:t>   </w:t>
      </w:r>
      <w:r w:rsidRPr="00E9406D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E9406D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E9406D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E70CA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E70CA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E70CA5" w:rsidTr="00E70CA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</w:tr>
      <w:tr w:rsidR="00CF1EC2" w:rsidRPr="00E70CA5" w:rsidTr="00E70CA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(дата)</w:t>
            </w:r>
          </w:p>
        </w:tc>
      </w:tr>
      <w:tr w:rsidR="00CF1EC2" w:rsidRPr="00E70CA5" w:rsidTr="00E70CA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70CA5" w:rsidRDefault="00CF1EC2" w:rsidP="00CF0F29">
            <w:pPr>
              <w:pStyle w:val="a8"/>
            </w:pPr>
          </w:p>
        </w:tc>
      </w:tr>
      <w:tr w:rsidR="00CF1EC2" w:rsidRPr="00E70CA5" w:rsidTr="00E70CA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70CA5" w:rsidRDefault="00CF1EC2" w:rsidP="00CF0F29">
            <w:pPr>
              <w:pStyle w:val="a8"/>
              <w:rPr>
                <w:vertAlign w:val="superscript"/>
              </w:rPr>
            </w:pPr>
            <w:r w:rsidRPr="00E70CA5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9406D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  <w:r w:rsidRPr="00E9406D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  <w:r w:rsidRPr="00E9406D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E9406D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  <w:rPr>
                <w:b/>
                <w:vertAlign w:val="superscript"/>
              </w:rPr>
            </w:pPr>
            <w:r w:rsidRPr="00E9406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  <w:rPr>
                <w:b/>
                <w:vertAlign w:val="superscript"/>
              </w:rPr>
            </w:pPr>
            <w:r w:rsidRPr="00E9406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  <w:rPr>
                <w:b/>
                <w:vertAlign w:val="superscript"/>
              </w:rPr>
            </w:pPr>
            <w:r w:rsidRPr="00E9406D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9406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9406D" w:rsidRDefault="00CF1EC2" w:rsidP="00CF0F29">
            <w:pPr>
              <w:pStyle w:val="a8"/>
              <w:rPr>
                <w:vertAlign w:val="superscript"/>
              </w:rPr>
            </w:pPr>
            <w:r w:rsidRPr="00E9406D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E70CA5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Бакова С.Н.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018-135-413 21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43"/>
          <w:footerReference w:type="default" r:id="rId144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Старицкая\\ARMv51_files\\2122CBD8E8654E08827A7A1684C256C4\\Напряженность.docx"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3847 - 25-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24288B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24288B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24288B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25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24288B">
        <w:rPr>
          <w:rStyle w:val="a9"/>
        </w:rPr>
        <w:t xml:space="preserve"> Учитель ИЗО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24288B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24288B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3579E0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3579E0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3579E0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24288B">
  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D3577D">
            <w:pPr>
              <w:pStyle w:val="a8"/>
            </w:pPr>
            <w:r>
              <w:t>22.9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579E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 w:rsidRPr="003579E0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 w:rsidRPr="003579E0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3579E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 w:rsidRPr="003579E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 w:rsidRPr="003579E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 w:rsidRPr="003579E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579E0" w:rsidRDefault="00CF1EC2" w:rsidP="005D03AC">
            <w:pPr>
              <w:pStyle w:val="a8"/>
              <w:rPr>
                <w:vertAlign w:val="superscript"/>
              </w:rPr>
            </w:pPr>
            <w:r w:rsidRPr="003579E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579E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 w:rsidRPr="003579E0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 w:rsidRPr="003579E0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3579E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 w:rsidRPr="003579E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 w:rsidRPr="003579E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 w:rsidRPr="003579E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579E0" w:rsidRDefault="00CF1EC2" w:rsidP="005D03AC">
            <w:pPr>
              <w:pStyle w:val="a8"/>
              <w:rPr>
                <w:vertAlign w:val="superscript"/>
              </w:rPr>
            </w:pPr>
            <w:r w:rsidRPr="003579E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3579E0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 w:rsidRPr="003579E0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 w:rsidRPr="003579E0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3579E0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579E0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3579E0" w:rsidRDefault="00CF1EC2" w:rsidP="005D03AC">
            <w:pPr>
              <w:pStyle w:val="a8"/>
              <w:rPr>
                <w:vertAlign w:val="superscript"/>
              </w:rPr>
            </w:pPr>
            <w:r w:rsidRPr="003579E0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45"/>
          <w:footerReference w:type="default" r:id="rId146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Старицкая\\ARMv51_files\\2122CBD8E8654E08827A7A1684C256C4\\Заключение.docx"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3847 - 25-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25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 Учитель ИЗО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06046D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Бакова С.Н.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018-135-413 21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Проектор, экран, музыкальный центр, МФУ, лазерный HP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142075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  <w:r w:rsidRPr="00142075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  <w:r w:rsidRPr="00142075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</w:pPr>
            <w:r w:rsidRPr="00142075">
              <w:t>Краснов Д.С.</w:t>
            </w:r>
          </w:p>
        </w:tc>
      </w:tr>
      <w:tr w:rsidR="00CF1EC2" w:rsidRPr="00142075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  <w:r w:rsidRPr="0014207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  <w:r w:rsidRPr="00142075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  <w:r w:rsidRPr="0014207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42075" w:rsidRDefault="00CF1EC2" w:rsidP="00447CCC">
            <w:pPr>
              <w:pStyle w:val="a8"/>
              <w:rPr>
                <w:b/>
                <w:vertAlign w:val="superscript"/>
              </w:rPr>
            </w:pPr>
            <w:r w:rsidRPr="00142075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06046D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Бакова С.Н.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47"/>
          <w:footerReference w:type="default" r:id="rId148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Старицкая\\ARMv51_files\\3C840EFDABE547578B106CA998E0F2A5\\Карта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3847 - 26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Учитель физкультуры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27244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392858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392858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392858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018-135-395 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392858">
        <w:rPr>
          <w:rStyle w:val="a9"/>
        </w:rPr>
        <w:t xml:space="preserve"> Мячи, беговая дорожка, велотренажер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392858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lastRenderedPageBreak/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AA7986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AA7986">
        <w:rPr>
          <w:i/>
          <w:u w:val="single"/>
        </w:rPr>
        <w:tab/>
        <w:t>   </w:t>
      </w:r>
      <w:r w:rsidRPr="00AA7986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AA7986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AA7986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39285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39285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392858" w:rsidTr="0039285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</w:tr>
      <w:tr w:rsidR="00CF1EC2" w:rsidRPr="00392858" w:rsidTr="0039285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(дата)</w:t>
            </w:r>
          </w:p>
        </w:tc>
      </w:tr>
      <w:tr w:rsidR="00CF1EC2" w:rsidRPr="00392858" w:rsidTr="0039285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392858" w:rsidRDefault="00CF1EC2" w:rsidP="00CF0F29">
            <w:pPr>
              <w:pStyle w:val="a8"/>
            </w:pPr>
          </w:p>
        </w:tc>
      </w:tr>
      <w:tr w:rsidR="00CF1EC2" w:rsidRPr="00392858" w:rsidTr="0039285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392858" w:rsidRDefault="00CF1EC2" w:rsidP="00CF0F29">
            <w:pPr>
              <w:pStyle w:val="a8"/>
              <w:rPr>
                <w:vertAlign w:val="superscript"/>
              </w:rPr>
            </w:pPr>
            <w:r w:rsidRPr="00392858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AA7986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  <w:r w:rsidRPr="00AA7986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  <w:r w:rsidRPr="00AA7986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AA7986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  <w:rPr>
                <w:b/>
                <w:vertAlign w:val="superscript"/>
              </w:rPr>
            </w:pPr>
            <w:r w:rsidRPr="00AA798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  <w:rPr>
                <w:b/>
                <w:vertAlign w:val="superscript"/>
              </w:rPr>
            </w:pPr>
            <w:r w:rsidRPr="00AA798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  <w:rPr>
                <w:b/>
                <w:vertAlign w:val="superscript"/>
              </w:rPr>
            </w:pPr>
            <w:r w:rsidRPr="00AA798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A7986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AA7986" w:rsidRDefault="00CF1EC2" w:rsidP="00CF0F29">
            <w:pPr>
              <w:pStyle w:val="a8"/>
              <w:rPr>
                <w:vertAlign w:val="superscript"/>
              </w:rPr>
            </w:pPr>
            <w:r w:rsidRPr="00AA7986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392858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Фокина О.Н.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018-135-395 36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49"/>
          <w:footerReference w:type="default" r:id="rId15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Старицкая\\ARMv51_files\\3C840EFDABE547578B106CA998E0F2A5\\Тяжесть.docx"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3847 - 26- ТЖ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B02DC9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B02DC9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B02DC9">
        <w:rPr>
          <w:rStyle w:val="a9"/>
        </w:rPr>
        <w:t xml:space="preserve"> УВП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26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B02DC9">
        <w:rPr>
          <w:rStyle w:val="a9"/>
        </w:rPr>
        <w:t xml:space="preserve"> Учитель физкультуры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B02DC9">
        <w:rPr>
          <w:rStyle w:val="a9"/>
        </w:rPr>
        <w:t xml:space="preserve"> 27244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B02DC9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1D6564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D6564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D6564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D6564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D6564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1D6564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B02DC9">
          <w:t xml:space="preserve"> Контроль правильности выполнения упражнений. Контроль за безопасностью детей во время выполнения гимнастических упражнений. 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22.1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47.2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lastRenderedPageBreak/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500F1B">
          <w:rPr>
            <w:bCs/>
          </w:rPr>
          <w:t>-</w:t>
        </w:r>
        <w:r w:rsidRPr="00500F1B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D6564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 w:rsidRPr="001D656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 w:rsidRPr="001D656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1D6564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 w:rsidRPr="001D656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 w:rsidRPr="001D656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 w:rsidRPr="001D656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D6564" w:rsidRDefault="00CF1EC2" w:rsidP="00C006CF">
            <w:pPr>
              <w:pStyle w:val="a8"/>
              <w:rPr>
                <w:vertAlign w:val="superscript"/>
              </w:rPr>
            </w:pPr>
            <w:r w:rsidRPr="001D6564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D6564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 w:rsidRPr="001D656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 w:rsidRPr="001D656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1D6564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 w:rsidRPr="001D656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 w:rsidRPr="001D656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 w:rsidRPr="001D656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D6564" w:rsidRDefault="00CF1EC2" w:rsidP="00C006CF">
            <w:pPr>
              <w:pStyle w:val="a8"/>
              <w:rPr>
                <w:vertAlign w:val="superscript"/>
              </w:rPr>
            </w:pPr>
            <w:r w:rsidRPr="001D6564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D6564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 w:rsidRPr="001D6564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 w:rsidRPr="001D6564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1D6564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D6564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D6564" w:rsidRDefault="00CF1EC2" w:rsidP="00C006CF">
            <w:pPr>
              <w:pStyle w:val="a8"/>
              <w:rPr>
                <w:vertAlign w:val="superscript"/>
              </w:rPr>
            </w:pPr>
            <w:r w:rsidRPr="001D6564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51"/>
          <w:footerReference w:type="default" r:id="rId15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Старицкая\\ARMv51_files\\3C840EFDABE547578B106CA998E0F2A5\\Напряженность1.docx"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3847 - 26-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2F76E0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2F76E0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2F76E0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26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2F76E0">
        <w:rPr>
          <w:rStyle w:val="a9"/>
        </w:rPr>
        <w:t xml:space="preserve"> Учитель физкультуры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2F76E0">
        <w:rPr>
          <w:rStyle w:val="a9"/>
        </w:rPr>
        <w:t xml:space="preserve"> 27244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2F76E0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9F56A2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9F56A2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9F56A2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2F76E0">
          <w:t xml:space="preserve"> Контроль правильности выполнения упражнений. Контроль за безопасностью детей во время выполнения гимнастических упражнений.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22.1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lastRenderedPageBreak/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F56A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 w:rsidRPr="009F56A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 w:rsidRPr="009F56A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F56A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 w:rsidRPr="009F56A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 w:rsidRPr="009F56A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 w:rsidRPr="009F56A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F56A2" w:rsidRDefault="00CF1EC2" w:rsidP="005D03AC">
            <w:pPr>
              <w:pStyle w:val="a8"/>
              <w:rPr>
                <w:vertAlign w:val="superscript"/>
              </w:rPr>
            </w:pPr>
            <w:r w:rsidRPr="009F56A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F56A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 w:rsidRPr="009F56A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 w:rsidRPr="009F56A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F56A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 w:rsidRPr="009F56A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 w:rsidRPr="009F56A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 w:rsidRPr="009F56A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F56A2" w:rsidRDefault="00CF1EC2" w:rsidP="005D03AC">
            <w:pPr>
              <w:pStyle w:val="a8"/>
              <w:rPr>
                <w:vertAlign w:val="superscript"/>
              </w:rPr>
            </w:pPr>
            <w:r w:rsidRPr="009F56A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9F56A2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 w:rsidRPr="009F56A2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 w:rsidRPr="009F56A2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9F56A2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9F56A2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9F56A2" w:rsidRDefault="00CF1EC2" w:rsidP="005D03AC">
            <w:pPr>
              <w:pStyle w:val="a8"/>
              <w:rPr>
                <w:vertAlign w:val="superscript"/>
              </w:rPr>
            </w:pPr>
            <w:r w:rsidRPr="009F56A2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53"/>
          <w:footerReference w:type="default" r:id="rId154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Старицкая\\ARMv51_files\\3C840EFDABE547578B106CA998E0F2A5\\Заключение.docx"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3847 - 26-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26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 Учитель физкультуры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 27244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Контроль правильности выполнения упражнений. Контроль за безопасностью детей во время выполнения гимнастических упражнений.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7D2FC1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Фокина О.Н.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018-135-395 36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Мячи, беговая дорожка, велотренажер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и 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3B3843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  <w:r w:rsidRPr="003B3843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  <w:r w:rsidRPr="003B3843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</w:pPr>
            <w:r w:rsidRPr="003B3843">
              <w:t>Краснов Д.С.</w:t>
            </w:r>
          </w:p>
        </w:tc>
      </w:tr>
      <w:tr w:rsidR="00CF1EC2" w:rsidRPr="003B3843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  <w:r w:rsidRPr="003B384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  <w:r w:rsidRPr="003B384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  <w:r w:rsidRPr="003B384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B3843" w:rsidRDefault="00CF1EC2" w:rsidP="00447CCC">
            <w:pPr>
              <w:pStyle w:val="a8"/>
              <w:rPr>
                <w:b/>
                <w:vertAlign w:val="superscript"/>
              </w:rPr>
            </w:pPr>
            <w:r w:rsidRPr="003B3843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7D2FC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Фокина О.Н.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55"/>
          <w:footerReference w:type="default" r:id="rId156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Старицкая\\ARMv51_files\\31CE6E2619264C5288A31265BF898D3D\\Карта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3847 - 27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Педагог дополнительного образования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25478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2C4F36">
        <w:rPr>
          <w:rStyle w:val="a9"/>
        </w:rPr>
        <w:t xml:space="preserve"> УВП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2C4F36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2C4F36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160-947-979 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2C4F36">
        <w:rPr>
          <w:rStyle w:val="a9"/>
        </w:rPr>
        <w:t xml:space="preserve"> Монитор LG, МФУ, лазерный SAMSUNG, проектор, экран,  системный блок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2C4F36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lastRenderedPageBreak/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8A7F4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8A7F4F">
        <w:rPr>
          <w:i/>
          <w:u w:val="single"/>
        </w:rPr>
        <w:tab/>
        <w:t>   </w:t>
      </w:r>
      <w:r w:rsidRPr="008A7F4F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8A7F4F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8A7F4F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2C4F3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2C4F3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2C4F36" w:rsidTr="002C4F3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</w:tr>
      <w:tr w:rsidR="00CF1EC2" w:rsidRPr="002C4F36" w:rsidTr="002C4F3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(дата)</w:t>
            </w:r>
          </w:p>
        </w:tc>
      </w:tr>
      <w:tr w:rsidR="00CF1EC2" w:rsidRPr="002C4F36" w:rsidTr="002C4F3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2C4F36" w:rsidRDefault="00CF1EC2" w:rsidP="00CF0F29">
            <w:pPr>
              <w:pStyle w:val="a8"/>
            </w:pPr>
          </w:p>
        </w:tc>
      </w:tr>
      <w:tr w:rsidR="00CF1EC2" w:rsidRPr="002C4F36" w:rsidTr="002C4F3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2C4F36" w:rsidRDefault="00CF1EC2" w:rsidP="00CF0F29">
            <w:pPr>
              <w:pStyle w:val="a8"/>
              <w:rPr>
                <w:vertAlign w:val="superscript"/>
              </w:rPr>
            </w:pPr>
            <w:r w:rsidRPr="002C4F36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8A7F4F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  <w:r w:rsidRPr="008A7F4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  <w:r w:rsidRPr="008A7F4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8A7F4F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  <w:rPr>
                <w:b/>
                <w:vertAlign w:val="superscript"/>
              </w:rPr>
            </w:pPr>
            <w:r w:rsidRPr="008A7F4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  <w:rPr>
                <w:b/>
                <w:vertAlign w:val="superscript"/>
              </w:rPr>
            </w:pPr>
            <w:r w:rsidRPr="008A7F4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  <w:rPr>
                <w:b/>
                <w:vertAlign w:val="superscript"/>
              </w:rPr>
            </w:pPr>
            <w:r w:rsidRPr="008A7F4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8A7F4F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8A7F4F" w:rsidRDefault="00CF1EC2" w:rsidP="00CF0F29">
            <w:pPr>
              <w:pStyle w:val="a8"/>
              <w:rPr>
                <w:vertAlign w:val="superscript"/>
              </w:rPr>
            </w:pPr>
            <w:r w:rsidRPr="008A7F4F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2C4F36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Сокова А.В.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160-947-979 07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57"/>
          <w:footerReference w:type="default" r:id="rId158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Старицкая\\ARMv51_files\\31CE6E2619264C5288A31265BF898D3D\\Напряженность.docx"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84069A" w:rsidTr="00794E17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 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4069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4069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 w:rsidRPr="0084069A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84069A" w:rsidTr="00794E17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79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84069A" w:rsidRDefault="00CF1EC2" w:rsidP="00794E17">
      <w:pPr>
        <w:pStyle w:val="1"/>
      </w:pPr>
    </w:p>
    <w:p w:rsidR="00CF1EC2" w:rsidRPr="0084069A" w:rsidRDefault="00CF1EC2" w:rsidP="00367816">
      <w:pPr>
        <w:pStyle w:val="1"/>
      </w:pPr>
      <w:r w:rsidRPr="0084069A">
        <w:t>ПРОТОКОЛ</w:t>
      </w:r>
      <w:r w:rsidRPr="0084069A">
        <w:br/>
        <w:t>проведения исследований (испытаний) и измерений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r w:rsidRPr="0084069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84069A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3847 - 27- Н</w:t>
            </w:r>
          </w:p>
        </w:tc>
      </w:tr>
      <w:tr w:rsidR="00CF1EC2" w:rsidRPr="0084069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84069A" w:rsidRDefault="00CF1EC2" w:rsidP="00883461">
            <w:pPr>
              <w:pStyle w:val="af"/>
              <w:rPr>
                <w:bCs/>
              </w:rPr>
            </w:pPr>
            <w:r w:rsidRPr="0084069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84069A" w:rsidRDefault="00CF1EC2" w:rsidP="00A15A8A">
      <w:pPr>
        <w:jc w:val="both"/>
      </w:pPr>
      <w:r w:rsidRPr="0084069A">
        <w:rPr>
          <w:rStyle w:val="a7"/>
        </w:rPr>
        <w:t>1. Дата проведения измерений:</w:t>
      </w:r>
      <w:r w:rsidRPr="0084069A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2. Сведения о работодателе:</w:t>
      </w:r>
    </w:p>
    <w:p w:rsidR="00CF1EC2" w:rsidRPr="0084069A" w:rsidRDefault="00CF1EC2" w:rsidP="00A15A8A">
      <w:pPr>
        <w:jc w:val="both"/>
      </w:pPr>
      <w:r w:rsidRPr="0084069A">
        <w:t>2.1. Наименование 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rbtd_name \* MERGEFORMAT </w:instrText>
      </w:r>
      <w:r w:rsidRPr="0084069A">
        <w:rPr>
          <w:rStyle w:val="a9"/>
        </w:rPr>
        <w:fldChar w:fldCharType="separate"/>
      </w:r>
      <w:r w:rsidRPr="001D3D0A">
        <w:rPr>
          <w:rStyle w:val="a9"/>
        </w:rPr>
        <w:t xml:space="preserve">Муниципальное общеобразовательное учреждение "Средняя школа № 16"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2.2. Место нахождения и место осуществления деятельности работодателя: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rbtd_adr \* MERGEFORMAT </w:instrText>
      </w:r>
      <w:r w:rsidRPr="0084069A">
        <w:rPr>
          <w:rStyle w:val="a9"/>
        </w:rPr>
        <w:fldChar w:fldCharType="separate"/>
      </w:r>
      <w:r w:rsidRPr="001D3D0A">
        <w:rPr>
          <w:rStyle w:val="a9"/>
        </w:rPr>
        <w:t xml:space="preserve">171506, Тверская область, г. Кимры, ул. Шевченко, д.77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2.3. Наименование структурного подразделения: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ceh_info \* MERGEFORMAT </w:instrText>
      </w:r>
      <w:r w:rsidRPr="0084069A">
        <w:rPr>
          <w:rStyle w:val="a9"/>
        </w:rPr>
        <w:fldChar w:fldCharType="separate"/>
      </w:r>
      <w:r w:rsidRPr="001D3D0A">
        <w:rPr>
          <w:rStyle w:val="a9"/>
        </w:rPr>
        <w:t xml:space="preserve"> УВП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3. Сведения о рабочем месте:</w:t>
      </w:r>
    </w:p>
    <w:p w:rsidR="00CF1EC2" w:rsidRPr="0084069A" w:rsidRDefault="00CF1EC2" w:rsidP="00A15A8A">
      <w:pPr>
        <w:jc w:val="both"/>
      </w:pPr>
      <w:r w:rsidRPr="0084069A">
        <w:t>3.1. Номер рабочего места:</w:t>
      </w:r>
      <w:r w:rsidRPr="0084069A">
        <w:rPr>
          <w:rStyle w:val="a9"/>
        </w:rPr>
        <w:t xml:space="preserve"> </w:t>
      </w:r>
      <w:r w:rsidRPr="0084069A">
        <w:rPr>
          <w:u w:val="single"/>
        </w:rPr>
        <w:fldChar w:fldCharType="begin" w:fldLock="1"/>
      </w:r>
      <w:r w:rsidRPr="0084069A">
        <w:rPr>
          <w:u w:val="single"/>
        </w:rPr>
        <w:instrText xml:space="preserve"> DOCVARIABLE rm_number \* MERGEFORMAT </w:instrText>
      </w:r>
      <w:r w:rsidRPr="0084069A">
        <w:rPr>
          <w:u w:val="single"/>
        </w:rPr>
        <w:fldChar w:fldCharType="separate"/>
      </w:r>
      <w:r>
        <w:rPr>
          <w:u w:val="single"/>
        </w:rPr>
        <w:t xml:space="preserve"> 27 </w:t>
      </w:r>
      <w:r w:rsidRPr="0084069A">
        <w:rPr>
          <w:u w:val="single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jc w:val="both"/>
      </w:pPr>
      <w:r w:rsidRPr="0084069A">
        <w:t>3.2. Наименование рабочего места: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rm_name \* MERGEFORMAT </w:instrText>
      </w:r>
      <w:r w:rsidRPr="0084069A">
        <w:rPr>
          <w:rStyle w:val="a9"/>
        </w:rPr>
        <w:fldChar w:fldCharType="separate"/>
      </w:r>
      <w:r w:rsidRPr="001D3D0A">
        <w:rPr>
          <w:rStyle w:val="a9"/>
        </w:rPr>
        <w:t xml:space="preserve"> Педагог дополнительного образования </w:t>
      </w:r>
      <w:r w:rsidRPr="0084069A">
        <w:rPr>
          <w:rStyle w:val="a9"/>
        </w:rPr>
        <w:fldChar w:fldCharType="end"/>
      </w:r>
    </w:p>
    <w:p w:rsidR="00CF1EC2" w:rsidRPr="0084069A" w:rsidRDefault="00CF1EC2" w:rsidP="00A15A8A">
      <w:pPr>
        <w:jc w:val="both"/>
      </w:pPr>
      <w:r w:rsidRPr="0084069A">
        <w:t>3.3. Код по ОК 016-94:</w:t>
      </w:r>
      <w:r w:rsidRPr="0084069A">
        <w:rPr>
          <w:rStyle w:val="a9"/>
        </w:rPr>
        <w:t xml:space="preserve"> </w:t>
      </w:r>
      <w:r w:rsidRPr="0084069A">
        <w:rPr>
          <w:rStyle w:val="a9"/>
        </w:rPr>
        <w:fldChar w:fldCharType="begin" w:fldLock="1"/>
      </w:r>
      <w:r w:rsidRPr="0084069A">
        <w:rPr>
          <w:rStyle w:val="a9"/>
        </w:rPr>
        <w:instrText xml:space="preserve"> DOCVARIABLE codeok \* MERGEFORMAT </w:instrText>
      </w:r>
      <w:r w:rsidRPr="0084069A">
        <w:rPr>
          <w:rStyle w:val="a9"/>
        </w:rPr>
        <w:fldChar w:fldCharType="separate"/>
      </w:r>
      <w:r w:rsidRPr="001D3D0A">
        <w:rPr>
          <w:rStyle w:val="a9"/>
        </w:rPr>
        <w:t xml:space="preserve"> 25478 </w:t>
      </w:r>
      <w:r w:rsidRPr="0084069A">
        <w:rPr>
          <w:rStyle w:val="a9"/>
        </w:rPr>
        <w:fldChar w:fldCharType="end"/>
      </w:r>
      <w:r w:rsidRPr="0084069A">
        <w:rPr>
          <w:rStyle w:val="a9"/>
        </w:rPr>
        <w:t> </w:t>
      </w:r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4. Сведения о средствах измерения: </w:t>
      </w:r>
      <w:r w:rsidRPr="0084069A">
        <w:rPr>
          <w:rStyle w:val="a7"/>
        </w:rPr>
        <w:fldChar w:fldCharType="begin" w:fldLock="1"/>
      </w:r>
      <w:r w:rsidRPr="0084069A">
        <w:rPr>
          <w:rStyle w:val="a7"/>
        </w:rPr>
        <w:instrText xml:space="preserve"> DOCVARIABLE izm_tools \* MERGEFORMAT </w:instrText>
      </w:r>
      <w:r w:rsidRPr="0084069A">
        <w:rPr>
          <w:rStyle w:val="a7"/>
        </w:rPr>
        <w:fldChar w:fldCharType="separate"/>
      </w:r>
      <w:r w:rsidRPr="001D3D0A">
        <w:rPr>
          <w:rStyle w:val="a7"/>
        </w:rPr>
        <w:t xml:space="preserve">    </w:t>
      </w:r>
      <w:r w:rsidRPr="0084069A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Погрешность измерения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84069A" w:rsidRDefault="00CF1EC2" w:rsidP="00EF6404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84069A" w:rsidTr="005D03AC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EF6404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5D03AC">
            <w:pPr>
              <w:pStyle w:val="a8"/>
            </w:pPr>
            <w:r>
              <w:t>±5,4 с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84069A" w:rsidRDefault="00CF1EC2" w:rsidP="00A15A8A">
      <w:pPr>
        <w:jc w:val="both"/>
      </w:pPr>
      <w:fldSimple w:instr=" DOCVARIABLE izm_nd_new \* MERGEFORMAT " w:fldLock="1">
        <w:r w:rsidRPr="00EF6404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 xml:space="preserve">6. Краткое описание выполняемой работы: </w:t>
      </w:r>
    </w:p>
    <w:p w:rsidR="00CF1EC2" w:rsidRPr="0084069A" w:rsidRDefault="00CF1EC2" w:rsidP="00A15A8A">
      <w:pPr>
        <w:jc w:val="both"/>
      </w:pPr>
      <w:fldSimple w:instr=" DOCVARIABLE operac \* MERGEFORMAT " w:fldLock="1">
        <w:r w:rsidRPr="001D3D0A">
          <w:t xml:space="preserve"> Работа с учениками во внеурочное время, проведения кружков. </w:t>
        </w:r>
      </w:fldSimple>
    </w:p>
    <w:p w:rsidR="00CF1EC2" w:rsidRPr="0084069A" w:rsidRDefault="00CF1EC2" w:rsidP="00A15A8A">
      <w:pPr>
        <w:rPr>
          <w:rStyle w:val="a7"/>
        </w:rPr>
      </w:pPr>
      <w:r w:rsidRPr="0084069A">
        <w:rPr>
          <w:rStyle w:val="a7"/>
        </w:rPr>
        <w:t>Условия проведения испытаний:</w:t>
      </w:r>
    </w:p>
    <w:tbl>
      <w:tblPr>
        <w:tblW w:w="9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49"/>
        <w:gridCol w:w="1744"/>
        <w:gridCol w:w="1560"/>
        <w:gridCol w:w="1523"/>
      </w:tblGrid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Условия 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 xml:space="preserve">Температура воздуха, </w:t>
            </w:r>
            <w:r w:rsidRPr="0084069A">
              <w:rPr>
                <w:vertAlign w:val="superscript"/>
              </w:rPr>
              <w:t>o</w:t>
            </w:r>
            <w:r w:rsidRPr="0084069A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Скорость воздуха, м/с</w:t>
            </w:r>
          </w:p>
        </w:tc>
      </w:tr>
      <w:tr w:rsidR="00CF1EC2" w:rsidRPr="0084069A" w:rsidTr="005D03AC">
        <w:tc>
          <w:tcPr>
            <w:tcW w:w="3369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Внутри помещения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F1EC2" w:rsidRPr="0084069A" w:rsidRDefault="00CF1EC2" w:rsidP="00141E2C">
            <w:pPr>
              <w:pStyle w:val="a8"/>
            </w:pPr>
            <w:r>
              <w:t>22.7</w:t>
            </w:r>
            <w:r w:rsidRPr="0084069A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84069A" w:rsidRDefault="00CF1EC2" w:rsidP="00A15A8A">
            <w:pPr>
              <w:pStyle w:val="a8"/>
            </w:pPr>
            <w:r w:rsidRPr="0084069A"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84069A" w:rsidRDefault="00CF1EC2" w:rsidP="005D03AC">
            <w:pPr>
              <w:pStyle w:val="a8"/>
            </w:pPr>
            <w:r w:rsidRPr="0084069A">
              <w:t>-</w:t>
            </w:r>
          </w:p>
        </w:tc>
      </w:tr>
    </w:tbl>
    <w:p w:rsidR="00CF1EC2" w:rsidRPr="0084069A" w:rsidRDefault="00CF1EC2" w:rsidP="00A15A8A">
      <w:pPr>
        <w:pStyle w:val="a6"/>
        <w:spacing w:before="0"/>
        <w:jc w:val="both"/>
        <w:rPr>
          <w:rStyle w:val="a7"/>
        </w:rPr>
      </w:pPr>
      <w:r w:rsidRPr="0084069A">
        <w:rPr>
          <w:rStyle w:val="a7"/>
        </w:rPr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CF1EC2" w:rsidRPr="0084069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Показатели напряженности</w:t>
            </w:r>
          </w:p>
          <w:p w:rsidR="00CF1EC2" w:rsidRPr="0084069A" w:rsidRDefault="00CF1EC2" w:rsidP="00FC4076">
            <w:pPr>
              <w:pStyle w:val="a8"/>
            </w:pPr>
            <w:r w:rsidRPr="0084069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Фактическое значение</w:t>
            </w:r>
            <w:r w:rsidRPr="0084069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Предельно допустимое</w:t>
            </w:r>
            <w:r w:rsidRPr="0084069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Класс условий труда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175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10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50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до 16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до 20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  <w:rPr>
                <w:b/>
              </w:rPr>
            </w:pPr>
            <w:r w:rsidRPr="0084069A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lastRenderedPageBreak/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более 6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  <w:tr w:rsidR="00CF1EC2" w:rsidRPr="0084069A" w:rsidTr="00FC4076">
        <w:trPr>
          <w:jc w:val="center"/>
        </w:trPr>
        <w:tc>
          <w:tcPr>
            <w:tcW w:w="4113" w:type="dxa"/>
            <w:vAlign w:val="center"/>
          </w:tcPr>
          <w:p w:rsidR="00CF1EC2" w:rsidRPr="0084069A" w:rsidRDefault="00CF1EC2" w:rsidP="00FC4076">
            <w:pPr>
              <w:pStyle w:val="a8"/>
              <w:jc w:val="left"/>
            </w:pPr>
            <w:r w:rsidRPr="0084069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CF1EC2" w:rsidRPr="0084069A" w:rsidRDefault="00CF1EC2" w:rsidP="00FC4076">
            <w:pPr>
              <w:pStyle w:val="a8"/>
            </w:pPr>
            <w:r w:rsidRPr="0084069A">
              <w:t>менее 80</w:t>
            </w:r>
          </w:p>
        </w:tc>
        <w:tc>
          <w:tcPr>
            <w:tcW w:w="1419" w:type="dxa"/>
            <w:vAlign w:val="center"/>
          </w:tcPr>
          <w:p w:rsidR="00CF1EC2" w:rsidRPr="0084069A" w:rsidRDefault="00CF1EC2" w:rsidP="00FC4076">
            <w:pPr>
              <w:pStyle w:val="a8"/>
            </w:pPr>
            <w:r>
              <w:t>1</w:t>
            </w:r>
          </w:p>
        </w:tc>
      </w:tr>
    </w:tbl>
    <w:p w:rsidR="00CF1EC2" w:rsidRPr="0084069A" w:rsidRDefault="00CF1EC2" w:rsidP="00D76DF8">
      <w:r w:rsidRPr="0084069A">
        <w:rPr>
          <w:rStyle w:val="a7"/>
        </w:rPr>
        <w:t>8. Заключение:</w:t>
      </w:r>
      <w:r w:rsidRPr="0084069A">
        <w:rPr>
          <w:rStyle w:val="a7"/>
        </w:rPr>
        <w:br/>
      </w:r>
      <w:fldSimple w:instr=" DOCVARIABLE att_zakl \* MERGEFORMAT " w:fldLock="1">
        <w:r w:rsidRPr="00D7172C">
          <w:rPr>
            <w:bCs/>
          </w:rPr>
          <w:t>-</w:t>
        </w:r>
        <w:r w:rsidRPr="00D7172C">
          <w:t xml:space="preserve"> фактический уровень вредного фактора соответствует гигиеническим нормативам;</w:t>
        </w:r>
      </w:fldSimple>
      <w:r w:rsidRPr="0084069A">
        <w:br/>
        <w:t xml:space="preserve">- класс (подкласс) условий труда - </w:t>
      </w:r>
      <w:fldSimple w:instr=" DOCVARIABLE class \* MERGEFORMAT " w:fldLock="1">
        <w:r>
          <w:t>1</w:t>
        </w:r>
      </w:fldSimple>
    </w:p>
    <w:p w:rsidR="00CF1EC2" w:rsidRPr="0084069A" w:rsidRDefault="00CF1EC2" w:rsidP="00A15A8A">
      <w:pPr>
        <w:spacing w:before="120"/>
      </w:pPr>
      <w:r w:rsidRPr="0084069A">
        <w:rPr>
          <w:rStyle w:val="a7"/>
        </w:rPr>
        <w:t>Дата выдачи протокола</w:t>
      </w:r>
      <w:r w:rsidRPr="0084069A">
        <w:rPr>
          <w:b/>
          <w:color w:val="000000"/>
        </w:rPr>
        <w:t>:</w:t>
      </w:r>
      <w:r w:rsidRPr="0084069A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84069A" w:rsidRDefault="00CF1EC2" w:rsidP="00A15A8A"/>
    <w:p w:rsidR="00CF1EC2" w:rsidRPr="0084069A" w:rsidRDefault="00CF1EC2" w:rsidP="00A15A8A">
      <w:r w:rsidRPr="0084069A">
        <w:rPr>
          <w:b/>
          <w:color w:val="000000"/>
        </w:rPr>
        <w:t>9. Сотрудники организации (лаборатории)</w:t>
      </w:r>
      <w:r w:rsidRPr="0084069A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F6404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 w:rsidRPr="00EF640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 w:rsidRPr="00EF640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EF6404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 w:rsidRPr="00EF640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 w:rsidRPr="00EF640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 w:rsidRPr="00EF640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F6404" w:rsidRDefault="00CF1EC2" w:rsidP="005D03AC">
            <w:pPr>
              <w:pStyle w:val="a8"/>
              <w:rPr>
                <w:vertAlign w:val="superscript"/>
              </w:rPr>
            </w:pPr>
            <w:r w:rsidRPr="00EF6404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rPr>
          <w:b/>
          <w:color w:val="000000"/>
        </w:rPr>
      </w:pPr>
      <w:r w:rsidRPr="0084069A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F6404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 w:rsidRPr="00EF6404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 w:rsidRPr="00EF6404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EF6404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 w:rsidRPr="00EF640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 w:rsidRPr="00EF640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 w:rsidRPr="00EF640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F6404" w:rsidRDefault="00CF1EC2" w:rsidP="005D03AC">
            <w:pPr>
              <w:pStyle w:val="a8"/>
              <w:rPr>
                <w:vertAlign w:val="superscript"/>
              </w:rPr>
            </w:pPr>
            <w:r w:rsidRPr="00EF6404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>
      <w:pPr>
        <w:spacing w:before="120"/>
        <w:rPr>
          <w:rStyle w:val="a7"/>
        </w:rPr>
      </w:pPr>
      <w:r w:rsidRPr="0084069A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F6404" w:rsidTr="005D03A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 w:rsidRPr="00EF6404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 w:rsidRPr="00EF6404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</w:pPr>
            <w:r>
              <w:t>02.06.2016</w:t>
            </w:r>
          </w:p>
        </w:tc>
      </w:tr>
      <w:tr w:rsidR="00CF1EC2" w:rsidRPr="00EF6404" w:rsidTr="005D03A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6404" w:rsidRDefault="00CF1EC2" w:rsidP="005D03A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F6404" w:rsidRDefault="00CF1EC2" w:rsidP="005D03AC">
            <w:pPr>
              <w:pStyle w:val="a8"/>
              <w:rPr>
                <w:vertAlign w:val="superscript"/>
              </w:rPr>
            </w:pPr>
            <w:r w:rsidRPr="00EF6404">
              <w:rPr>
                <w:vertAlign w:val="superscript"/>
              </w:rPr>
              <w:t>(дата)</w:t>
            </w:r>
          </w:p>
        </w:tc>
      </w:tr>
    </w:tbl>
    <w:p w:rsidR="00CF1EC2" w:rsidRPr="0084069A" w:rsidRDefault="00CF1EC2" w:rsidP="00A15A8A"/>
    <w:p w:rsidR="00CF1EC2" w:rsidRPr="0084069A" w:rsidRDefault="00CF1EC2" w:rsidP="00A15A8A">
      <w:pPr>
        <w:jc w:val="both"/>
        <w:rPr>
          <w:sz w:val="16"/>
        </w:rPr>
      </w:pPr>
      <w:r w:rsidRPr="0084069A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84069A" w:rsidRDefault="00CF1EC2" w:rsidP="00A15A8A">
      <w:pPr>
        <w:jc w:val="both"/>
      </w:pPr>
      <w:r w:rsidRPr="0084069A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59"/>
          <w:footerReference w:type="default" r:id="rId160"/>
          <w:pgSz w:w="11906" w:h="16838" w:code="9"/>
          <w:pgMar w:top="673" w:right="851" w:bottom="568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Старицкая\\ARMv51_files\\31CE6E2619264C5288A31265BF898D3D\\Заключение.docx"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3847 - 27-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 УВП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27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 Педагог дополнительного образования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 25478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Работа с учениками во внеурочное время, проведения кружков.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AD0828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Сокова А.В.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160-947-979 07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Монитор LG, МФУ, лазерный SAMSUNG, проектор, экран,  системный блок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AD61C2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  <w:r w:rsidRPr="00AD61C2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  <w:r w:rsidRPr="00AD61C2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</w:pPr>
            <w:r w:rsidRPr="00AD61C2">
              <w:t>Краснов Д.С.</w:t>
            </w:r>
          </w:p>
        </w:tc>
      </w:tr>
      <w:tr w:rsidR="00CF1EC2" w:rsidRPr="00AD61C2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  <w:r w:rsidRPr="00AD61C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  <w:r w:rsidRPr="00AD61C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  <w:r w:rsidRPr="00AD61C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AD61C2" w:rsidRDefault="00CF1EC2" w:rsidP="00447CCC">
            <w:pPr>
              <w:pStyle w:val="a8"/>
              <w:rPr>
                <w:b/>
                <w:vertAlign w:val="superscript"/>
              </w:rPr>
            </w:pPr>
            <w:r w:rsidRPr="00AD61C2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AD082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Сокова А.В.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rPr>
          <w:sz w:val="20"/>
          <w:szCs w:val="20"/>
        </w:rPr>
      </w:pPr>
      <w:r>
        <w:fldChar w:fldCharType="end"/>
      </w:r>
      <w:r>
        <w:fldChar w:fldCharType="begin"/>
      </w:r>
      <w:r>
        <w:instrText xml:space="preserve"> INCLUDETEXT  "\\\\192.168.121.196\\teh\\В РАБОТЕ (СОУТ)\\База Старицкая\\ARMv51_files\\E04FC9355D02406587AC2E3FA8DD6C44\\Карта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3847 - 28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 xml:space="preserve">Сторож 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18883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CB45BD">
        <w:rPr>
          <w:rStyle w:val="a9"/>
        </w:rPr>
        <w:t xml:space="preserve"> МОП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CB45BD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CB45BD">
        <w:rPr>
          <w:u w:val="single"/>
        </w:rPr>
        <w:t xml:space="preserve">  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009-969-860 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CB45BD">
        <w:rPr>
          <w:rStyle w:val="a9"/>
        </w:rPr>
        <w:t xml:space="preserve"> Отсутствует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CB45BD">
        <w:rPr>
          <w:rStyle w:val="a9"/>
        </w:rPr>
        <w:t xml:space="preserve"> Бумага, канцелярские товары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0C6F99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0C6F99">
        <w:rPr>
          <w:i/>
          <w:u w:val="single"/>
        </w:rPr>
        <w:tab/>
        <w:t>   </w:t>
      </w:r>
      <w:r w:rsidRPr="000C6F99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0C6F99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0C6F99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CB45B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CB45B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CB45BD" w:rsidTr="00CB45B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</w:tr>
      <w:tr w:rsidR="00CF1EC2" w:rsidRPr="00CB45BD" w:rsidTr="00CB45B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(дата)</w:t>
            </w:r>
          </w:p>
        </w:tc>
      </w:tr>
      <w:tr w:rsidR="00CF1EC2" w:rsidRPr="00CB45BD" w:rsidTr="00CB45B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B45BD" w:rsidRDefault="00CF1EC2" w:rsidP="00CF0F29">
            <w:pPr>
              <w:pStyle w:val="a8"/>
            </w:pPr>
          </w:p>
        </w:tc>
      </w:tr>
      <w:tr w:rsidR="00CF1EC2" w:rsidRPr="00CB45BD" w:rsidTr="00CB45B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B45BD" w:rsidRDefault="00CF1EC2" w:rsidP="00CF0F29">
            <w:pPr>
              <w:pStyle w:val="a8"/>
              <w:rPr>
                <w:vertAlign w:val="superscript"/>
              </w:rPr>
            </w:pPr>
            <w:r w:rsidRPr="00CB45BD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0C6F99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  <w:r w:rsidRPr="000C6F99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  <w:r w:rsidRPr="000C6F99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0C6F99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  <w:rPr>
                <w:b/>
                <w:vertAlign w:val="superscript"/>
              </w:rPr>
            </w:pPr>
            <w:r w:rsidRPr="000C6F9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  <w:rPr>
                <w:b/>
                <w:vertAlign w:val="superscript"/>
              </w:rPr>
            </w:pPr>
            <w:r w:rsidRPr="000C6F9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  <w:rPr>
                <w:b/>
                <w:vertAlign w:val="superscript"/>
              </w:rPr>
            </w:pPr>
            <w:r w:rsidRPr="000C6F99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C6F99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0C6F99" w:rsidRDefault="00CF1EC2" w:rsidP="00CF0F29">
            <w:pPr>
              <w:pStyle w:val="a8"/>
              <w:rPr>
                <w:vertAlign w:val="superscript"/>
              </w:rPr>
            </w:pPr>
            <w:r w:rsidRPr="000C6F99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CB45BD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Зайцев Е.И.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009-969-860 02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61"/>
          <w:footerReference w:type="default" r:id="rId162"/>
          <w:pgSz w:w="11906" w:h="16838" w:code="9"/>
          <w:pgMar w:top="0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Старицкая\\ARMv51_files\\E04FC9355D02406587AC2E3FA8DD6C44\\Тяжесть.docx"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3847 - 28- ТМ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637FA7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637FA7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637FA7">
        <w:rPr>
          <w:rStyle w:val="a9"/>
        </w:rPr>
        <w:t xml:space="preserve"> МОП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28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637FA7">
        <w:rPr>
          <w:rStyle w:val="a9"/>
        </w:rPr>
        <w:t xml:space="preserve"> Сторож 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637FA7">
        <w:rPr>
          <w:rStyle w:val="a9"/>
        </w:rPr>
        <w:t xml:space="preserve"> 18883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637FA7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CA3752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3752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3752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3752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3752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CA3752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637FA7">
          <w:t xml:space="preserve"> Проверяет целостность охраняемого объекта (замков, наличие пломб, противопожарного инвентаря, исправности сигнализации, освещения), совершает наружный и внутренний обход охраняемого объекта.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F10ACB">
            <w:pPr>
              <w:pStyle w:val="a8"/>
            </w:pPr>
            <w:r>
              <w:t>22.4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BD05EB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F10ACB">
            <w:pPr>
              <w:pStyle w:val="a8"/>
            </w:pPr>
            <w:r>
              <w:t>47.3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lastRenderedPageBreak/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870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BD05EB">
          <w:rPr>
            <w:bCs/>
          </w:rPr>
          <w:t>-</w:t>
        </w:r>
        <w:r w:rsidRPr="00BD05EB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lastRenderedPageBreak/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A3752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 w:rsidRPr="00CA375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 w:rsidRPr="00CA375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CA3752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 w:rsidRPr="00CA375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 w:rsidRPr="00CA375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 w:rsidRPr="00CA375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A3752" w:rsidRDefault="00CF1EC2" w:rsidP="00C006CF">
            <w:pPr>
              <w:pStyle w:val="a8"/>
              <w:rPr>
                <w:vertAlign w:val="superscript"/>
              </w:rPr>
            </w:pPr>
            <w:r w:rsidRPr="00CA3752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A3752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 w:rsidRPr="00CA3752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 w:rsidRPr="00CA3752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CA3752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 w:rsidRPr="00CA375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 w:rsidRPr="00CA375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 w:rsidRPr="00CA375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A3752" w:rsidRDefault="00CF1EC2" w:rsidP="00C006CF">
            <w:pPr>
              <w:pStyle w:val="a8"/>
              <w:rPr>
                <w:vertAlign w:val="superscript"/>
              </w:rPr>
            </w:pPr>
            <w:r w:rsidRPr="00CA3752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A3752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 w:rsidRPr="00CA3752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 w:rsidRPr="00CA3752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CA3752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3752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A3752" w:rsidRDefault="00CF1EC2" w:rsidP="00C006CF">
            <w:pPr>
              <w:pStyle w:val="a8"/>
              <w:rPr>
                <w:vertAlign w:val="superscript"/>
              </w:rPr>
            </w:pPr>
            <w:r w:rsidRPr="00CA3752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63"/>
          <w:footerReference w:type="default" r:id="rId164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Старицкая\\ARMv51_files\\E04FC9355D02406587AC2E3FA8DD6C44\\Заключение.docx"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3847 - 28-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 МОП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28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 Сторож 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 18883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Проверяет целостность охраняемого объекта (замков, наличие пломб, противопожарного инвентаря, исправности сигнализации, освещения), совершает наружный и внутренний обход охраняемого объекта.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163F2F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Зайцев Е.И.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009-969-860 02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Бумага, канцелярские товары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652AB5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  <w:r w:rsidRPr="00652AB5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  <w:r w:rsidRPr="00652AB5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</w:pPr>
            <w:r w:rsidRPr="00652AB5">
              <w:t>Краснов Д.С.</w:t>
            </w:r>
          </w:p>
        </w:tc>
      </w:tr>
      <w:tr w:rsidR="00CF1EC2" w:rsidRPr="00652AB5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  <w:r w:rsidRPr="00652AB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  <w:r w:rsidRPr="00652AB5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  <w:r w:rsidRPr="00652AB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652AB5" w:rsidRDefault="00CF1EC2" w:rsidP="00447CCC">
            <w:pPr>
              <w:pStyle w:val="a8"/>
              <w:rPr>
                <w:b/>
                <w:vertAlign w:val="superscript"/>
              </w:rPr>
            </w:pPr>
            <w:r w:rsidRPr="00652AB5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163F2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Зайцев Е.И.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65"/>
          <w:footerReference w:type="default" r:id="rId166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Старицкая\\ARMv51_files\\466543CA32564F62B67CFAC6B93A443A\\Карта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3847 - 29А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Уборщик служебных помещений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19258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9E0304">
        <w:rPr>
          <w:rStyle w:val="a9"/>
        </w:rPr>
        <w:t xml:space="preserve"> МОП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9E0304">
        <w:rPr>
          <w:rStyle w:val="a9"/>
        </w:rPr>
        <w:t>3;  29А, 29-1А (29А), 29-2А (29А)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9E0304">
        <w:rPr>
          <w:u w:val="single"/>
        </w:rPr>
        <w:t xml:space="preserve">   Раздел: "Общеотраслевые профессии рабочих".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3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3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018-165-463 46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020-092-240 83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Default="00CF1EC2" w:rsidP="001716FF">
            <w:pPr>
              <w:jc w:val="center"/>
            </w:pPr>
            <w:r>
              <w:t>154-380-710 57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9E0304">
        <w:rPr>
          <w:rStyle w:val="a9"/>
        </w:rPr>
        <w:t xml:space="preserve"> Швабра, веник, ведро, тряпки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9E0304">
        <w:rPr>
          <w:rStyle w:val="a9"/>
        </w:rPr>
        <w:t xml:space="preserve"> Стиральный порошок, белизна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CD420A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CD420A">
        <w:rPr>
          <w:i/>
          <w:u w:val="single"/>
        </w:rPr>
        <w:tab/>
        <w:t>   </w:t>
      </w:r>
      <w:r w:rsidRPr="00CD420A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CD420A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CD420A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9E030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9E030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(дата)</w:t>
            </w: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CF0F29">
            <w:pPr>
              <w:pStyle w:val="a8"/>
            </w:pP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9E0304" w:rsidRDefault="00CF1EC2" w:rsidP="00CF0F29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D420A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  <w:r w:rsidRPr="00CD420A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  <w:r w:rsidRPr="00CD420A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CD420A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  <w:rPr>
                <w:b/>
                <w:vertAlign w:val="superscript"/>
              </w:rPr>
            </w:pPr>
            <w:r w:rsidRPr="00CD420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  <w:rPr>
                <w:b/>
                <w:vertAlign w:val="superscript"/>
              </w:rPr>
            </w:pPr>
            <w:r w:rsidRPr="00CD420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  <w:rPr>
                <w:b/>
                <w:vertAlign w:val="superscript"/>
              </w:rPr>
            </w:pPr>
            <w:r w:rsidRPr="00CD420A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D420A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D420A" w:rsidRDefault="00CF1EC2" w:rsidP="00CF0F29">
            <w:pPr>
              <w:pStyle w:val="a8"/>
              <w:rPr>
                <w:vertAlign w:val="superscript"/>
              </w:rPr>
            </w:pPr>
            <w:r w:rsidRPr="00CD420A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9E0304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Смирнова Т.И.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018-165-463 46</w:t>
            </w:r>
          </w:p>
        </w:tc>
      </w:tr>
      <w:tr w:rsidR="00CF1EC2" w:rsidRPr="00E77DF7" w:rsidTr="009E0304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  <w:r>
              <w:t>Егорова Л.П.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  <w:r>
              <w:t>020-092-240 83</w:t>
            </w: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  <w:r>
              <w:t>Тагаева З.Ш.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9E0304" w:rsidRDefault="00CF1EC2" w:rsidP="001307A7">
            <w:pPr>
              <w:pStyle w:val="a8"/>
            </w:pPr>
            <w:r>
              <w:t>154-380-710 57</w:t>
            </w:r>
          </w:p>
        </w:tc>
      </w:tr>
      <w:tr w:rsidR="00CF1EC2" w:rsidRPr="009E0304" w:rsidTr="009E0304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 w:rsidRPr="009E0304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9E0304" w:rsidRDefault="00CF1EC2" w:rsidP="001307A7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67"/>
          <w:footerReference w:type="default" r:id="rId168"/>
          <w:pgSz w:w="11906" w:h="16838" w:code="9"/>
          <w:pgMar w:top="142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Старицкая\\ARMv51_files\\466543CA32564F62B67CFAC6B93A443A\\Тяжесть.docx"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3847 - 29А- ТЖ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6B4D24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6B4D24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6B4D24">
        <w:rPr>
          <w:rStyle w:val="a9"/>
        </w:rPr>
        <w:t xml:space="preserve"> МОП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29А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6B4D24">
        <w:rPr>
          <w:rStyle w:val="a9"/>
        </w:rPr>
        <w:t xml:space="preserve"> Уборщик служебных помещений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6B4D24">
        <w:rPr>
          <w:rStyle w:val="a9"/>
        </w:rPr>
        <w:t xml:space="preserve"> 19258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6B4D24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CA42AF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42AF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42AF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42AF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CA42AF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CA42AF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6B4D24">
          <w:t xml:space="preserve"> Осуществляет уборку на закрепленной за ней помещений, коридоров, лестниц, а так же поддержание закрепленной территории в чистоте в течение дня.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A13A4D">
            <w:pPr>
              <w:pStyle w:val="a8"/>
            </w:pPr>
            <w:r>
              <w:t>22.3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42.3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lastRenderedPageBreak/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6D1981">
          <w:rPr>
            <w:bCs/>
          </w:rPr>
          <w:t>-</w:t>
        </w:r>
        <w:r w:rsidRPr="006D1981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A42AF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 w:rsidRPr="00CA42A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 w:rsidRPr="00CA42A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CA42AF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 w:rsidRPr="00CA42A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 w:rsidRPr="00CA42A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 w:rsidRPr="00CA42A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A42AF" w:rsidRDefault="00CF1EC2" w:rsidP="00C006CF">
            <w:pPr>
              <w:pStyle w:val="a8"/>
              <w:rPr>
                <w:vertAlign w:val="superscript"/>
              </w:rPr>
            </w:pPr>
            <w:r w:rsidRPr="00CA42AF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A42AF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 w:rsidRPr="00CA42AF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 w:rsidRPr="00CA42AF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CA42AF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 w:rsidRPr="00CA42A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 w:rsidRPr="00CA42A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 w:rsidRPr="00CA42A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A42AF" w:rsidRDefault="00CF1EC2" w:rsidP="00C006CF">
            <w:pPr>
              <w:pStyle w:val="a8"/>
              <w:rPr>
                <w:vertAlign w:val="superscript"/>
              </w:rPr>
            </w:pPr>
            <w:r w:rsidRPr="00CA42AF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A42AF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 w:rsidRPr="00CA42AF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 w:rsidRPr="00CA42AF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CA42AF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A42AF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A42AF" w:rsidRDefault="00CF1EC2" w:rsidP="00C006CF">
            <w:pPr>
              <w:pStyle w:val="a8"/>
              <w:rPr>
                <w:vertAlign w:val="superscript"/>
              </w:rPr>
            </w:pPr>
            <w:r w:rsidRPr="00CA42AF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69"/>
          <w:footerReference w:type="default" r:id="rId170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Старицкая\\ARMv51_files\\466543CA32564F62B67CFAC6B93A443A\\Заключение.docx"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3847 - 29А-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 xml:space="preserve"> МОП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29А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 xml:space="preserve"> Уборщик служебных помещений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 xml:space="preserve"> 19258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Осуществляет уборку на закрепленной за ней помещений, коридоров, лестниц, а так же поддержание закрепленной территории в чистоте в течение дня.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>3;  29А, 29-1А (29А), 29-2А (29А)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EF0022">
        <w:rPr>
          <w:rStyle w:val="a9"/>
        </w:rPr>
        <w:t xml:space="preserve"> 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Смирнова Т.И.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018-165-463 46</w:t>
            </w:r>
          </w:p>
        </w:tc>
      </w:tr>
      <w:tr w:rsidR="00CF1EC2" w:rsidRPr="004A41D2" w:rsidTr="00765D0E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Егорова Л.П.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020-092-240 83</w:t>
            </w:r>
          </w:p>
        </w:tc>
      </w:tr>
      <w:tr w:rsidR="00CF1EC2" w:rsidRPr="004A41D2" w:rsidTr="00765D0E">
        <w:tc>
          <w:tcPr>
            <w:tcW w:w="6204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Тагаева З.Ш.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CF1EC2" w:rsidRPr="00CF1EC2" w:rsidRDefault="00CF1EC2" w:rsidP="009D0877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154-380-710 57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Швабра, веник, ведро, тряпки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Стиральный порошок, белизна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053C49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  <w:r w:rsidRPr="00053C49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  <w:r w:rsidRPr="00053C49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</w:pPr>
            <w:r w:rsidRPr="00053C49">
              <w:t>Краснов Д.С.</w:t>
            </w:r>
          </w:p>
        </w:tc>
      </w:tr>
      <w:tr w:rsidR="00CF1EC2" w:rsidRPr="00053C49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  <w:r w:rsidRPr="00053C4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  <w:r w:rsidRPr="00053C49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  <w:r w:rsidRPr="00053C4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053C49" w:rsidRDefault="00CF1EC2" w:rsidP="00447CCC">
            <w:pPr>
              <w:pStyle w:val="a8"/>
              <w:rPr>
                <w:b/>
                <w:vertAlign w:val="superscript"/>
              </w:rPr>
            </w:pPr>
            <w:r w:rsidRPr="00053C49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EF0022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Смирнова Т.И.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EF0022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  <w:tr w:rsidR="00CF1EC2" w:rsidRPr="00EF0022" w:rsidTr="00EF0022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  <w:r>
              <w:t>Егорова Л.П.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</w:tr>
      <w:tr w:rsidR="00CF1EC2" w:rsidRPr="00EF0022" w:rsidTr="00EF0022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  <w:r w:rsidRPr="00EF002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  <w:r w:rsidRPr="00EF002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  <w:r w:rsidRPr="00EF0022">
              <w:rPr>
                <w:vertAlign w:val="superscript"/>
              </w:rPr>
              <w:t>(дата)</w:t>
            </w:r>
          </w:p>
        </w:tc>
      </w:tr>
      <w:tr w:rsidR="00CF1EC2" w:rsidRPr="00EF0022" w:rsidTr="00EF0022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  <w:r>
              <w:t>Тагаева З.Ш.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F0022" w:rsidRDefault="00CF1EC2" w:rsidP="00447CCC">
            <w:pPr>
              <w:pStyle w:val="a8"/>
            </w:pPr>
          </w:p>
        </w:tc>
      </w:tr>
      <w:tr w:rsidR="00CF1EC2" w:rsidRPr="00EF0022" w:rsidTr="00EF0022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  <w:r w:rsidRPr="00EF002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  <w:r w:rsidRPr="00EF002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EF0022" w:rsidRDefault="00CF1EC2" w:rsidP="00447CCC">
            <w:pPr>
              <w:pStyle w:val="a8"/>
              <w:rPr>
                <w:vertAlign w:val="superscript"/>
              </w:rPr>
            </w:pPr>
            <w:r w:rsidRPr="00EF002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sectPr w:rsidR="00CF1EC2" w:rsidSect="00CF1EC2">
          <w:headerReference w:type="default" r:id="rId171"/>
          <w:footerReference w:type="default" r:id="rId172"/>
          <w:pgSz w:w="11906" w:h="16838" w:code="9"/>
          <w:pgMar w:top="568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Старицкая\\ARMv51_files\\8236785C2E6248D8B688CF0B50E17C10\\Тяжесть.docx"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3847 - 29-1А (29А)- ТЖ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96395C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96395C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96395C">
        <w:rPr>
          <w:rStyle w:val="a9"/>
        </w:rPr>
        <w:t xml:space="preserve"> МОП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29-1А (29А)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96395C">
        <w:rPr>
          <w:rStyle w:val="a9"/>
        </w:rPr>
        <w:t xml:space="preserve"> Уборщик служебных помещений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96395C">
        <w:rPr>
          <w:rStyle w:val="a9"/>
        </w:rPr>
        <w:t xml:space="preserve"> 19258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96395C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112FFE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12FFE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12FFE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12FFE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112FFE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112FFE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96395C">
          <w:t xml:space="preserve"> Осуществляет уборку на закрепленной за ней помещений, коридоров, лестниц, а так же поддержание закрепленной территории в чистоте в течение дня.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D94FE1">
            <w:pPr>
              <w:pStyle w:val="a8"/>
            </w:pPr>
            <w:r>
              <w:t>22.0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D94FE1">
            <w:pPr>
              <w:pStyle w:val="a8"/>
            </w:pPr>
            <w:r>
              <w:t>42.1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lastRenderedPageBreak/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D94FE1">
          <w:rPr>
            <w:bCs/>
          </w:rPr>
          <w:t>-</w:t>
        </w:r>
        <w:r w:rsidRPr="00D94FE1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12FFE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 w:rsidRPr="00112FFE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 w:rsidRPr="00112FFE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112FFE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 w:rsidRPr="00112FF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 w:rsidRPr="00112FF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 w:rsidRPr="00112FF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12FFE" w:rsidRDefault="00CF1EC2" w:rsidP="00C006CF">
            <w:pPr>
              <w:pStyle w:val="a8"/>
              <w:rPr>
                <w:vertAlign w:val="superscript"/>
              </w:rPr>
            </w:pPr>
            <w:r w:rsidRPr="00112FFE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12FFE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 w:rsidRPr="00112FFE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 w:rsidRPr="00112FFE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112FFE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 w:rsidRPr="00112FF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 w:rsidRPr="00112FF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 w:rsidRPr="00112FF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12FFE" w:rsidRDefault="00CF1EC2" w:rsidP="00C006CF">
            <w:pPr>
              <w:pStyle w:val="a8"/>
              <w:rPr>
                <w:vertAlign w:val="superscript"/>
              </w:rPr>
            </w:pPr>
            <w:r w:rsidRPr="00112FFE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112FFE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 w:rsidRPr="00112FFE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 w:rsidRPr="00112FFE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112FFE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12FFE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112FFE" w:rsidRDefault="00CF1EC2" w:rsidP="00C006CF">
            <w:pPr>
              <w:pStyle w:val="a8"/>
              <w:rPr>
                <w:vertAlign w:val="superscript"/>
              </w:rPr>
            </w:pPr>
            <w:r w:rsidRPr="00112FFE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73"/>
          <w:footerReference w:type="default" r:id="rId174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Старицкая\\ARMv51_files\\EDB8CA4EDCF64499ACEBD6B96799BC6B\\Карта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3847 - 30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Гардеробщик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11633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EC3802">
        <w:rPr>
          <w:rStyle w:val="a9"/>
        </w:rPr>
        <w:t xml:space="preserve"> МОП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EC3802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EC3802">
        <w:rPr>
          <w:u w:val="single"/>
        </w:rPr>
        <w:t xml:space="preserve">  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047-282-471 67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EC3802">
        <w:rPr>
          <w:rStyle w:val="a9"/>
        </w:rPr>
        <w:t xml:space="preserve"> Отсутствует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EC3802">
        <w:rPr>
          <w:rStyle w:val="a9"/>
        </w:rPr>
        <w:t xml:space="preserve"> Отсутствует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EF526D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EF526D">
        <w:rPr>
          <w:i/>
          <w:u w:val="single"/>
        </w:rPr>
        <w:tab/>
        <w:t>   </w:t>
      </w:r>
      <w:r w:rsidRPr="00EF526D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EF526D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EF526D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EC380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EC380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EC3802" w:rsidTr="00EC380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</w:tr>
      <w:tr w:rsidR="00CF1EC2" w:rsidRPr="00EC3802" w:rsidTr="00EC380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(дата)</w:t>
            </w:r>
          </w:p>
        </w:tc>
      </w:tr>
      <w:tr w:rsidR="00CF1EC2" w:rsidRPr="00EC3802" w:rsidTr="00EC380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EC3802" w:rsidRDefault="00CF1EC2" w:rsidP="00CF0F29">
            <w:pPr>
              <w:pStyle w:val="a8"/>
            </w:pPr>
          </w:p>
        </w:tc>
      </w:tr>
      <w:tr w:rsidR="00CF1EC2" w:rsidRPr="00EC3802" w:rsidTr="00EC380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EC3802" w:rsidRDefault="00CF1EC2" w:rsidP="00CF0F29">
            <w:pPr>
              <w:pStyle w:val="a8"/>
              <w:rPr>
                <w:vertAlign w:val="superscript"/>
              </w:rPr>
            </w:pPr>
            <w:r w:rsidRPr="00EC3802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EF526D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  <w:r w:rsidRPr="00EF526D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  <w:r w:rsidRPr="00EF526D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EF526D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  <w:rPr>
                <w:b/>
                <w:vertAlign w:val="superscript"/>
              </w:rPr>
            </w:pPr>
            <w:r w:rsidRPr="00EF526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  <w:rPr>
                <w:b/>
                <w:vertAlign w:val="superscript"/>
              </w:rPr>
            </w:pPr>
            <w:r w:rsidRPr="00EF526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  <w:rPr>
                <w:b/>
                <w:vertAlign w:val="superscript"/>
              </w:rPr>
            </w:pPr>
            <w:r w:rsidRPr="00EF526D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EF526D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EF526D" w:rsidRDefault="00CF1EC2" w:rsidP="00CF0F29">
            <w:pPr>
              <w:pStyle w:val="a8"/>
              <w:rPr>
                <w:vertAlign w:val="superscript"/>
              </w:rPr>
            </w:pPr>
            <w:r w:rsidRPr="00EF526D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EC3802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Григорьева Г.В.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047-282-471 67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75"/>
          <w:footerReference w:type="default" r:id="rId176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Старицкая\\ARMv51_files\\EDB8CA4EDCF64499ACEBD6B96799BC6B\\Тяжесть.docx"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3847 - 30- ТЖ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A431B0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A431B0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A431B0">
        <w:rPr>
          <w:rStyle w:val="a9"/>
        </w:rPr>
        <w:t xml:space="preserve"> МОП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30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A431B0">
        <w:rPr>
          <w:rStyle w:val="a9"/>
        </w:rPr>
        <w:t xml:space="preserve"> Гардеробщик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A431B0">
        <w:rPr>
          <w:rStyle w:val="a9"/>
        </w:rPr>
        <w:t xml:space="preserve"> 11633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A431B0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761FCC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761FCC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761FCC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761FCC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761FCC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761FCC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A431B0">
          <w:t xml:space="preserve"> В соответствии с должностной инструкцией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Внутри помещения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B00DFF">
            <w:pPr>
              <w:pStyle w:val="a8"/>
            </w:pPr>
            <w:r>
              <w:t>23.2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2E5E06">
            <w:pPr>
              <w:pStyle w:val="a8"/>
            </w:pPr>
            <w:r>
              <w:t>48.1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lastRenderedPageBreak/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2E5E06">
          <w:rPr>
            <w:bCs/>
          </w:rPr>
          <w:t>-</w:t>
        </w:r>
        <w:r w:rsidRPr="002E5E06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1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Default="00CF1EC2" w:rsidP="00BB4984">
      <w:pPr>
        <w:rPr>
          <w:b/>
          <w:color w:val="000000"/>
        </w:rPr>
      </w:pPr>
    </w:p>
    <w:p w:rsidR="00CF1EC2" w:rsidRPr="003E4053" w:rsidRDefault="00CF1EC2" w:rsidP="00BB4984">
      <w:r w:rsidRPr="003E4053">
        <w:rPr>
          <w:b/>
          <w:color w:val="000000"/>
        </w:rPr>
        <w:lastRenderedPageBreak/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761FC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 w:rsidRPr="00761FC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 w:rsidRPr="00761FC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761FC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 w:rsidRPr="00761FC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 w:rsidRPr="00761FC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 w:rsidRPr="00761FC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761FCC" w:rsidRDefault="00CF1EC2" w:rsidP="00C006CF">
            <w:pPr>
              <w:pStyle w:val="a8"/>
              <w:rPr>
                <w:vertAlign w:val="superscript"/>
              </w:rPr>
            </w:pPr>
            <w:r w:rsidRPr="00761FC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761FC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 w:rsidRPr="00761FC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 w:rsidRPr="00761FC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761FC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 w:rsidRPr="00761FC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 w:rsidRPr="00761FC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 w:rsidRPr="00761FC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761FCC" w:rsidRDefault="00CF1EC2" w:rsidP="00C006CF">
            <w:pPr>
              <w:pStyle w:val="a8"/>
              <w:rPr>
                <w:vertAlign w:val="superscript"/>
              </w:rPr>
            </w:pPr>
            <w:r w:rsidRPr="00761FC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761FC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 w:rsidRPr="00761FCC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 w:rsidRPr="00761FCC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761FC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761FC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761FCC" w:rsidRDefault="00CF1EC2" w:rsidP="00C006CF">
            <w:pPr>
              <w:pStyle w:val="a8"/>
              <w:rPr>
                <w:vertAlign w:val="superscript"/>
              </w:rPr>
            </w:pPr>
            <w:r w:rsidRPr="00761FC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77"/>
          <w:footerReference w:type="default" r:id="rId178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Старицкая\\ARMv51_files\\EDB8CA4EDCF64499ACEBD6B96799BC6B\\Заключение.docx"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3847 - 30-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 МОП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30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 Гардеробщик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 11633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В соответствии с должностной инструкцией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C55CE6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Григорьева Г.В.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047-282-471 67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165592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  <w:r w:rsidRPr="00165592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  <w:r w:rsidRPr="00165592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</w:pPr>
            <w:r w:rsidRPr="00165592">
              <w:t>Краснов Д.С.</w:t>
            </w:r>
          </w:p>
        </w:tc>
      </w:tr>
      <w:tr w:rsidR="00CF1EC2" w:rsidRPr="00165592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  <w:r w:rsidRPr="001655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  <w:r w:rsidRPr="0016559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  <w:r w:rsidRPr="0016559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165592" w:rsidRDefault="00CF1EC2" w:rsidP="00447CCC">
            <w:pPr>
              <w:pStyle w:val="a8"/>
              <w:rPr>
                <w:b/>
                <w:vertAlign w:val="superscript"/>
              </w:rPr>
            </w:pPr>
            <w:r w:rsidRPr="00165592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C55CE6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Григорьева Г.В.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CF1EC2" w:rsidRDefault="00CF1EC2" w:rsidP="009A2489">
      <w:pPr>
        <w:rPr>
          <w:sz w:val="20"/>
          <w:szCs w:val="20"/>
        </w:rPr>
      </w:pPr>
      <w:r>
        <w:fldChar w:fldCharType="end"/>
      </w:r>
      <w:r>
        <w:fldChar w:fldCharType="begin"/>
      </w:r>
      <w:r>
        <w:instrText xml:space="preserve"> INCLUDETEXT  "\\\\192.168.121.196\\teh\\В РАБОТЕ (СОУТ)\\База Старицкая\\ARMv51_files\\B811DDBADDB747A6BEE58D5D884F2F7B\\Карта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"Средняя школа № 16"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171506, Тверская область, г. Кимры, ул. Шевченко, д.77; Ишутина Татьяна Владимировна; Тел.: 8(48236) 2-28-27</w:t>
            </w:r>
          </w:p>
        </w:tc>
      </w:tr>
      <w:tr w:rsidR="00CF1EC2" w:rsidRPr="00E77DF7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E77DF7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 w:rsidRPr="00E77DF7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CF1EC2" w:rsidRPr="00E77DF7" w:rsidTr="00776AA2">
        <w:trPr>
          <w:jc w:val="center"/>
        </w:trPr>
        <w:tc>
          <w:tcPr>
            <w:tcW w:w="1800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6910008891</w:t>
            </w:r>
          </w:p>
        </w:tc>
        <w:tc>
          <w:tcPr>
            <w:tcW w:w="165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47035454</w:t>
            </w:r>
          </w:p>
        </w:tc>
        <w:tc>
          <w:tcPr>
            <w:tcW w:w="1995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80.21.2</w:t>
            </w:r>
          </w:p>
        </w:tc>
        <w:tc>
          <w:tcPr>
            <w:tcW w:w="2343" w:type="dxa"/>
          </w:tcPr>
          <w:p w:rsidR="00CF1EC2" w:rsidRPr="00E77DF7" w:rsidRDefault="00CF1EC2" w:rsidP="00CF0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28726000</w:t>
            </w:r>
          </w:p>
        </w:tc>
      </w:tr>
    </w:tbl>
    <w:p w:rsidR="00CF1EC2" w:rsidRPr="00E77DF7" w:rsidRDefault="00CF1EC2" w:rsidP="00CF0F29">
      <w:pPr>
        <w:pStyle w:val="1"/>
      </w:pPr>
    </w:p>
    <w:p w:rsidR="00CF1EC2" w:rsidRPr="00E77DF7" w:rsidRDefault="00CF1EC2" w:rsidP="00CF0F29">
      <w:pPr>
        <w:pStyle w:val="1"/>
      </w:pPr>
      <w:r w:rsidRPr="00E77DF7">
        <w:t xml:space="preserve">КАРТА № </w:t>
      </w:r>
      <w:r w:rsidRPr="00E77DF7">
        <w:rPr>
          <w:b w:val="0"/>
        </w:rPr>
        <w:fldChar w:fldCharType="begin" w:fldLock="1"/>
      </w:r>
      <w:r w:rsidRPr="00E77DF7">
        <w:rPr>
          <w:b w:val="0"/>
        </w:rPr>
        <w:instrText xml:space="preserve"> DOCVARIABLE rm_number \* MERGEFORMAT </w:instrText>
      </w:r>
      <w:r w:rsidRPr="00E77DF7">
        <w:rPr>
          <w:b w:val="0"/>
        </w:rPr>
        <w:fldChar w:fldCharType="separate"/>
      </w:r>
      <w:r>
        <w:rPr>
          <w:b w:val="0"/>
        </w:rPr>
        <w:t xml:space="preserve"> 3847 - 31 </w:t>
      </w:r>
      <w:r w:rsidRPr="00E77DF7">
        <w:rPr>
          <w:b w:val="0"/>
        </w:rPr>
        <w:fldChar w:fldCharType="end"/>
      </w:r>
      <w:r w:rsidRPr="00E77DF7">
        <w:rPr>
          <w:rStyle w:val="a9"/>
          <w:b w:val="0"/>
          <w:u w:val="none"/>
        </w:rPr>
        <w:t> </w:t>
      </w:r>
      <w:r w:rsidRPr="00E77DF7">
        <w:rPr>
          <w:caps/>
        </w:rPr>
        <w:br/>
      </w:r>
      <w:r w:rsidRPr="00E77DF7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CF1EC2" w:rsidRPr="00E77DF7" w:rsidTr="001716FF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Дворник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r>
              <w:t>11786</w:t>
            </w:r>
          </w:p>
        </w:tc>
      </w:tr>
      <w:tr w:rsidR="00CF1EC2" w:rsidRPr="00E77DF7" w:rsidTr="001716FF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CF0F29">
            <w:pPr>
              <w:rPr>
                <w:vertAlign w:val="superscript"/>
              </w:rPr>
            </w:pPr>
            <w:r w:rsidRPr="00E77DF7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  <w:rPr>
                <w:vertAlign w:val="superscript"/>
              </w:rPr>
            </w:pPr>
            <w:r w:rsidRPr="00E77DF7">
              <w:rPr>
                <w:vertAlign w:val="superscript"/>
              </w:rPr>
              <w:t>(код по ОК 016-94)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pPr>
        <w:jc w:val="both"/>
      </w:pPr>
      <w:r w:rsidRPr="00E77DF7">
        <w:t>Наименование структурного подразделения: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ceh_info \* MERGEFORMAT </w:instrText>
      </w:r>
      <w:r w:rsidRPr="00E77DF7">
        <w:rPr>
          <w:rStyle w:val="a9"/>
        </w:rPr>
        <w:fldChar w:fldCharType="separate"/>
      </w:r>
      <w:r w:rsidRPr="00CD0A93">
        <w:rPr>
          <w:rStyle w:val="a9"/>
        </w:rPr>
        <w:t xml:space="preserve"> МОП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</w:pPr>
      <w:r w:rsidRPr="00E77DF7">
        <w:t>Количество и номера аналогичных рабочих мест: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anal_rms \* MERGEFORMAT </w:instrText>
      </w:r>
      <w:r w:rsidRPr="00E77DF7">
        <w:rPr>
          <w:rStyle w:val="a9"/>
        </w:rPr>
        <w:fldChar w:fldCharType="separate"/>
      </w:r>
      <w:r w:rsidRPr="00CD0A93">
        <w:rPr>
          <w:rStyle w:val="a9"/>
        </w:rPr>
        <w:t xml:space="preserve">  Отсутствуют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pPr>
        <w:jc w:val="both"/>
        <w:rPr>
          <w:color w:val="000000"/>
          <w:sz w:val="20"/>
          <w:szCs w:val="20"/>
          <w:vertAlign w:val="superscript"/>
        </w:rPr>
      </w:pPr>
      <w:r w:rsidRPr="00E77DF7">
        <w:rPr>
          <w:b/>
        </w:rPr>
        <w:t>Строка 010.</w:t>
      </w:r>
      <w:r w:rsidRPr="00E77DF7">
        <w:t> Выпуск ЕТКС, ЕКС 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"etks_info" \* MERGEFORMAT </w:instrText>
      </w:r>
      <w:r w:rsidRPr="00E77DF7">
        <w:rPr>
          <w:u w:val="single"/>
        </w:rPr>
        <w:fldChar w:fldCharType="separate"/>
      </w:r>
      <w:r w:rsidRPr="00CD0A93">
        <w:rPr>
          <w:u w:val="single"/>
        </w:rPr>
        <w:t xml:space="preserve">  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>   </w:t>
      </w:r>
      <w:r w:rsidRPr="00E77DF7">
        <w:br/>
      </w:r>
      <w:r w:rsidRPr="00E77DF7">
        <w:rPr>
          <w:color w:val="000000"/>
          <w:sz w:val="20"/>
          <w:szCs w:val="20"/>
          <w:vertAlign w:val="superscript"/>
        </w:rPr>
        <w:t> </w:t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</w:r>
      <w:r w:rsidRPr="00E77DF7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CF1EC2" w:rsidRPr="00E77DF7" w:rsidRDefault="00CF1EC2" w:rsidP="00CF0F29">
      <w:pPr>
        <w:jc w:val="both"/>
      </w:pPr>
      <w:r w:rsidRPr="00E77DF7">
        <w:rPr>
          <w:b/>
        </w:rPr>
        <w:t>Строка 020.</w:t>
      </w:r>
      <w:r w:rsidRPr="00E77DF7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1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-</w:t>
            </w:r>
          </w:p>
        </w:tc>
      </w:tr>
      <w:tr w:rsidR="00CF1EC2" w:rsidRPr="00E77DF7" w:rsidTr="001716FF">
        <w:tc>
          <w:tcPr>
            <w:tcW w:w="7338" w:type="dxa"/>
            <w:gridSpan w:val="2"/>
            <w:shd w:val="clear" w:color="auto" w:fill="auto"/>
          </w:tcPr>
          <w:p w:rsidR="00CF1EC2" w:rsidRPr="00E77DF7" w:rsidRDefault="00CF1EC2" w:rsidP="00CF0F29">
            <w:r w:rsidRPr="00E77DF7">
              <w:t>из них: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  <w:tr w:rsidR="00CF1EC2" w:rsidRPr="00E77DF7" w:rsidTr="001716FF">
        <w:tc>
          <w:tcPr>
            <w:tcW w:w="5070" w:type="dxa"/>
            <w:shd w:val="clear" w:color="auto" w:fill="auto"/>
          </w:tcPr>
          <w:p w:rsidR="00CF1EC2" w:rsidRPr="00E77DF7" w:rsidRDefault="00CF1EC2" w:rsidP="00CF0F29">
            <w:r w:rsidRPr="00E77DF7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EC2" w:rsidRPr="00E77DF7" w:rsidRDefault="00CF1EC2" w:rsidP="001716FF">
            <w:pPr>
              <w:jc w:val="center"/>
            </w:pPr>
            <w:r>
              <w:t>0</w:t>
            </w:r>
          </w:p>
        </w:tc>
      </w:tr>
    </w:tbl>
    <w:p w:rsidR="00CF1EC2" w:rsidRPr="00E77DF7" w:rsidRDefault="00CF1EC2" w:rsidP="00CF0F29">
      <w:pPr>
        <w:rPr>
          <w:b/>
        </w:rPr>
      </w:pPr>
    </w:p>
    <w:p w:rsidR="00CF1EC2" w:rsidRPr="00E77DF7" w:rsidRDefault="00CF1EC2" w:rsidP="00CF0F29">
      <w:r w:rsidRPr="00E77DF7">
        <w:rPr>
          <w:b/>
        </w:rPr>
        <w:t>Строка 021.</w:t>
      </w:r>
      <w:r w:rsidRPr="00E77DF7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CF1EC2" w:rsidRPr="00E77DF7" w:rsidTr="001716FF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CF1EC2" w:rsidRPr="00E77DF7" w:rsidRDefault="00CF1EC2" w:rsidP="001716FF">
            <w:pPr>
              <w:jc w:val="center"/>
            </w:pPr>
            <w:r>
              <w:t>047-350-719 55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EC2" w:rsidRPr="00E77DF7" w:rsidRDefault="00CF1EC2" w:rsidP="00CF0F29">
            <w:pPr>
              <w:rPr>
                <w:rStyle w:val="a7"/>
              </w:rPr>
            </w:pPr>
          </w:p>
        </w:tc>
      </w:tr>
    </w:tbl>
    <w:p w:rsidR="00CF1EC2" w:rsidRPr="00E77DF7" w:rsidRDefault="00CF1EC2" w:rsidP="00CF0F29">
      <w:pPr>
        <w:rPr>
          <w:rStyle w:val="a7"/>
        </w:rPr>
      </w:pPr>
    </w:p>
    <w:p w:rsidR="00CF1EC2" w:rsidRPr="00E77DF7" w:rsidRDefault="00CF1EC2" w:rsidP="00CF0F29">
      <w:pPr>
        <w:jc w:val="both"/>
      </w:pPr>
      <w:r w:rsidRPr="00E77DF7">
        <w:rPr>
          <w:b/>
        </w:rPr>
        <w:t>Строка 022.</w:t>
      </w:r>
      <w:r w:rsidRPr="00E77DF7">
        <w:t xml:space="preserve">  Используемое оборудование: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oborud \* MERGEFORMAT </w:instrText>
      </w:r>
      <w:r w:rsidRPr="00E77DF7">
        <w:rPr>
          <w:rStyle w:val="a9"/>
        </w:rPr>
        <w:fldChar w:fldCharType="separate"/>
      </w:r>
      <w:r w:rsidRPr="00CD0A93">
        <w:rPr>
          <w:rStyle w:val="a9"/>
        </w:rPr>
        <w:t xml:space="preserve"> Метла, лопата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ind w:firstLine="1418"/>
        <w:jc w:val="both"/>
      </w:pPr>
      <w:r w:rsidRPr="00E77DF7">
        <w:t>Используемые материалы и сырье:</w:t>
      </w:r>
      <w:r w:rsidRPr="00E77DF7">
        <w:rPr>
          <w:rStyle w:val="a9"/>
        </w:rPr>
        <w:t xml:space="preserve"> </w:t>
      </w:r>
      <w:r w:rsidRPr="00E77DF7">
        <w:rPr>
          <w:rStyle w:val="a9"/>
        </w:rPr>
        <w:fldChar w:fldCharType="begin" w:fldLock="1"/>
      </w:r>
      <w:r w:rsidRPr="00E77DF7">
        <w:rPr>
          <w:rStyle w:val="a9"/>
        </w:rPr>
        <w:instrText xml:space="preserve"> DOCVARIABLE tools \* MERGEFORMAT </w:instrText>
      </w:r>
      <w:r w:rsidRPr="00E77DF7">
        <w:rPr>
          <w:rStyle w:val="a9"/>
        </w:rPr>
        <w:fldChar w:fldCharType="separate"/>
      </w:r>
      <w:r w:rsidRPr="00CD0A93">
        <w:rPr>
          <w:rStyle w:val="a9"/>
        </w:rPr>
        <w:t xml:space="preserve"> Отсутствует  </w:t>
      </w:r>
      <w:r w:rsidRPr="00E77DF7">
        <w:rPr>
          <w:rStyle w:val="a9"/>
        </w:rPr>
        <w:fldChar w:fldCharType="end"/>
      </w:r>
      <w:r w:rsidRPr="00E77DF7">
        <w:rPr>
          <w:rStyle w:val="a9"/>
        </w:rPr>
        <w:t> </w:t>
      </w:r>
    </w:p>
    <w:p w:rsidR="00CF1EC2" w:rsidRPr="00E77DF7" w:rsidRDefault="00CF1EC2" w:rsidP="00CF0F29">
      <w:pPr>
        <w:jc w:val="both"/>
        <w:rPr>
          <w:rStyle w:val="a7"/>
        </w:rPr>
      </w:pPr>
    </w:p>
    <w:p w:rsidR="00CF1EC2" w:rsidRPr="00E77DF7" w:rsidRDefault="00CF1EC2" w:rsidP="00CF0F29">
      <w:r w:rsidRPr="00E77DF7">
        <w:rPr>
          <w:b/>
        </w:rPr>
        <w:t>Строка 030.</w:t>
      </w:r>
      <w:r w:rsidRPr="00E77DF7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Эффективность СИЗ*, +/-/</w:t>
            </w:r>
            <w:r w:rsidRPr="00E77DF7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1716F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1716FF">
            <w:pPr>
              <w:pStyle w:val="a8"/>
              <w:jc w:val="left"/>
              <w:rPr>
                <w:color w:val="000000"/>
              </w:rPr>
            </w:pPr>
            <w:r w:rsidRPr="00E77DF7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EC2" w:rsidRPr="00E77DF7" w:rsidRDefault="00CF1EC2" w:rsidP="00CF0F29">
            <w:pPr>
              <w:pStyle w:val="a8"/>
            </w:pPr>
          </w:p>
        </w:tc>
      </w:tr>
    </w:tbl>
    <w:p w:rsidR="00CF1EC2" w:rsidRPr="00E77DF7" w:rsidRDefault="00CF1EC2" w:rsidP="00CF0F29">
      <w:pPr>
        <w:rPr>
          <w:sz w:val="16"/>
          <w:szCs w:val="16"/>
        </w:rPr>
      </w:pPr>
      <w:r w:rsidRPr="00E77DF7">
        <w:rPr>
          <w:sz w:val="16"/>
          <w:szCs w:val="16"/>
        </w:rPr>
        <w:t>* Средства индивидуальной защиты</w:t>
      </w:r>
    </w:p>
    <w:p w:rsidR="00CF1EC2" w:rsidRPr="00E77DF7" w:rsidRDefault="00CF1EC2" w:rsidP="00CF0F29">
      <w:r w:rsidRPr="00E77DF7">
        <w:rPr>
          <w:b/>
        </w:rPr>
        <w:t>Строка  040.</w:t>
      </w:r>
      <w:r w:rsidRPr="00E77DF7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CF1EC2" w:rsidRPr="00E77DF7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№</w:t>
            </w:r>
            <w:r w:rsidRPr="00E77DF7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По результатам оценки условий труда</w:t>
            </w:r>
          </w:p>
        </w:tc>
      </w:tr>
      <w:tr w:rsidR="00CF1EC2" w:rsidRPr="00E77DF7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 xml:space="preserve">необходимость  в установлении </w:t>
            </w:r>
            <w:r w:rsidRPr="00E77DF7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rPr>
                <w:sz w:val="18"/>
                <w:szCs w:val="18"/>
              </w:rPr>
            </w:pPr>
            <w:r w:rsidRPr="00E77DF7">
              <w:rPr>
                <w:sz w:val="18"/>
                <w:szCs w:val="18"/>
              </w:rPr>
              <w:t>основание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E77DF7">
            <w:pPr>
              <w:pStyle w:val="a8"/>
              <w:jc w:val="left"/>
            </w:pPr>
            <w:r w:rsidRPr="00E77DF7">
              <w:t xml:space="preserve">Право на досрочное назначение </w:t>
            </w:r>
            <w:r>
              <w:t>страховой</w:t>
            </w:r>
            <w:r w:rsidRPr="00E77DF7">
              <w:t xml:space="preserve">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CF1EC2" w:rsidRPr="00E77DF7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 w:rsidRPr="00E77DF7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</w:pPr>
            <w:r w:rsidRPr="00E77DF7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C2" w:rsidRPr="00E77DF7" w:rsidRDefault="00CF1EC2" w:rsidP="00CF0F29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CF1EC2" w:rsidRPr="00E77DF7" w:rsidRDefault="00CF1EC2" w:rsidP="00CF0F29">
      <w:pPr>
        <w:jc w:val="both"/>
      </w:pPr>
      <w:r w:rsidRPr="00E77DF7">
        <w:rPr>
          <w:b/>
        </w:rPr>
        <w:t>Строка 050.</w:t>
      </w:r>
      <w:r w:rsidRPr="00E77DF7">
        <w:t> Рекомендации по улучшению условий труда, по режимам труда и отдыха, по подбору работников: </w:t>
      </w:r>
      <w:r w:rsidRPr="00E77DF7">
        <w:rPr>
          <w:u w:val="single"/>
        </w:rPr>
        <w:t>  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"s_050" \* MERGEFORMAT </w:instrText>
      </w:r>
      <w:r w:rsidRPr="00E77DF7">
        <w:rPr>
          <w:u w:val="single"/>
        </w:rPr>
        <w:fldChar w:fldCharType="separate"/>
      </w:r>
      <w:r w:rsidRPr="00CF1E73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(по медицинским показаниям, при соблюдении СП 2.2.9.2510-09);</w:t>
      </w:r>
      <w:r w:rsidRPr="00CF1E73">
        <w:rPr>
          <w:i/>
          <w:u w:val="single"/>
        </w:rPr>
        <w:tab/>
        <w:t>   </w:t>
      </w:r>
      <w:r w:rsidRPr="00CF1E73">
        <w:rPr>
          <w:i/>
          <w:u w:val="single"/>
        </w:rPr>
        <w:br/>
        <w:t xml:space="preserve"> 2. Рекомендуемые режимы труда и отдыха: в соответствии с Правилами внутреннего трудового распорядка организации;</w:t>
      </w:r>
      <w:r w:rsidRPr="00CF1E73">
        <w:rPr>
          <w:i/>
          <w:u w:val="single"/>
        </w:rPr>
        <w:tab/>
        <w:t>   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</w:t>
      </w:r>
      <w:r w:rsidRPr="00E77DF7">
        <w:rPr>
          <w:u w:val="single"/>
        </w:rPr>
        <w:tab/>
        <w:t xml:space="preserve">  </w:t>
      </w:r>
      <w:r w:rsidRPr="00E77DF7">
        <w:br/>
      </w:r>
    </w:p>
    <w:p w:rsidR="00CF1EC2" w:rsidRPr="00E77DF7" w:rsidRDefault="00CF1EC2" w:rsidP="00CF0F29">
      <w:pPr>
        <w:jc w:val="both"/>
      </w:pPr>
      <w:r w:rsidRPr="00E77DF7">
        <w:t>Дата составления: </w:t>
      </w:r>
      <w:r w:rsidRPr="00E77DF7">
        <w:rPr>
          <w:u w:val="single"/>
        </w:rPr>
        <w:t xml:space="preserve">  </w:t>
      </w:r>
      <w:r w:rsidRPr="00E77DF7">
        <w:rPr>
          <w:u w:val="single"/>
        </w:rPr>
        <w:fldChar w:fldCharType="begin" w:fldLock="1"/>
      </w:r>
      <w:r w:rsidRPr="00E77DF7">
        <w:rPr>
          <w:u w:val="single"/>
        </w:rPr>
        <w:instrText xml:space="preserve"> DOCVARIABLE fill_date \* MERGEFORMAT </w:instrText>
      </w:r>
      <w:r w:rsidRPr="00E77DF7">
        <w:rPr>
          <w:u w:val="single"/>
        </w:rPr>
        <w:fldChar w:fldCharType="separate"/>
      </w:r>
      <w:r w:rsidRPr="00CF1E73">
        <w:rPr>
          <w:u w:val="single"/>
        </w:rPr>
        <w:t>02.06.2016</w:t>
      </w:r>
      <w:r w:rsidRPr="00E77DF7">
        <w:rPr>
          <w:u w:val="single"/>
        </w:rPr>
        <w:fldChar w:fldCharType="end"/>
      </w:r>
      <w:r w:rsidRPr="00E77DF7">
        <w:rPr>
          <w:u w:val="single"/>
        </w:rPr>
        <w:t xml:space="preserve">    </w:t>
      </w:r>
    </w:p>
    <w:p w:rsidR="00CF1EC2" w:rsidRPr="00E77DF7" w:rsidRDefault="00CF1EC2" w:rsidP="00CF0F29">
      <w:pPr>
        <w:jc w:val="both"/>
      </w:pPr>
    </w:p>
    <w:p w:rsidR="00CF1EC2" w:rsidRPr="00E77DF7" w:rsidRDefault="00CF1EC2" w:rsidP="00CF0F29">
      <w:r w:rsidRPr="00E77DF7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Ишутина Т.В.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CF1EC2" w:rsidRPr="00E77DF7" w:rsidTr="00CD0A93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Председатель проф.союза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</w:pPr>
          </w:p>
        </w:tc>
      </w:tr>
      <w:tr w:rsidR="00CF1EC2" w:rsidRPr="00E77DF7" w:rsidTr="00CD0A93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F1EC2" w:rsidRPr="00E77DF7" w:rsidRDefault="00CF1EC2" w:rsidP="00CF0F29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</w:tr>
      <w:tr w:rsidR="00CF1EC2" w:rsidRPr="00CD0A93" w:rsidTr="00CD0A93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  <w:r>
              <w:t>Овчинникова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</w:tr>
      <w:tr w:rsidR="00CF1EC2" w:rsidRPr="00CD0A93" w:rsidTr="00CD0A93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(дата)</w:t>
            </w:r>
          </w:p>
        </w:tc>
      </w:tr>
      <w:tr w:rsidR="00CF1EC2" w:rsidRPr="00CD0A93" w:rsidTr="00CD0A93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  <w:r>
              <w:t>Галустян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1EC2" w:rsidRPr="00CD0A93" w:rsidRDefault="00CF1EC2" w:rsidP="00CF0F29">
            <w:pPr>
              <w:pStyle w:val="a8"/>
            </w:pPr>
          </w:p>
        </w:tc>
      </w:tr>
      <w:tr w:rsidR="00CF1EC2" w:rsidRPr="00CD0A93" w:rsidTr="00CD0A93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F1EC2" w:rsidRPr="00CD0A93" w:rsidRDefault="00CF1EC2" w:rsidP="00CF0F29">
            <w:pPr>
              <w:pStyle w:val="a8"/>
              <w:rPr>
                <w:vertAlign w:val="superscript"/>
              </w:rPr>
            </w:pPr>
            <w:r w:rsidRPr="00CD0A93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F0F29">
      <w:r w:rsidRPr="00E77DF7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CF1E73" w:rsidTr="001716F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  <w:r w:rsidRPr="00CF1E73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  <w:r w:rsidRPr="00CF1E73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</w:pPr>
            <w:r>
              <w:t>02.06.2016</w:t>
            </w:r>
          </w:p>
        </w:tc>
      </w:tr>
      <w:tr w:rsidR="00CF1EC2" w:rsidRPr="00CF1E73" w:rsidTr="001716F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  <w:rPr>
                <w:b/>
                <w:vertAlign w:val="superscript"/>
              </w:rPr>
            </w:pPr>
            <w:r w:rsidRPr="00CF1E7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  <w:rPr>
                <w:b/>
                <w:vertAlign w:val="superscript"/>
              </w:rPr>
            </w:pPr>
            <w:r w:rsidRPr="00CF1E7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  <w:rPr>
                <w:b/>
                <w:vertAlign w:val="superscript"/>
              </w:rPr>
            </w:pPr>
            <w:r w:rsidRPr="00CF1E73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CF1E73" w:rsidRDefault="00CF1EC2" w:rsidP="00CF0F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CF1E73" w:rsidRDefault="00CF1EC2" w:rsidP="00CF0F29">
            <w:pPr>
              <w:pStyle w:val="a8"/>
              <w:rPr>
                <w:vertAlign w:val="superscript"/>
              </w:rPr>
            </w:pPr>
            <w:r w:rsidRPr="00CF1E73">
              <w:rPr>
                <w:vertAlign w:val="superscript"/>
              </w:rPr>
              <w:t>(дата)</w:t>
            </w:r>
          </w:p>
        </w:tc>
      </w:tr>
    </w:tbl>
    <w:p w:rsidR="00CF1EC2" w:rsidRPr="00E77DF7" w:rsidRDefault="00CF1EC2" w:rsidP="00CF0F29"/>
    <w:p w:rsidR="00CF1EC2" w:rsidRPr="00E77DF7" w:rsidRDefault="00CF1EC2" w:rsidP="00C23999">
      <w:r w:rsidRPr="00E77DF7">
        <w:t>С результатами специальной оценки условий труда ознакомлен(ы)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1990"/>
        <w:gridCol w:w="236"/>
        <w:gridCol w:w="4550"/>
        <w:gridCol w:w="236"/>
        <w:gridCol w:w="1262"/>
        <w:gridCol w:w="236"/>
        <w:gridCol w:w="1831"/>
      </w:tblGrid>
      <w:tr w:rsidR="00CF1EC2" w:rsidRPr="00E77DF7" w:rsidTr="00CD0A93">
        <w:trPr>
          <w:trHeight w:val="28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Салов В.В.</w:t>
            </w: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236" w:type="dxa"/>
            <w:vAlign w:val="bottom"/>
          </w:tcPr>
          <w:p w:rsidR="00CF1EC2" w:rsidRPr="00E77DF7" w:rsidRDefault="00CF1EC2" w:rsidP="001307A7">
            <w:pPr>
              <w:pStyle w:val="a8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CF1EC2" w:rsidRPr="00E77DF7" w:rsidRDefault="00CF1EC2" w:rsidP="001307A7">
            <w:pPr>
              <w:pStyle w:val="a8"/>
            </w:pPr>
            <w:r>
              <w:t>047-350-719 55</w:t>
            </w:r>
          </w:p>
        </w:tc>
      </w:tr>
      <w:tr w:rsidR="00CF1EC2" w:rsidRPr="00E77DF7" w:rsidTr="001307A7">
        <w:trPr>
          <w:trHeight w:val="284"/>
          <w:jc w:val="center"/>
        </w:trPr>
        <w:tc>
          <w:tcPr>
            <w:tcW w:w="1990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:rsidR="00CF1EC2" w:rsidRPr="00E77DF7" w:rsidRDefault="00CF1EC2" w:rsidP="001307A7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(дата)</w:t>
            </w:r>
          </w:p>
        </w:tc>
        <w:tc>
          <w:tcPr>
            <w:tcW w:w="236" w:type="dxa"/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F1EC2" w:rsidRPr="00E77DF7" w:rsidRDefault="00CF1EC2" w:rsidP="001307A7">
            <w:pPr>
              <w:pStyle w:val="a8"/>
              <w:rPr>
                <w:vertAlign w:val="superscript"/>
              </w:rPr>
            </w:pPr>
            <w:r w:rsidRPr="00E77DF7">
              <w:rPr>
                <w:vertAlign w:val="superscript"/>
              </w:rPr>
              <w:t>(СНИЛС)</w:t>
            </w:r>
          </w:p>
        </w:tc>
      </w:tr>
    </w:tbl>
    <w:p w:rsidR="00CF1EC2" w:rsidRPr="00E77DF7" w:rsidRDefault="00CF1EC2" w:rsidP="00C23999"/>
    <w:p w:rsidR="00CF1EC2" w:rsidRDefault="00CF1EC2" w:rsidP="009A2489">
      <w:pPr>
        <w:sectPr w:rsidR="00CF1EC2" w:rsidSect="00CF1EC2">
          <w:headerReference w:type="default" r:id="rId179"/>
          <w:footerReference w:type="default" r:id="rId180"/>
          <w:pgSz w:w="11906" w:h="16838" w:code="9"/>
          <w:pgMar w:top="0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Старицкая\\ARMv51_files\\B811DDBADDB747A6BEE58D5D884F2F7B\\Тяжесть.docx"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3E4053" w:rsidTr="004D2EF1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 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3E4053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3E4053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 w:rsidRPr="003E4053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3E4053" w:rsidTr="004D2EF1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4D2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3E4053" w:rsidRDefault="00CF1EC2" w:rsidP="004D2EF1">
      <w:pPr>
        <w:pStyle w:val="1"/>
      </w:pPr>
    </w:p>
    <w:p w:rsidR="00CF1EC2" w:rsidRPr="003E4053" w:rsidRDefault="00CF1EC2" w:rsidP="00367816">
      <w:pPr>
        <w:pStyle w:val="1"/>
      </w:pPr>
      <w:r w:rsidRPr="003E4053">
        <w:t>ПРОТОКОЛ</w:t>
      </w:r>
      <w:r w:rsidRPr="003E4053">
        <w:rPr>
          <w:caps/>
        </w:rPr>
        <w:br/>
      </w:r>
      <w:r w:rsidRPr="003E4053">
        <w:t>проведения исследований (испытаний) и измерений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r w:rsidRPr="003E405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3E4053" w:rsidRDefault="00CF1EC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3847 - 31- ТМ</w:t>
            </w:r>
          </w:p>
        </w:tc>
      </w:tr>
      <w:tr w:rsidR="00CF1EC2" w:rsidRPr="003E405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3E4053" w:rsidRDefault="00CF1EC2" w:rsidP="00883461">
            <w:pPr>
              <w:pStyle w:val="af"/>
              <w:rPr>
                <w:bCs/>
              </w:rPr>
            </w:pPr>
            <w:r w:rsidRPr="003E405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CF1EC2" w:rsidRPr="003E4053" w:rsidRDefault="00CF1EC2" w:rsidP="000C0DE7">
      <w:pPr>
        <w:jc w:val="both"/>
      </w:pPr>
      <w:r w:rsidRPr="003E4053">
        <w:rPr>
          <w:rStyle w:val="a7"/>
        </w:rPr>
        <w:t>1. Дата проведения измерений:</w:t>
      </w:r>
      <w:r w:rsidRPr="003E4053">
        <w:t xml:space="preserve"> </w:t>
      </w:r>
      <w:fldSimple w:instr=" DOCVARIABLE izm_date \* MERGEFORMAT " w:fldLock="1">
        <w:r>
          <w:t xml:space="preserve">23.05.2016 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>2. Сведения о работодателе:</w:t>
      </w:r>
    </w:p>
    <w:p w:rsidR="00CF1EC2" w:rsidRPr="003E4053" w:rsidRDefault="00CF1EC2" w:rsidP="000C0DE7">
      <w:pPr>
        <w:jc w:val="both"/>
      </w:pPr>
      <w:r w:rsidRPr="003E4053">
        <w:t>2.1. Наименование 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rbtd_name \* MERGEFORMAT </w:instrText>
      </w:r>
      <w:r w:rsidRPr="003E4053">
        <w:rPr>
          <w:rStyle w:val="a9"/>
        </w:rPr>
        <w:fldChar w:fldCharType="separate"/>
      </w:r>
      <w:r w:rsidRPr="00EC4839">
        <w:rPr>
          <w:rStyle w:val="a9"/>
        </w:rPr>
        <w:t xml:space="preserve">Муниципальное общеобразовательное учреждение "Средняя школа № 16"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2.2. Место нахождения и место осуществления деятельности работодателя: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rbtd_adr \* MERGEFORMAT </w:instrText>
      </w:r>
      <w:r w:rsidRPr="003E4053">
        <w:rPr>
          <w:rStyle w:val="a9"/>
        </w:rPr>
        <w:fldChar w:fldCharType="separate"/>
      </w:r>
      <w:r w:rsidRPr="00EC4839">
        <w:rPr>
          <w:rStyle w:val="a9"/>
        </w:rPr>
        <w:t xml:space="preserve">171506, Тверская область, г. Кимры, ул. Шевченко, д.77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2.3. Наименование структурного подразделения: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ceh_info \* MERGEFORMAT </w:instrText>
      </w:r>
      <w:r w:rsidRPr="003E4053">
        <w:rPr>
          <w:rStyle w:val="a9"/>
        </w:rPr>
        <w:fldChar w:fldCharType="separate"/>
      </w:r>
      <w:r w:rsidRPr="00EC4839">
        <w:rPr>
          <w:rStyle w:val="a9"/>
        </w:rPr>
        <w:t xml:space="preserve"> МОП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pStyle w:val="a6"/>
        <w:spacing w:before="0"/>
        <w:jc w:val="both"/>
      </w:pPr>
      <w:r w:rsidRPr="003E4053">
        <w:t>3. Сведения о рабочем месте:</w:t>
      </w:r>
    </w:p>
    <w:p w:rsidR="00CF1EC2" w:rsidRPr="003E4053" w:rsidRDefault="00CF1EC2" w:rsidP="000C0DE7">
      <w:pPr>
        <w:jc w:val="both"/>
      </w:pPr>
      <w:r w:rsidRPr="003E4053">
        <w:t>3.1. Номер рабочего места:</w:t>
      </w:r>
      <w:r w:rsidRPr="003E4053">
        <w:rPr>
          <w:rStyle w:val="a9"/>
        </w:rPr>
        <w:t xml:space="preserve"> </w:t>
      </w:r>
      <w:r w:rsidRPr="003E4053">
        <w:rPr>
          <w:u w:val="single"/>
        </w:rPr>
        <w:fldChar w:fldCharType="begin" w:fldLock="1"/>
      </w:r>
      <w:r w:rsidRPr="003E4053">
        <w:rPr>
          <w:u w:val="single"/>
        </w:rPr>
        <w:instrText xml:space="preserve"> DOCVARIABLE rm_number \* MERGEFORMAT </w:instrText>
      </w:r>
      <w:r w:rsidRPr="003E4053">
        <w:rPr>
          <w:u w:val="single"/>
        </w:rPr>
        <w:fldChar w:fldCharType="separate"/>
      </w:r>
      <w:r>
        <w:rPr>
          <w:u w:val="single"/>
        </w:rPr>
        <w:t xml:space="preserve"> 31 </w:t>
      </w:r>
      <w:r w:rsidRPr="003E4053">
        <w:rPr>
          <w:u w:val="single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0C0DE7">
      <w:pPr>
        <w:jc w:val="both"/>
      </w:pPr>
      <w:r w:rsidRPr="003E4053">
        <w:t>3.2. Наименование рабочего места: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rm_name \* MERGEFORMAT </w:instrText>
      </w:r>
      <w:r w:rsidRPr="003E4053">
        <w:rPr>
          <w:rStyle w:val="a9"/>
        </w:rPr>
        <w:fldChar w:fldCharType="separate"/>
      </w:r>
      <w:r w:rsidRPr="00EC4839">
        <w:rPr>
          <w:rStyle w:val="a9"/>
        </w:rPr>
        <w:t xml:space="preserve"> Дворник </w:t>
      </w:r>
      <w:r w:rsidRPr="003E4053">
        <w:rPr>
          <w:rStyle w:val="a9"/>
        </w:rPr>
        <w:fldChar w:fldCharType="end"/>
      </w:r>
    </w:p>
    <w:p w:rsidR="00CF1EC2" w:rsidRPr="003E4053" w:rsidRDefault="00CF1EC2" w:rsidP="000C0DE7">
      <w:pPr>
        <w:jc w:val="both"/>
      </w:pPr>
      <w:r w:rsidRPr="003E4053">
        <w:t>3.3. Код по ОК 016-94:</w:t>
      </w:r>
      <w:r w:rsidRPr="003E4053">
        <w:rPr>
          <w:rStyle w:val="a9"/>
        </w:rPr>
        <w:t xml:space="preserve"> </w:t>
      </w:r>
      <w:r w:rsidRPr="003E4053">
        <w:rPr>
          <w:rStyle w:val="a9"/>
        </w:rPr>
        <w:fldChar w:fldCharType="begin" w:fldLock="1"/>
      </w:r>
      <w:r w:rsidRPr="003E4053">
        <w:rPr>
          <w:rStyle w:val="a9"/>
        </w:rPr>
        <w:instrText xml:space="preserve"> DOCVARIABLE codeok \* MERGEFORMAT </w:instrText>
      </w:r>
      <w:r w:rsidRPr="003E4053">
        <w:rPr>
          <w:rStyle w:val="a9"/>
        </w:rPr>
        <w:fldChar w:fldCharType="separate"/>
      </w:r>
      <w:r w:rsidRPr="00EC4839">
        <w:rPr>
          <w:rStyle w:val="a9"/>
        </w:rPr>
        <w:t xml:space="preserve"> 11786 </w:t>
      </w:r>
      <w:r w:rsidRPr="003E4053">
        <w:rPr>
          <w:rStyle w:val="a9"/>
        </w:rPr>
        <w:fldChar w:fldCharType="end"/>
      </w:r>
      <w:r w:rsidRPr="003E4053">
        <w:rPr>
          <w:rStyle w:val="a9"/>
        </w:rPr>
        <w:t> </w:t>
      </w:r>
    </w:p>
    <w:p w:rsidR="00CF1EC2" w:rsidRPr="003E4053" w:rsidRDefault="00CF1EC2" w:rsidP="009E2645">
      <w:pPr>
        <w:pStyle w:val="a6"/>
        <w:spacing w:before="0"/>
        <w:jc w:val="both"/>
        <w:rPr>
          <w:rStyle w:val="a7"/>
        </w:rPr>
      </w:pPr>
      <w:r w:rsidRPr="003E4053">
        <w:rPr>
          <w:rStyle w:val="a7"/>
        </w:rPr>
        <w:t xml:space="preserve">4. Сведения о средствах измерения: </w:t>
      </w:r>
      <w:r w:rsidRPr="003E4053">
        <w:rPr>
          <w:rStyle w:val="a7"/>
        </w:rPr>
        <w:fldChar w:fldCharType="begin" w:fldLock="1"/>
      </w:r>
      <w:r w:rsidRPr="003E4053">
        <w:rPr>
          <w:rStyle w:val="a7"/>
        </w:rPr>
        <w:instrText xml:space="preserve"> DOCVARIABLE izm_tools \* MERGEFORMAT </w:instrText>
      </w:r>
      <w:r w:rsidRPr="003E4053">
        <w:rPr>
          <w:rStyle w:val="a7"/>
        </w:rPr>
        <w:fldChar w:fldCharType="separate"/>
      </w:r>
      <w:r w:rsidRPr="00EC4839">
        <w:rPr>
          <w:rStyle w:val="a7"/>
        </w:rPr>
        <w:t xml:space="preserve">    </w:t>
      </w:r>
      <w:r w:rsidRPr="003E4053">
        <w:rPr>
          <w:rStyle w:val="a7"/>
        </w:rPr>
        <w:fldChar w:fldCharType="end"/>
      </w:r>
    </w:p>
    <w:tbl>
      <w:tblPr>
        <w:tblW w:w="9856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76"/>
        <w:gridCol w:w="1434"/>
        <w:gridCol w:w="1243"/>
        <w:gridCol w:w="1263"/>
        <w:gridCol w:w="2574"/>
      </w:tblGrid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Наименование средства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Заводской номер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№ свидетельства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поверки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Дата окончания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 w:rsidRPr="003E4053">
              <w:t>Погрешность измерения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Pr="003E4053" w:rsidRDefault="00CF1EC2" w:rsidP="00FD0E6C">
            <w:pPr>
              <w:pStyle w:val="a8"/>
              <w:jc w:val="left"/>
            </w:pPr>
            <w:r>
              <w:t>Измеритель параметров микроклимата «Метеоскоп-М» с шаровым термометром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88013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1650/09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08.09.2016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Pr="003E4053" w:rsidRDefault="00CF1EC2" w:rsidP="00997803">
            <w:pPr>
              <w:pStyle w:val="a8"/>
            </w:pPr>
            <w:r>
              <w:t>Температуры воздуха - ±0,2 °С; влажность - ± 3,0 %; давление воздуха - ±0,13(±1) кПа; скорость воздушного потока: в диапазоне от 0,1 до 1 м/с – ±(0,05+0,05V); в диапазоне св. 1 м/с до 20 м/с - ±(0,1+0,05V); ТНС – индекс - ±0,2 °С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FD0E6C">
            <w:pPr>
              <w:pStyle w:val="a8"/>
              <w:jc w:val="left"/>
            </w:pPr>
            <w:r>
              <w:t>Динамометр становой ДС-500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0628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1025417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3,0 %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FD0E6C">
            <w:pPr>
              <w:pStyle w:val="a8"/>
              <w:jc w:val="left"/>
            </w:pPr>
            <w:r>
              <w:t>Рулетка измерительная EX10/5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878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1040326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29.09.2016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[0,40+0,20(L-1)]мм, где L число полных и неполных метров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FD0E6C">
            <w:pPr>
              <w:pStyle w:val="a8"/>
              <w:jc w:val="left"/>
            </w:pPr>
            <w:r>
              <w:t>Угломер с нониусом типа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31367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1084528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15.10.2015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14.10.2016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 10 мин</w:t>
            </w:r>
          </w:p>
        </w:tc>
      </w:tr>
      <w:tr w:rsidR="00CF1EC2" w:rsidRPr="003E4053" w:rsidTr="0099780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CF1EC2" w:rsidRDefault="00CF1EC2" w:rsidP="00FD0E6C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0185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СП 1023966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15.09.2016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F1EC2" w:rsidRDefault="00CF1EC2" w:rsidP="00997803">
            <w:pPr>
              <w:pStyle w:val="a8"/>
            </w:pPr>
            <w:r>
              <w:t>±5,4 с</w:t>
            </w:r>
          </w:p>
        </w:tc>
      </w:tr>
    </w:tbl>
    <w:p w:rsidR="00CF1EC2" w:rsidRPr="003E4053" w:rsidRDefault="00CF1EC2" w:rsidP="000C0DE7">
      <w:pPr>
        <w:pStyle w:val="a6"/>
        <w:spacing w:before="0"/>
        <w:jc w:val="both"/>
      </w:pPr>
      <w:r w:rsidRPr="003E405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CF1EC2" w:rsidRPr="003E4053" w:rsidRDefault="00CF1EC2" w:rsidP="000C0DE7">
      <w:pPr>
        <w:jc w:val="both"/>
      </w:pPr>
      <w:fldSimple w:instr=" DOCVARIABLE izm_nd_new \* MERGEFORMAT " w:fldLock="1">
        <w:r w:rsidRPr="00FD0E6C">
          <w:t>- Методика проведения специальной оценки условий труда, утв. приказом Минтруда России №33н от 24 января 2014 г.</w:t>
        </w:r>
      </w:fldSimple>
    </w:p>
    <w:p w:rsidR="00CF1EC2" w:rsidRPr="003E4053" w:rsidRDefault="00CF1EC2" w:rsidP="000C0DE7">
      <w:pPr>
        <w:pStyle w:val="a6"/>
        <w:spacing w:before="0"/>
        <w:jc w:val="both"/>
      </w:pPr>
      <w:r w:rsidRPr="003E4053">
        <w:t xml:space="preserve">6. Краткое описание выполняемой работы: </w:t>
      </w:r>
    </w:p>
    <w:p w:rsidR="00CF1EC2" w:rsidRPr="003E4053" w:rsidRDefault="00CF1EC2" w:rsidP="000C0DE7">
      <w:pPr>
        <w:jc w:val="both"/>
      </w:pPr>
      <w:fldSimple w:instr=" DOCVARIABLE operac \* MERGEFORMAT " w:fldLock="1">
        <w:r w:rsidRPr="00EC4839">
          <w:t xml:space="preserve"> Уборка территории. Проверка чистоты территории.  </w:t>
        </w:r>
      </w:fldSimple>
    </w:p>
    <w:p w:rsidR="00CF1EC2" w:rsidRPr="003E4053" w:rsidRDefault="00CF1EC2" w:rsidP="000C0DE7">
      <w:pPr>
        <w:jc w:val="both"/>
        <w:rPr>
          <w:b/>
          <w:color w:val="000000"/>
        </w:rPr>
      </w:pPr>
      <w:r w:rsidRPr="003E4053">
        <w:rPr>
          <w:b/>
          <w:color w:val="000000"/>
        </w:rPr>
        <w:t>Условия проведения испытаний: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34"/>
        <w:gridCol w:w="1744"/>
        <w:gridCol w:w="1560"/>
        <w:gridCol w:w="1523"/>
      </w:tblGrid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Условия окружающей среды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 xml:space="preserve">Температура воздуха, </w:t>
            </w:r>
            <w:r w:rsidRPr="003E4053">
              <w:rPr>
                <w:vertAlign w:val="superscript"/>
              </w:rPr>
              <w:t>o</w:t>
            </w:r>
            <w:r w:rsidRPr="003E4053">
              <w:t>C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Атмосферное давление, кПа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Относительная влажность,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Скорость воздуха, м/с</w:t>
            </w:r>
          </w:p>
        </w:tc>
      </w:tr>
      <w:tr w:rsidR="00CF1EC2" w:rsidRPr="003E4053" w:rsidTr="00C11E0C">
        <w:tc>
          <w:tcPr>
            <w:tcW w:w="3369" w:type="dxa"/>
            <w:shd w:val="clear" w:color="auto" w:fill="auto"/>
            <w:vAlign w:val="center"/>
          </w:tcPr>
          <w:p w:rsidR="00CF1EC2" w:rsidRDefault="00CF1EC2" w:rsidP="00C11E0C">
            <w:pPr>
              <w:pStyle w:val="a8"/>
            </w:pPr>
            <w:r w:rsidRPr="003E4053">
              <w:t>Внутри помещения</w:t>
            </w:r>
          </w:p>
          <w:p w:rsidR="00CF1EC2" w:rsidRPr="003E4053" w:rsidRDefault="00CF1EC2" w:rsidP="00C11E0C">
            <w:pPr>
              <w:pStyle w:val="a8"/>
            </w:pPr>
            <w:r>
              <w:t>(на основании типичных движений работника по фотографии рабочей смены)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F1EC2" w:rsidRPr="003E4053" w:rsidRDefault="00CF1EC2" w:rsidP="00A96C31">
            <w:pPr>
              <w:pStyle w:val="a8"/>
            </w:pPr>
            <w:r>
              <w:t>22.5</w:t>
            </w:r>
            <w:r w:rsidRPr="003E4053">
              <w:t>±0.2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F1EC2" w:rsidRPr="003E4053" w:rsidRDefault="00CF1EC2" w:rsidP="00650BE7">
            <w:pPr>
              <w:pStyle w:val="a8"/>
            </w:pPr>
            <w:r>
              <w:t>99.99</w:t>
            </w:r>
            <w:r w:rsidRPr="003E4053">
              <w:t>±0.13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EC2" w:rsidRPr="003E4053" w:rsidRDefault="00CF1EC2" w:rsidP="00A96C31">
            <w:pPr>
              <w:pStyle w:val="a8"/>
            </w:pPr>
            <w:r>
              <w:t>44.4</w:t>
            </w:r>
            <w:r w:rsidRPr="003E4053">
              <w:t>±3.0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F1EC2" w:rsidRPr="003E4053" w:rsidRDefault="00CF1EC2" w:rsidP="00C11E0C">
            <w:pPr>
              <w:pStyle w:val="a8"/>
            </w:pPr>
            <w:r w:rsidRPr="003E4053">
              <w:t>-</w:t>
            </w:r>
          </w:p>
        </w:tc>
      </w:tr>
    </w:tbl>
    <w:p w:rsidR="00CF1EC2" w:rsidRPr="003E4053" w:rsidRDefault="00CF1EC2" w:rsidP="005859B9">
      <w:pPr>
        <w:pStyle w:val="a6"/>
      </w:pPr>
      <w:r w:rsidRPr="003E4053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CF1EC2" w:rsidRPr="003E4053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Класс условий труда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1.Физическая динамическая  нагрузка за рабочий день (смену),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lastRenderedPageBreak/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E4053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870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3. Стереотипные рабочие движения, количество за рабочий день (смену),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4. Статическая нагрузка - величина статической нагрузки за рабочий день (смену) при удержании груза, приложении усилий, кгс•с)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5. Рабочая поза (рабочее положение тела работника в течение рабочего дня (смены)),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Наклоны корпуса тела работника более 30</w:t>
            </w:r>
            <w:r w:rsidRPr="003E4053">
              <w:rPr>
                <w:sz w:val="18"/>
                <w:szCs w:val="18"/>
                <w:vertAlign w:val="superscript"/>
              </w:rPr>
              <w:t>О</w:t>
            </w:r>
            <w:r w:rsidRPr="003E4053">
              <w:rPr>
                <w:sz w:val="18"/>
                <w:szCs w:val="18"/>
              </w:rPr>
              <w:t>, количество за рабочий день (смену)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b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b/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5859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1EC2" w:rsidRPr="003E4053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rPr>
                <w:sz w:val="18"/>
                <w:szCs w:val="18"/>
              </w:rPr>
            </w:pPr>
            <w:r w:rsidRPr="003E4053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EC2" w:rsidRPr="003E4053" w:rsidRDefault="00CF1EC2" w:rsidP="007E12A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F1EC2" w:rsidRPr="003E4053" w:rsidRDefault="00CF1EC2" w:rsidP="00367816"/>
    <w:p w:rsidR="00CF1EC2" w:rsidRPr="003E4053" w:rsidRDefault="00CF1EC2" w:rsidP="00D76DF8">
      <w:r w:rsidRPr="003E4053">
        <w:rPr>
          <w:b/>
          <w:color w:val="000000"/>
        </w:rPr>
        <w:t>8. Заключение:</w:t>
      </w:r>
      <w:r w:rsidRPr="003E4053">
        <w:rPr>
          <w:b/>
          <w:color w:val="000000"/>
        </w:rPr>
        <w:br/>
      </w:r>
      <w:fldSimple w:instr=" DOCVARIABLE att_zakl \* MERGEFORMAT " w:fldLock="1">
        <w:r w:rsidRPr="00A96C31">
          <w:rPr>
            <w:bCs/>
          </w:rPr>
          <w:t>-</w:t>
        </w:r>
        <w:r w:rsidRPr="00A96C31">
          <w:t xml:space="preserve"> фактический уровень вредного фактора соответствует гигиеническим нормативам;</w:t>
        </w:r>
      </w:fldSimple>
      <w:r w:rsidRPr="003E4053">
        <w:br/>
        <w:t xml:space="preserve">- класс условий труда - </w:t>
      </w:r>
      <w:fldSimple w:instr=" DOCVARIABLE class \* MERGEFORMAT " w:fldLock="1">
        <w:r>
          <w:t xml:space="preserve"> 2 </w:t>
        </w:r>
      </w:fldSimple>
    </w:p>
    <w:p w:rsidR="00CF1EC2" w:rsidRPr="003E4053" w:rsidRDefault="00CF1EC2" w:rsidP="00BB4984">
      <w:pPr>
        <w:spacing w:before="120"/>
      </w:pPr>
      <w:r w:rsidRPr="003E4053">
        <w:rPr>
          <w:rStyle w:val="a7"/>
        </w:rPr>
        <w:lastRenderedPageBreak/>
        <w:t>Дата выдачи протокола</w:t>
      </w:r>
      <w:r w:rsidRPr="003E4053">
        <w:rPr>
          <w:b/>
          <w:color w:val="000000"/>
        </w:rPr>
        <w:t>:</w:t>
      </w:r>
      <w:r w:rsidRPr="003E4053">
        <w:rPr>
          <w:color w:val="000000"/>
        </w:rPr>
        <w:t xml:space="preserve"> </w:t>
      </w:r>
      <w:fldSimple w:instr=" DOCVARIABLE fill_date \* MERGEFORMAT " w:fldLock="1">
        <w:r>
          <w:rPr>
            <w:bCs/>
          </w:rPr>
          <w:t xml:space="preserve">02.06.2016 </w:t>
        </w:r>
      </w:fldSimple>
    </w:p>
    <w:p w:rsidR="00CF1EC2" w:rsidRPr="003E4053" w:rsidRDefault="00CF1EC2" w:rsidP="00BB4984"/>
    <w:p w:rsidR="00CF1EC2" w:rsidRPr="003E4053" w:rsidRDefault="00CF1EC2" w:rsidP="00BB4984">
      <w:r w:rsidRPr="003E4053">
        <w:rPr>
          <w:b/>
          <w:color w:val="000000"/>
        </w:rPr>
        <w:t>9. Сотрудники организации (лаборатории)</w:t>
      </w:r>
      <w:r w:rsidRPr="003E4053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D0E6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 w:rsidRPr="00FD0E6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 w:rsidRPr="00FD0E6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FD0E6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 w:rsidRPr="00FD0E6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 w:rsidRPr="00FD0E6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 w:rsidRPr="00FD0E6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D0E6C" w:rsidRDefault="00CF1EC2" w:rsidP="00C006CF">
            <w:pPr>
              <w:pStyle w:val="a8"/>
              <w:rPr>
                <w:vertAlign w:val="superscript"/>
              </w:rPr>
            </w:pPr>
            <w:r w:rsidRPr="00FD0E6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rPr>
          <w:b/>
          <w:color w:val="000000"/>
        </w:rPr>
      </w:pPr>
      <w:r w:rsidRPr="003E4053">
        <w:rPr>
          <w:b/>
          <w:color w:val="000000"/>
        </w:rPr>
        <w:t>10.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D0E6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 w:rsidRPr="00FD0E6C">
              <w:t>3626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 w:rsidRPr="00FD0E6C">
              <w:t>Краснов Д.С.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FD0E6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 w:rsidRPr="00FD0E6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 w:rsidRPr="00FD0E6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 w:rsidRPr="00FD0E6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D0E6C" w:rsidRDefault="00CF1EC2" w:rsidP="00C006CF">
            <w:pPr>
              <w:pStyle w:val="a8"/>
              <w:rPr>
                <w:vertAlign w:val="superscript"/>
              </w:rPr>
            </w:pPr>
            <w:r w:rsidRPr="00FD0E6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>
      <w:pPr>
        <w:spacing w:before="120"/>
        <w:rPr>
          <w:rStyle w:val="a7"/>
        </w:rPr>
      </w:pPr>
      <w:r w:rsidRPr="003E4053">
        <w:rPr>
          <w:rStyle w:val="a7"/>
        </w:rPr>
        <w:t>11. Ответственное лицо организации, проводящей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CF1EC2" w:rsidRPr="00FD0E6C" w:rsidTr="00C006C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 w:rsidRPr="00FD0E6C">
              <w:t>2834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 w:rsidRPr="00FD0E6C">
              <w:t>Ефремов В.П.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</w:pPr>
            <w:r>
              <w:t>02.06.2016</w:t>
            </w:r>
          </w:p>
        </w:tc>
      </w:tr>
      <w:tr w:rsidR="00CF1EC2" w:rsidRPr="00FD0E6C" w:rsidTr="00C006C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FD0E6C" w:rsidRDefault="00CF1EC2" w:rsidP="00C006CF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1EC2" w:rsidRPr="00FD0E6C" w:rsidRDefault="00CF1EC2" w:rsidP="00C006CF">
            <w:pPr>
              <w:pStyle w:val="a8"/>
              <w:rPr>
                <w:vertAlign w:val="superscript"/>
              </w:rPr>
            </w:pPr>
            <w:r w:rsidRPr="00FD0E6C">
              <w:rPr>
                <w:vertAlign w:val="superscript"/>
              </w:rPr>
              <w:t>(дата)</w:t>
            </w:r>
          </w:p>
        </w:tc>
      </w:tr>
    </w:tbl>
    <w:p w:rsidR="00CF1EC2" w:rsidRPr="003E4053" w:rsidRDefault="00CF1EC2" w:rsidP="00BB4984"/>
    <w:p w:rsidR="00CF1EC2" w:rsidRPr="003E4053" w:rsidRDefault="00CF1EC2" w:rsidP="00BB4984">
      <w:pPr>
        <w:jc w:val="both"/>
        <w:rPr>
          <w:sz w:val="16"/>
        </w:rPr>
      </w:pPr>
      <w:r w:rsidRPr="003E4053">
        <w:rPr>
          <w:sz w:val="16"/>
        </w:rPr>
        <w:t>Протокол проведения исследований (испытаний) и измерений не может быть частично воспроизведен без письменного разрешения испытательной лаборатории.</w:t>
      </w:r>
    </w:p>
    <w:p w:rsidR="00CF1EC2" w:rsidRPr="003E4053" w:rsidRDefault="00CF1EC2" w:rsidP="006734B7">
      <w:pPr>
        <w:jc w:val="both"/>
      </w:pPr>
      <w:r w:rsidRPr="003E4053">
        <w:rPr>
          <w:sz w:val="16"/>
        </w:rPr>
        <w:t xml:space="preserve">Результаты протокола распространяются только на объекты (образцы), прошедшие испытания. </w:t>
      </w:r>
    </w:p>
    <w:p w:rsidR="00CF1EC2" w:rsidRDefault="00CF1EC2" w:rsidP="009A2489">
      <w:pPr>
        <w:sectPr w:rsidR="00CF1EC2" w:rsidSect="00CF1EC2">
          <w:headerReference w:type="default" r:id="rId181"/>
          <w:footerReference w:type="default" r:id="rId182"/>
          <w:pgSz w:w="11906" w:h="16838" w:code="9"/>
          <w:pgMar w:top="567" w:right="851" w:bottom="426" w:left="851" w:header="0" w:footer="0" w:gutter="0"/>
          <w:pgNumType w:start="1"/>
          <w:cols w:space="708"/>
          <w:docGrid w:linePitch="360"/>
        </w:sectPr>
      </w:pPr>
      <w:r>
        <w:fldChar w:fldCharType="end"/>
      </w:r>
    </w:p>
    <w:p w:rsidR="00CF1EC2" w:rsidRDefault="00CF1EC2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"\\\\192.168.121.196\\teh\\В РАБОТЕ (СОУТ)\\База Старицкая\\ARMv51_files\\B811DDBADDB747A6BEE58D5D884F2F7B\\Заключение.docx" \!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CF1EC2" w:rsidRPr="004A41D2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 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A41D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A41D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Регистрационный номер аттестата аккредитации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 w:rsidRPr="004A41D2">
              <w:rPr>
                <w:color w:val="000000"/>
                <w:sz w:val="18"/>
                <w:szCs w:val="18"/>
              </w:rPr>
              <w:t xml:space="preserve">Дата окончания </w:t>
            </w:r>
          </w:p>
        </w:tc>
      </w:tr>
      <w:tr w:rsidR="00CF1EC2" w:rsidRPr="004A41D2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CF1EC2" w:rsidRPr="004A41D2" w:rsidRDefault="00CF1EC2" w:rsidP="00447CCC">
      <w:pPr>
        <w:pStyle w:val="1"/>
        <w:rPr>
          <w:rFonts w:cs="Times New Roman"/>
          <w:sz w:val="28"/>
          <w:szCs w:val="28"/>
        </w:rPr>
      </w:pPr>
      <w:r w:rsidRPr="004A41D2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r w:rsidRPr="004A41D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EC2" w:rsidRPr="004A41D2" w:rsidRDefault="00CF1EC2" w:rsidP="00447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3847 - 31- ЗЭ</w:t>
            </w:r>
          </w:p>
        </w:tc>
      </w:tr>
      <w:tr w:rsidR="00CF1EC2" w:rsidRPr="004A41D2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EC2" w:rsidRPr="004A41D2" w:rsidRDefault="00CF1EC2" w:rsidP="00447CCC">
            <w:pPr>
              <w:pStyle w:val="af"/>
              <w:rPr>
                <w:bCs/>
              </w:rPr>
            </w:pPr>
            <w:r w:rsidRPr="004A41D2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CF1EC2" w:rsidRPr="004A41D2" w:rsidRDefault="00CF1EC2" w:rsidP="008A00BA">
      <w:pPr>
        <w:pStyle w:val="a6"/>
        <w:spacing w:before="0"/>
        <w:jc w:val="both"/>
        <w:rPr>
          <w:b w:val="0"/>
        </w:rPr>
      </w:pPr>
      <w:r w:rsidRPr="004A41D2">
        <w:t>1. Дата заключения</w:t>
      </w:r>
      <w:r w:rsidRPr="004A41D2">
        <w:rPr>
          <w:b w:val="0"/>
        </w:rPr>
        <w:t xml:space="preserve">: </w:t>
      </w:r>
      <w:r w:rsidRPr="004A41D2">
        <w:rPr>
          <w:b w:val="0"/>
        </w:rPr>
        <w:fldChar w:fldCharType="begin" w:fldLock="1"/>
      </w:r>
      <w:r w:rsidRPr="004A41D2">
        <w:rPr>
          <w:b w:val="0"/>
        </w:rPr>
        <w:instrText xml:space="preserve"> DOCVARIABLE izm_date \* MERGEFORMAT </w:instrText>
      </w:r>
      <w:r w:rsidRPr="004A41D2">
        <w:rPr>
          <w:b w:val="0"/>
        </w:rPr>
        <w:fldChar w:fldCharType="separate"/>
      </w:r>
      <w:r>
        <w:rPr>
          <w:b w:val="0"/>
        </w:rPr>
        <w:t xml:space="preserve">23.05.2016 </w:t>
      </w:r>
      <w:r w:rsidRPr="004A41D2">
        <w:rPr>
          <w:b w:val="0"/>
        </w:rPr>
        <w:fldChar w:fldCharType="end"/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2. Сведения о работодателе:</w:t>
      </w:r>
    </w:p>
    <w:p w:rsidR="00CF1EC2" w:rsidRPr="004A41D2" w:rsidRDefault="00CF1EC2" w:rsidP="008A00BA">
      <w:pPr>
        <w:jc w:val="both"/>
      </w:pPr>
      <w:r w:rsidRPr="004A41D2">
        <w:t>2.1. Наименование 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rbtd_name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Муниципальное общеобразовательное учреждение "Средняя школа № 16"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2.2. Место нахождения и место осуществления деятельности работодателя: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rbtd_adr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171506, Тверская область, г. Кимры, ул. Шевченко, д.77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2.3. Наименование структурного подразделения: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ceh_info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 МОП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3. Сведения о рабочем месте:</w:t>
      </w:r>
    </w:p>
    <w:p w:rsidR="00CF1EC2" w:rsidRPr="004A41D2" w:rsidRDefault="00CF1EC2" w:rsidP="008A00BA">
      <w:pPr>
        <w:jc w:val="both"/>
      </w:pPr>
      <w:r w:rsidRPr="004A41D2">
        <w:t>3.1. Номер рабочего места:</w:t>
      </w:r>
      <w:r w:rsidRPr="004A41D2">
        <w:rPr>
          <w:rStyle w:val="a9"/>
        </w:rPr>
        <w:t xml:space="preserve"> </w:t>
      </w:r>
      <w:r w:rsidRPr="004A41D2">
        <w:rPr>
          <w:u w:val="single"/>
        </w:rPr>
        <w:fldChar w:fldCharType="begin" w:fldLock="1"/>
      </w:r>
      <w:r w:rsidRPr="004A41D2">
        <w:rPr>
          <w:u w:val="single"/>
        </w:rPr>
        <w:instrText xml:space="preserve"> DOCVARIABLE rm_number \* MERGEFORMAT </w:instrText>
      </w:r>
      <w:r w:rsidRPr="004A41D2">
        <w:rPr>
          <w:u w:val="single"/>
        </w:rPr>
        <w:fldChar w:fldCharType="separate"/>
      </w:r>
      <w:r>
        <w:rPr>
          <w:u w:val="single"/>
        </w:rPr>
        <w:t xml:space="preserve"> 31 </w:t>
      </w:r>
      <w:r w:rsidRPr="004A41D2">
        <w:rPr>
          <w:u w:val="single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3.2. Наименование рабочего места: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rm_name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 Дворник </w:t>
      </w:r>
      <w:r w:rsidRPr="004A41D2">
        <w:rPr>
          <w:rStyle w:val="a9"/>
        </w:rPr>
        <w:fldChar w:fldCharType="end"/>
      </w:r>
    </w:p>
    <w:p w:rsidR="00CF1EC2" w:rsidRPr="004A41D2" w:rsidRDefault="00CF1EC2" w:rsidP="008A00BA">
      <w:pPr>
        <w:jc w:val="both"/>
      </w:pPr>
      <w:r w:rsidRPr="004A41D2">
        <w:t>3.3. Код по ОК 016-94: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codeok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 11786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3.4. Краткое описание работы: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operac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Уборка территории. Проверка чистоты территории. 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pStyle w:val="a6"/>
        <w:spacing w:before="0"/>
        <w:jc w:val="both"/>
      </w:pPr>
      <w:r w:rsidRPr="004A41D2">
        <w:t>4. Сведения о работниках:</w:t>
      </w:r>
    </w:p>
    <w:p w:rsidR="00CF1EC2" w:rsidRPr="004A41D2" w:rsidRDefault="00CF1EC2" w:rsidP="008A00BA">
      <w:pPr>
        <w:jc w:val="both"/>
      </w:pPr>
      <w:r w:rsidRPr="004A41D2">
        <w:t>4.1. Количество и номера аналогичных рабочих мест: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anal_rms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  Отсутствуют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4.2. Численность работающих (в том числе на аналогичных рабочих местах):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colrab_anal \* MERGEFORMAT </w:instrText>
      </w:r>
      <w:r w:rsidRPr="004A41D2">
        <w:rPr>
          <w:rStyle w:val="a9"/>
        </w:rPr>
        <w:fldChar w:fldCharType="separate"/>
      </w:r>
      <w:r w:rsidRPr="006E0CC8">
        <w:rPr>
          <w:rStyle w:val="a9"/>
        </w:rPr>
        <w:t xml:space="preserve"> 1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8A00BA">
      <w:pPr>
        <w:jc w:val="both"/>
      </w:pPr>
      <w:r w:rsidRPr="004A41D2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Ф.И.О.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 w:rsidRPr="004A41D2">
              <w:rPr>
                <w:sz w:val="20"/>
              </w:rPr>
              <w:t>СНИЛС</w:t>
            </w:r>
          </w:p>
        </w:tc>
      </w:tr>
      <w:tr w:rsidR="00CF1EC2" w:rsidRPr="004A41D2" w:rsidTr="00185519">
        <w:tc>
          <w:tcPr>
            <w:tcW w:w="6204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Салов В.В.</w:t>
            </w:r>
          </w:p>
        </w:tc>
        <w:tc>
          <w:tcPr>
            <w:tcW w:w="4216" w:type="dxa"/>
            <w:shd w:val="clear" w:color="auto" w:fill="auto"/>
          </w:tcPr>
          <w:p w:rsidR="00CF1EC2" w:rsidRPr="004A41D2" w:rsidRDefault="00CF1EC2" w:rsidP="00185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047-350-719 55</w:t>
            </w:r>
          </w:p>
        </w:tc>
      </w:tr>
    </w:tbl>
    <w:p w:rsidR="00CF1EC2" w:rsidRPr="004A41D2" w:rsidRDefault="00CF1EC2" w:rsidP="00447CCC">
      <w:pPr>
        <w:pStyle w:val="a6"/>
        <w:spacing w:before="0"/>
        <w:jc w:val="both"/>
      </w:pPr>
      <w:r w:rsidRPr="004A41D2">
        <w:t>5. Гарантии и компенсации (наличие):</w:t>
      </w:r>
    </w:p>
    <w:p w:rsidR="00CF1EC2" w:rsidRPr="004A41D2" w:rsidRDefault="00CF1EC2" w:rsidP="00447CCC">
      <w:pPr>
        <w:jc w:val="both"/>
      </w:pPr>
      <w:r w:rsidRPr="004A41D2">
        <w:t>5.1. Повышенная оплата труда работника (работников):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p51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5.2. Ежегодный дополнительный оплачиваемый отпуск: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p52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5.3. Сокращенная продолжительность рабочего времени: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p53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5.4. Молоко или другие равноценные пищевые продукты: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p54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5.5. Лечебно - профилактическое питание: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p55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5.6. Право на досрочное назначение трудовой пенсии: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p56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5.7. Проведение медицинских осмотров: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p57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>6. Травматизм и профессиональные заболевания:</w:t>
      </w:r>
    </w:p>
    <w:p w:rsidR="00CF1EC2" w:rsidRPr="004A41D2" w:rsidRDefault="00CF1EC2" w:rsidP="00447CCC">
      <w:pPr>
        <w:jc w:val="both"/>
      </w:pPr>
      <w:r w:rsidRPr="004A41D2">
        <w:t>6.1 Наличие проф. заболеваний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is_profzab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6.2 Наличие случаев производственного травматизма на рабочем месте: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is_travma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rPr>
          <w:b/>
        </w:rPr>
        <w:t>7. Класс условий труда предыдущей аттестации рабочих мест по условиям труда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kut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  <w:rPr>
          <w:rStyle w:val="a9"/>
        </w:rPr>
      </w:pPr>
      <w:r w:rsidRPr="004A41D2">
        <w:rPr>
          <w:b/>
        </w:rPr>
        <w:t>8. Возможность использования протоколов производственного контроля</w:t>
      </w:r>
      <w:r w:rsidRPr="004A41D2">
        <w:t>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is_pk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</w:pPr>
      <w:r w:rsidRPr="004A41D2">
        <w:t xml:space="preserve">9. </w:t>
      </w:r>
      <w:r w:rsidRPr="004A41D2">
        <w:rPr>
          <w:szCs w:val="22"/>
        </w:rPr>
        <w:t>Идентификация потенциально вредных и (или) опасных производственных факторов</w:t>
      </w:r>
      <w:r w:rsidRPr="004A41D2">
        <w:t>:</w:t>
      </w:r>
    </w:p>
    <w:p w:rsidR="00CF1EC2" w:rsidRPr="004A41D2" w:rsidRDefault="00CF1EC2" w:rsidP="00447CCC">
      <w:pPr>
        <w:jc w:val="both"/>
      </w:pPr>
      <w:r w:rsidRPr="004A41D2">
        <w:t>9.1. Необходимость проведения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is_need_ident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9.2. Присутствие работника при идентификации: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is_rab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Да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jc w:val="both"/>
      </w:pPr>
      <w:r w:rsidRPr="004A41D2">
        <w:t>9.3. Мнение работника:</w:t>
      </w:r>
      <w:r w:rsidRPr="004A41D2">
        <w:rPr>
          <w:rStyle w:val="a9"/>
        </w:rPr>
        <w:t xml:space="preserve"> </w:t>
      </w:r>
      <w:r w:rsidRPr="004A41D2">
        <w:rPr>
          <w:rStyle w:val="a9"/>
        </w:rPr>
        <w:fldChar w:fldCharType="begin" w:fldLock="1"/>
      </w:r>
      <w:r w:rsidRPr="004A41D2">
        <w:rPr>
          <w:rStyle w:val="a9"/>
        </w:rPr>
        <w:instrText xml:space="preserve"> DOCVARIABLE rab_descr \* MERGEFORMAT </w:instrText>
      </w:r>
      <w:r w:rsidRPr="004A41D2">
        <w:rPr>
          <w:rStyle w:val="a9"/>
        </w:rPr>
        <w:fldChar w:fldCharType="separate"/>
      </w:r>
      <w:r>
        <w:rPr>
          <w:rStyle w:val="a9"/>
        </w:rPr>
        <w:t xml:space="preserve">  Нет  </w:t>
      </w:r>
      <w:r w:rsidRPr="004A41D2">
        <w:rPr>
          <w:rStyle w:val="a9"/>
        </w:rPr>
        <w:fldChar w:fldCharType="end"/>
      </w:r>
      <w:r w:rsidRPr="004A41D2">
        <w:rPr>
          <w:rStyle w:val="a9"/>
        </w:rPr>
        <w:t> </w:t>
      </w: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r w:rsidRPr="004A41D2">
        <w:rPr>
          <w:szCs w:val="22"/>
        </w:rPr>
        <w:t>10. Сведения о рабочем месте: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Источник вредных факторов</w:t>
            </w:r>
          </w:p>
        </w:tc>
      </w:tr>
      <w:tr w:rsidR="00CF1EC2" w:rsidRPr="004A41D2" w:rsidTr="00185519">
        <w:tc>
          <w:tcPr>
            <w:tcW w:w="4786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Метла, лопата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 xml:space="preserve">Отсутствует 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Default="00CF1EC2" w:rsidP="00447CCC">
      <w:pPr>
        <w:pStyle w:val="a6"/>
        <w:spacing w:before="0"/>
        <w:jc w:val="both"/>
        <w:rPr>
          <w:szCs w:val="22"/>
        </w:rPr>
      </w:pPr>
    </w:p>
    <w:p w:rsidR="00CF1EC2" w:rsidRPr="004A41D2" w:rsidRDefault="00CF1EC2" w:rsidP="00447CCC">
      <w:pPr>
        <w:pStyle w:val="a6"/>
        <w:spacing w:before="0"/>
        <w:jc w:val="both"/>
        <w:rPr>
          <w:szCs w:val="22"/>
        </w:rPr>
      </w:pPr>
      <w:bookmarkStart w:id="118" w:name="_GoBack"/>
      <w:bookmarkEnd w:id="118"/>
      <w:r w:rsidRPr="004A41D2">
        <w:rPr>
          <w:szCs w:val="22"/>
        </w:rPr>
        <w:t>11. Перечень ОВПФ, подлежащих измерениям и оценке:</w:t>
      </w:r>
      <w:r w:rsidRPr="004A41D2">
        <w:rPr>
          <w:b w:val="0"/>
          <w:szCs w:val="22"/>
        </w:rPr>
        <w:t xml:space="preserve"> </w:t>
      </w:r>
      <w:r w:rsidRPr="004A41D2">
        <w:rPr>
          <w:b w:val="0"/>
          <w:szCs w:val="22"/>
        </w:rPr>
        <w:fldChar w:fldCharType="begin" w:fldLock="1"/>
      </w:r>
      <w:r w:rsidRPr="004A41D2">
        <w:rPr>
          <w:b w:val="0"/>
          <w:szCs w:val="22"/>
        </w:rPr>
        <w:instrText xml:space="preserve"> DOCVARIABLE ident_result \* MERGEFORMAT </w:instrText>
      </w:r>
      <w:r w:rsidRPr="004A41D2">
        <w:rPr>
          <w:b w:val="0"/>
          <w:szCs w:val="22"/>
        </w:rPr>
        <w:fldChar w:fldCharType="separate"/>
      </w:r>
      <w:r>
        <w:rPr>
          <w:b w:val="0"/>
          <w:szCs w:val="22"/>
        </w:rPr>
        <w:t xml:space="preserve">  вредные факторы идентифицированы (оценка требуется)  </w:t>
      </w:r>
      <w:r w:rsidRPr="004A41D2">
        <w:rPr>
          <w:b w:val="0"/>
          <w:szCs w:val="22"/>
        </w:rPr>
        <w:fldChar w:fldCharType="end"/>
      </w:r>
      <w:r w:rsidRPr="004A41D2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 w:rsidRPr="004A41D2">
              <w:rPr>
                <w:sz w:val="18"/>
              </w:rP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CF1EC2" w:rsidRPr="004A41D2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</w:tr>
    </w:tbl>
    <w:p w:rsidR="00CF1EC2" w:rsidRDefault="00CF1EC2" w:rsidP="00447CCC">
      <w:pPr>
        <w:rPr>
          <w:rStyle w:val="a7"/>
        </w:rPr>
      </w:pPr>
    </w:p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t>12.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CF1EC2" w:rsidRPr="00303F89" w:rsidTr="0018551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  <w:r w:rsidRPr="00303F89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  <w:r w:rsidRPr="00303F89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</w:pPr>
            <w:r w:rsidRPr="00303F89">
              <w:t>Краснов Д.С.</w:t>
            </w:r>
          </w:p>
        </w:tc>
      </w:tr>
      <w:tr w:rsidR="00CF1EC2" w:rsidRPr="00303F89" w:rsidTr="0018551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  <w:r w:rsidRPr="00303F8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  <w:r w:rsidRPr="00303F89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  <w:r w:rsidRPr="00303F8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C2" w:rsidRPr="00303F89" w:rsidRDefault="00CF1EC2" w:rsidP="00447CCC">
            <w:pPr>
              <w:pStyle w:val="a8"/>
              <w:rPr>
                <w:b/>
                <w:vertAlign w:val="superscript"/>
              </w:rPr>
            </w:pPr>
            <w:r w:rsidRPr="00303F89">
              <w:rPr>
                <w:vertAlign w:val="superscript"/>
              </w:rPr>
              <w:t>(Ф.И.О.)</w:t>
            </w:r>
          </w:p>
        </w:tc>
      </w:tr>
    </w:tbl>
    <w:p w:rsidR="00CF1EC2" w:rsidRPr="004A41D2" w:rsidRDefault="00CF1EC2" w:rsidP="00447CCC">
      <w:pPr>
        <w:rPr>
          <w:rStyle w:val="a7"/>
        </w:rPr>
      </w:pPr>
      <w:r w:rsidRPr="004A41D2">
        <w:rPr>
          <w:rStyle w:val="a7"/>
        </w:rPr>
        <w:lastRenderedPageBreak/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CF1EC2" w:rsidRPr="004A41D2" w:rsidTr="006E0CC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  <w:r>
              <w:t>Салов В.В.</w:t>
            </w:r>
          </w:p>
        </w:tc>
        <w:tc>
          <w:tcPr>
            <w:tcW w:w="283" w:type="dxa"/>
            <w:vAlign w:val="bottom"/>
          </w:tcPr>
          <w:p w:rsidR="00CF1EC2" w:rsidRPr="004A41D2" w:rsidRDefault="00CF1EC2" w:rsidP="00447CC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CF1EC2" w:rsidRPr="004A41D2" w:rsidRDefault="00CF1EC2" w:rsidP="00447CCC">
            <w:pPr>
              <w:pStyle w:val="a8"/>
            </w:pPr>
          </w:p>
        </w:tc>
      </w:tr>
      <w:tr w:rsidR="00CF1EC2" w:rsidRPr="004A41D2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F1EC2" w:rsidRPr="004A41D2" w:rsidRDefault="00CF1EC2" w:rsidP="00447CCC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CF1EC2" w:rsidRPr="004A41D2" w:rsidRDefault="00CF1EC2" w:rsidP="00447CCC">
            <w:pPr>
              <w:pStyle w:val="a8"/>
              <w:rPr>
                <w:vertAlign w:val="superscript"/>
              </w:rPr>
            </w:pPr>
            <w:r w:rsidRPr="004A41D2">
              <w:rPr>
                <w:vertAlign w:val="superscript"/>
              </w:rPr>
              <w:t>(дата)</w:t>
            </w:r>
          </w:p>
        </w:tc>
      </w:tr>
    </w:tbl>
    <w:p w:rsidR="00CF1EC2" w:rsidRPr="004A41D2" w:rsidRDefault="00CF1EC2" w:rsidP="00447CCC"/>
    <w:p w:rsidR="007D1852" w:rsidRPr="00F8133E" w:rsidRDefault="00CF1EC2" w:rsidP="009A2489">
      <w:r>
        <w:fldChar w:fldCharType="end"/>
      </w:r>
    </w:p>
    <w:sectPr w:rsidR="007D1852" w:rsidRPr="00F8133E" w:rsidSect="00CF1EC2">
      <w:headerReference w:type="default" r:id="rId183"/>
      <w:footerReference w:type="default" r:id="rId184"/>
      <w:pgSz w:w="11906" w:h="16838" w:code="9"/>
      <w:pgMar w:top="568" w:right="851" w:bottom="426" w:left="85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1A" w:rsidRDefault="000D681A" w:rsidP="00CF1EC2">
      <w:r>
        <w:separator/>
      </w:r>
    </w:p>
  </w:endnote>
  <w:endnote w:type="continuationSeparator" w:id="0">
    <w:p w:rsidR="000D681A" w:rsidRDefault="000D681A" w:rsidP="00CF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Default="00CF1EC2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3847 - 4-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3847 - 5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3847 - 5-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Карта </w:t>
          </w:r>
          <w:r>
            <w:rPr>
              <w:sz w:val="20"/>
              <w:szCs w:val="20"/>
            </w:rPr>
            <w:t>СОУТ № 3847 - 6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</w:t>
          </w:r>
          <w:r>
            <w:rPr>
              <w:sz w:val="20"/>
              <w:szCs w:val="20"/>
            </w:rPr>
            <w:t xml:space="preserve"> № 3847 - 6-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Карта </w:t>
          </w:r>
          <w:r>
            <w:rPr>
              <w:sz w:val="20"/>
              <w:szCs w:val="20"/>
            </w:rPr>
            <w:t>СОУТ № 3847 - 7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</w:t>
          </w:r>
          <w:r>
            <w:rPr>
              <w:sz w:val="20"/>
              <w:szCs w:val="20"/>
            </w:rPr>
            <w:t xml:space="preserve"> № 3847 - 7-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3847 - 8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3847 - 8- ТЖ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3847 - 9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  <w:bookmarkStart w:id="37" w:name="kolontitul2"/>
          <w:bookmarkEnd w:id="37"/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3847 - 9- ТМ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3847 - 9-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Карта </w:t>
          </w:r>
          <w:r>
            <w:rPr>
              <w:sz w:val="20"/>
              <w:szCs w:val="20"/>
            </w:rPr>
            <w:t>СОУТ № 3847 - 10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3847 - 10-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3847 - 10-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</w:t>
          </w:r>
          <w:r>
            <w:rPr>
              <w:sz w:val="20"/>
              <w:szCs w:val="20"/>
            </w:rPr>
            <w:t xml:space="preserve"> СОУТ № 3847 - 11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3847 - 11-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3847 - 11-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3847 - 12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3847 - 12-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Default="00CF1EC2">
    <w:pPr>
      <w:pStyle w:val="aa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3847 - 13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3847 - 13-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3847 - 13-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3847 - 14А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3847 - 14А-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3847 - 14А-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3847 - 14-1А (14А)-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3847 - 15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3847 - 15-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3847 - 15-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3847 - 16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3847 - 16-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3847 - 16-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</w:t>
          </w:r>
          <w:r>
            <w:rPr>
              <w:sz w:val="20"/>
              <w:szCs w:val="20"/>
            </w:rPr>
            <w:t xml:space="preserve"> СОУТ № 3847 - 17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3847 - 17-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3847 - 17-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Карта </w:t>
          </w:r>
          <w:r>
            <w:rPr>
              <w:sz w:val="20"/>
              <w:szCs w:val="20"/>
            </w:rPr>
            <w:t>СОУТ № 3847 - 18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3847 - 18-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3847 - 18-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3847 - 19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3847 - 19-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3847 - 19-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3847 - 20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3847 - 20-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3847 - 20-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3847 - 21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3847 - 21-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3847 - 21-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3847 - 22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3847 - 22-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3847 - 22-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3847 - 23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3847 - 23-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3847 - 23-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Карта </w:t>
          </w:r>
          <w:r>
            <w:rPr>
              <w:sz w:val="20"/>
              <w:szCs w:val="20"/>
            </w:rPr>
            <w:t>СОУТ № 3847 - 24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64EAC" w:rsidTr="004769E9">
      <w:tc>
        <w:tcPr>
          <w:tcW w:w="4428" w:type="dxa"/>
          <w:shd w:val="clear" w:color="auto" w:fill="auto"/>
        </w:tcPr>
        <w:p w:rsidR="00364EAC" w:rsidRPr="004769E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3847 - 24- Ш</w:t>
          </w:r>
        </w:p>
      </w:tc>
      <w:tc>
        <w:tcPr>
          <w:tcW w:w="720" w:type="dxa"/>
          <w:shd w:val="clear" w:color="auto" w:fill="auto"/>
        </w:tcPr>
        <w:p w:rsidR="00364EAC" w:rsidRPr="004769E9" w:rsidRDefault="000D681A" w:rsidP="004769E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64EAC" w:rsidRPr="004769E9" w:rsidRDefault="000D681A" w:rsidP="004769E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4769E9">
            <w:rPr>
              <w:rStyle w:val="ac"/>
              <w:sz w:val="20"/>
              <w:szCs w:val="20"/>
            </w:rPr>
            <w:t xml:space="preserve">Стр. </w:t>
          </w:r>
          <w:r w:rsidRPr="004769E9">
            <w:rPr>
              <w:rStyle w:val="ac"/>
              <w:sz w:val="20"/>
              <w:szCs w:val="20"/>
            </w:rPr>
            <w:fldChar w:fldCharType="begin"/>
          </w:r>
          <w:r w:rsidRPr="004769E9">
            <w:rPr>
              <w:rStyle w:val="ac"/>
              <w:sz w:val="20"/>
              <w:szCs w:val="20"/>
            </w:rPr>
            <w:instrText xml:space="preserve">PAGE  </w:instrText>
          </w:r>
          <w:r w:rsidRPr="004769E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4769E9">
            <w:rPr>
              <w:rStyle w:val="ac"/>
              <w:sz w:val="20"/>
              <w:szCs w:val="20"/>
            </w:rPr>
            <w:fldChar w:fldCharType="end"/>
          </w:r>
          <w:r w:rsidRPr="004769E9">
            <w:rPr>
              <w:rStyle w:val="ac"/>
              <w:sz w:val="20"/>
              <w:szCs w:val="20"/>
            </w:rPr>
            <w:t xml:space="preserve"> из </w:t>
          </w:r>
          <w:r w:rsidRPr="004769E9">
            <w:rPr>
              <w:rStyle w:val="ac"/>
              <w:sz w:val="20"/>
              <w:szCs w:val="20"/>
            </w:rPr>
            <w:fldChar w:fldCharType="begin"/>
          </w:r>
          <w:r w:rsidRPr="004769E9">
            <w:rPr>
              <w:rStyle w:val="ac"/>
              <w:sz w:val="20"/>
              <w:szCs w:val="20"/>
            </w:rPr>
            <w:instrText xml:space="preserve"> </w:instrText>
          </w:r>
          <w:r w:rsidRPr="004769E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4769E9">
            <w:rPr>
              <w:rStyle w:val="ac"/>
              <w:sz w:val="20"/>
              <w:szCs w:val="20"/>
            </w:rPr>
            <w:instrText xml:space="preserve">PAGES   \* MERGEFORMAT </w:instrText>
          </w:r>
          <w:r w:rsidRPr="004769E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4769E9">
            <w:rPr>
              <w:rStyle w:val="ac"/>
              <w:sz w:val="20"/>
              <w:szCs w:val="20"/>
            </w:rPr>
            <w:fldChar w:fldCharType="end"/>
          </w:r>
          <w:r w:rsidRPr="004769E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64EAC" w:rsidRDefault="000D681A">
    <w:pPr>
      <w:pStyle w:val="aa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3847 - 24- ТЖ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3847 - 24-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3847 - 24-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3847 - 25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3847 - 3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3847 - 25-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3847 - 25-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3847 - 26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3847 - 26- ТЖ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3847 - 26-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3847 - 26-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3847 - 27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5D03AC">
      <w:tc>
        <w:tcPr>
          <w:tcW w:w="4428" w:type="dxa"/>
          <w:shd w:val="clear" w:color="auto" w:fill="auto"/>
        </w:tcPr>
        <w:p w:rsidR="00EE2799" w:rsidRPr="005D03AC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3847 - 27- Н</w:t>
          </w:r>
        </w:p>
      </w:tc>
      <w:tc>
        <w:tcPr>
          <w:tcW w:w="720" w:type="dxa"/>
          <w:shd w:val="clear" w:color="auto" w:fill="auto"/>
        </w:tcPr>
        <w:p w:rsidR="00EE2799" w:rsidRPr="005D03AC" w:rsidRDefault="000D681A" w:rsidP="005D03AC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5D03AC" w:rsidRDefault="000D681A" w:rsidP="005D03AC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5D03AC">
            <w:rPr>
              <w:rStyle w:val="ac"/>
              <w:sz w:val="20"/>
              <w:szCs w:val="20"/>
            </w:rPr>
            <w:t xml:space="preserve">Стр.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PAGE 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из </w:t>
          </w:r>
          <w:r w:rsidRPr="005D03AC">
            <w:rPr>
              <w:rStyle w:val="ac"/>
              <w:sz w:val="20"/>
              <w:szCs w:val="20"/>
            </w:rPr>
            <w:fldChar w:fldCharType="begin"/>
          </w:r>
          <w:r w:rsidRPr="005D03AC">
            <w:rPr>
              <w:rStyle w:val="ac"/>
              <w:sz w:val="20"/>
              <w:szCs w:val="20"/>
            </w:rPr>
            <w:instrText xml:space="preserve"> </w:instrText>
          </w:r>
          <w:r w:rsidRPr="005D03AC">
            <w:rPr>
              <w:rStyle w:val="ac"/>
              <w:sz w:val="20"/>
              <w:szCs w:val="20"/>
              <w:lang w:val="en-US"/>
            </w:rPr>
            <w:instrText>SECTION</w:instrText>
          </w:r>
          <w:r w:rsidRPr="005D03AC">
            <w:rPr>
              <w:rStyle w:val="ac"/>
              <w:sz w:val="20"/>
              <w:szCs w:val="20"/>
            </w:rPr>
            <w:instrText xml:space="preserve">PAGES   \* MERGEFORMAT </w:instrText>
          </w:r>
          <w:r w:rsidRPr="005D03AC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5D03AC">
            <w:rPr>
              <w:rStyle w:val="ac"/>
              <w:sz w:val="20"/>
              <w:szCs w:val="20"/>
            </w:rPr>
            <w:fldChar w:fldCharType="end"/>
          </w:r>
          <w:r w:rsidRPr="005D03AC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EE2799" w:rsidRDefault="000D681A">
    <w:pPr>
      <w:pStyle w:val="aa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3847 - 28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3847 - 28- ТМ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3847 - 3-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3847 - 28-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3847 - 29А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3847 - 29А- ТЖ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3847 - 29А-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3847 - 29-1А (29А)- ТЖ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3847 - 30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3847 - 30- ТЖ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3847 - 31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336C1C" w:rsidTr="00C006CF">
      <w:tc>
        <w:tcPr>
          <w:tcW w:w="4428" w:type="dxa"/>
          <w:shd w:val="clear" w:color="auto" w:fill="auto"/>
        </w:tcPr>
        <w:p w:rsidR="00336C1C" w:rsidRPr="00C006C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3847 - 31- ТМ</w:t>
          </w:r>
        </w:p>
      </w:tc>
      <w:tc>
        <w:tcPr>
          <w:tcW w:w="720" w:type="dxa"/>
          <w:shd w:val="clear" w:color="auto" w:fill="auto"/>
        </w:tcPr>
        <w:p w:rsidR="00336C1C" w:rsidRPr="00C006CF" w:rsidRDefault="000D681A" w:rsidP="00C006C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336C1C" w:rsidRPr="00C006CF" w:rsidRDefault="000D681A" w:rsidP="00C006C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C006CF">
            <w:rPr>
              <w:rStyle w:val="ac"/>
              <w:sz w:val="20"/>
              <w:szCs w:val="20"/>
            </w:rPr>
            <w:t xml:space="preserve">Стр.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PAGE 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из </w:t>
          </w:r>
          <w:r w:rsidRPr="00C006CF">
            <w:rPr>
              <w:rStyle w:val="ac"/>
              <w:sz w:val="20"/>
              <w:szCs w:val="20"/>
            </w:rPr>
            <w:fldChar w:fldCharType="begin"/>
          </w:r>
          <w:r w:rsidRPr="00C006CF">
            <w:rPr>
              <w:rStyle w:val="ac"/>
              <w:sz w:val="20"/>
              <w:szCs w:val="20"/>
            </w:rPr>
            <w:instrText xml:space="preserve"> </w:instrText>
          </w:r>
          <w:r w:rsidRPr="00C006C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C006CF">
            <w:rPr>
              <w:rStyle w:val="ac"/>
              <w:sz w:val="20"/>
              <w:szCs w:val="20"/>
            </w:rPr>
            <w:instrText xml:space="preserve">PAGES   \* MERGEFORMAT </w:instrText>
          </w:r>
          <w:r w:rsidRPr="00C006C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3</w:t>
          </w:r>
          <w:r w:rsidRPr="00C006CF">
            <w:rPr>
              <w:rStyle w:val="ac"/>
              <w:sz w:val="20"/>
              <w:szCs w:val="20"/>
            </w:rPr>
            <w:fldChar w:fldCharType="end"/>
          </w:r>
          <w:r w:rsidRPr="00C006C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336C1C" w:rsidRDefault="000D681A">
    <w:pPr>
      <w:pStyle w:val="aa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185519">
      <w:tc>
        <w:tcPr>
          <w:tcW w:w="4428" w:type="dxa"/>
          <w:shd w:val="clear" w:color="auto" w:fill="auto"/>
        </w:tcPr>
        <w:p w:rsidR="00532CB2" w:rsidRPr="00185519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3847 - 31- ЗЭ</w:t>
          </w:r>
        </w:p>
      </w:tc>
      <w:tc>
        <w:tcPr>
          <w:tcW w:w="720" w:type="dxa"/>
          <w:shd w:val="clear" w:color="auto" w:fill="auto"/>
        </w:tcPr>
        <w:p w:rsidR="00532CB2" w:rsidRPr="00185519" w:rsidRDefault="000D681A" w:rsidP="0018551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532CB2" w:rsidRPr="00185519" w:rsidRDefault="000D681A" w:rsidP="00185519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85519">
            <w:rPr>
              <w:rStyle w:val="ac"/>
              <w:sz w:val="20"/>
              <w:szCs w:val="20"/>
            </w:rPr>
            <w:t xml:space="preserve">Стр.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PAGE 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из </w:t>
          </w:r>
          <w:r w:rsidRPr="00185519">
            <w:rPr>
              <w:rStyle w:val="ac"/>
              <w:sz w:val="20"/>
              <w:szCs w:val="20"/>
            </w:rPr>
            <w:fldChar w:fldCharType="begin"/>
          </w:r>
          <w:r w:rsidRPr="00185519">
            <w:rPr>
              <w:rStyle w:val="ac"/>
              <w:sz w:val="20"/>
              <w:szCs w:val="20"/>
            </w:rPr>
            <w:instrText xml:space="preserve"> </w:instrText>
          </w:r>
          <w:r w:rsidRPr="00185519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85519">
            <w:rPr>
              <w:rStyle w:val="ac"/>
              <w:sz w:val="20"/>
              <w:szCs w:val="20"/>
            </w:rPr>
            <w:instrText xml:space="preserve">PAGES   \* MERGEFORMAT </w:instrText>
          </w:r>
          <w:r w:rsidRPr="00185519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85519">
            <w:rPr>
              <w:rStyle w:val="ac"/>
              <w:sz w:val="20"/>
              <w:szCs w:val="20"/>
            </w:rPr>
            <w:fldChar w:fldCharType="end"/>
          </w:r>
          <w:r w:rsidRPr="00185519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532CB2" w:rsidRDefault="000D681A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1716FF">
      <w:tc>
        <w:tcPr>
          <w:tcW w:w="4428" w:type="dxa"/>
          <w:shd w:val="clear" w:color="auto" w:fill="auto"/>
        </w:tcPr>
        <w:p w:rsidR="00481C22" w:rsidRPr="001716FF" w:rsidRDefault="000D681A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3847 - 4</w:t>
          </w:r>
        </w:p>
      </w:tc>
      <w:tc>
        <w:tcPr>
          <w:tcW w:w="720" w:type="dxa"/>
          <w:shd w:val="clear" w:color="auto" w:fill="auto"/>
        </w:tcPr>
        <w:p w:rsidR="00481C22" w:rsidRPr="001716FF" w:rsidRDefault="000D681A" w:rsidP="001716FF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1716FF" w:rsidRDefault="000D681A" w:rsidP="001716FF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1716FF">
            <w:rPr>
              <w:rStyle w:val="ac"/>
              <w:sz w:val="20"/>
              <w:szCs w:val="20"/>
            </w:rPr>
            <w:t xml:space="preserve">Стр.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PAGE 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>
            <w:rPr>
              <w:rStyle w:val="ac"/>
              <w:noProof/>
              <w:sz w:val="20"/>
              <w:szCs w:val="20"/>
            </w:rPr>
            <w:t>1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из </w:t>
          </w:r>
          <w:r w:rsidRPr="001716FF">
            <w:rPr>
              <w:rStyle w:val="ac"/>
              <w:sz w:val="20"/>
              <w:szCs w:val="20"/>
            </w:rPr>
            <w:fldChar w:fldCharType="begin"/>
          </w:r>
          <w:r w:rsidRPr="001716FF">
            <w:rPr>
              <w:rStyle w:val="ac"/>
              <w:sz w:val="20"/>
              <w:szCs w:val="20"/>
            </w:rPr>
            <w:instrText xml:space="preserve"> </w:instrText>
          </w:r>
          <w:r w:rsidRPr="001716FF">
            <w:rPr>
              <w:rStyle w:val="ac"/>
              <w:sz w:val="20"/>
              <w:szCs w:val="20"/>
              <w:lang w:val="en-US"/>
            </w:rPr>
            <w:instrText>SECTION</w:instrText>
          </w:r>
          <w:r w:rsidRPr="001716FF">
            <w:rPr>
              <w:rStyle w:val="ac"/>
              <w:sz w:val="20"/>
              <w:szCs w:val="20"/>
            </w:rPr>
            <w:instrText xml:space="preserve">PAGES   \* MERGEFORMAT </w:instrText>
          </w:r>
          <w:r w:rsidRPr="001716FF">
            <w:rPr>
              <w:rStyle w:val="ac"/>
              <w:sz w:val="20"/>
              <w:szCs w:val="20"/>
            </w:rPr>
            <w:fldChar w:fldCharType="separate"/>
          </w:r>
          <w:r w:rsidR="00CF1EC2" w:rsidRPr="00CF1EC2">
            <w:rPr>
              <w:rStyle w:val="ac"/>
              <w:noProof/>
              <w:sz w:val="20"/>
            </w:rPr>
            <w:t>2</w:t>
          </w:r>
          <w:r w:rsidRPr="001716FF">
            <w:rPr>
              <w:rStyle w:val="ac"/>
              <w:sz w:val="20"/>
              <w:szCs w:val="20"/>
            </w:rPr>
            <w:fldChar w:fldCharType="end"/>
          </w:r>
          <w:r w:rsidRPr="001716FF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0D68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1A" w:rsidRDefault="000D681A" w:rsidP="00CF1EC2">
      <w:r>
        <w:separator/>
      </w:r>
    </w:p>
  </w:footnote>
  <w:footnote w:type="continuationSeparator" w:id="0">
    <w:p w:rsidR="000D681A" w:rsidRDefault="000D681A" w:rsidP="00CF1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Default="00CF1EC2">
    <w:pPr>
      <w:pStyle w:val="a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Default="00CF1EC2">
    <w:pPr>
      <w:pStyle w:val="ad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C2" w:rsidRPr="00CF1EC2" w:rsidRDefault="00CF1EC2" w:rsidP="00CF1EC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" w:val="    "/>
    <w:docVar w:name="ceh_info" w:val="    "/>
    <w:docVar w:name="class" w:val=" не определен "/>
    <w:docVar w:name="co_classes" w:val="   "/>
    <w:docVar w:name="D_dog" w:val=" "/>
    <w:docVar w:name="D_prikaz" w:val=" "/>
    <w:docVar w:name="fac_name" w:val="Отчет"/>
    <w:docVar w:name="fac_name2" w:val="Сводное_заключение"/>
    <w:docVar w:name="facid" w:val="3"/>
    <w:docVar w:name="fact_adr" w:val="   "/>
    <w:docVar w:name="fill_date" w:val="   "/>
    <w:docVar w:name="hlp" w:val="11"/>
    <w:docVar w:name="izm_date" w:val="    "/>
    <w:docVar w:name="izm_metod" w:val="    "/>
    <w:docVar w:name="izm_time" w:val="1"/>
    <w:docVar w:name="izm_tools" w:val="    "/>
    <w:docVar w:name="measures" w:val="   "/>
    <w:docVar w:name="measures2" w:val="   "/>
    <w:docVar w:name="N_dog" w:val=" "/>
    <w:docVar w:name="N_prikaz" w:val=" "/>
    <w:docVar w:name="raschet" w:val="   "/>
    <w:docVar w:name="rm_name" w:val="                                          "/>
    <w:docVar w:name="sign_date" w:val="   "/>
    <w:docVar w:name="struct_info" w:val="    "/>
    <w:docVar w:name="template" w:val="print.dot"/>
    <w:docVar w:name="version" w:val="5"/>
  </w:docVars>
  <w:rsids>
    <w:rsidRoot w:val="00CF1EC2"/>
    <w:rsid w:val="0005566C"/>
    <w:rsid w:val="000A6253"/>
    <w:rsid w:val="000D681A"/>
    <w:rsid w:val="002149B0"/>
    <w:rsid w:val="00234932"/>
    <w:rsid w:val="002E55C6"/>
    <w:rsid w:val="003876C3"/>
    <w:rsid w:val="00402CAC"/>
    <w:rsid w:val="00444410"/>
    <w:rsid w:val="004A47AD"/>
    <w:rsid w:val="004C4DB2"/>
    <w:rsid w:val="005A3A36"/>
    <w:rsid w:val="005B7FE8"/>
    <w:rsid w:val="0069682B"/>
    <w:rsid w:val="00717C9F"/>
    <w:rsid w:val="007262F1"/>
    <w:rsid w:val="00743B16"/>
    <w:rsid w:val="007566DD"/>
    <w:rsid w:val="007D1852"/>
    <w:rsid w:val="008E68DE"/>
    <w:rsid w:val="0090588D"/>
    <w:rsid w:val="009A2489"/>
    <w:rsid w:val="00A67754"/>
    <w:rsid w:val="00A91908"/>
    <w:rsid w:val="00AA4551"/>
    <w:rsid w:val="00AD7C32"/>
    <w:rsid w:val="00CF1EC2"/>
    <w:rsid w:val="00DB5302"/>
    <w:rsid w:val="00E124F4"/>
    <w:rsid w:val="00E62350"/>
    <w:rsid w:val="00F8133E"/>
    <w:rsid w:val="00FB001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1EC2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1EC2"/>
    <w:rPr>
      <w:rFonts w:cs="Arial"/>
      <w:b/>
      <w:bCs/>
      <w:kern w:val="32"/>
      <w:sz w:val="24"/>
      <w:szCs w:val="32"/>
    </w:rPr>
  </w:style>
  <w:style w:type="paragraph" w:customStyle="1" w:styleId="a6">
    <w:name w:val="Раздел"/>
    <w:basedOn w:val="a"/>
    <w:link w:val="a7"/>
    <w:rsid w:val="00CF1EC2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CF1EC2"/>
    <w:rPr>
      <w:b/>
      <w:color w:val="000000"/>
      <w:sz w:val="24"/>
      <w:szCs w:val="24"/>
    </w:rPr>
  </w:style>
  <w:style w:type="paragraph" w:customStyle="1" w:styleId="a8">
    <w:name w:val="Табличный"/>
    <w:basedOn w:val="a"/>
    <w:rsid w:val="00CF1EC2"/>
    <w:pPr>
      <w:jc w:val="center"/>
    </w:pPr>
    <w:rPr>
      <w:sz w:val="20"/>
      <w:szCs w:val="20"/>
    </w:rPr>
  </w:style>
  <w:style w:type="character" w:customStyle="1" w:styleId="a9">
    <w:name w:val="Поле"/>
    <w:rsid w:val="00CF1EC2"/>
    <w:rPr>
      <w:rFonts w:ascii="Times New Roman" w:hAnsi="Times New Roman"/>
      <w:sz w:val="24"/>
      <w:u w:val="single"/>
    </w:rPr>
  </w:style>
  <w:style w:type="paragraph" w:styleId="aa">
    <w:name w:val="footer"/>
    <w:basedOn w:val="a"/>
    <w:link w:val="ab"/>
    <w:rsid w:val="00CF1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1EC2"/>
    <w:rPr>
      <w:sz w:val="24"/>
      <w:szCs w:val="24"/>
    </w:rPr>
  </w:style>
  <w:style w:type="character" w:styleId="ac">
    <w:name w:val="page number"/>
    <w:rsid w:val="00CF1EC2"/>
  </w:style>
  <w:style w:type="paragraph" w:styleId="ad">
    <w:name w:val="header"/>
    <w:basedOn w:val="a"/>
    <w:link w:val="ae"/>
    <w:rsid w:val="00CF1E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F1EC2"/>
    <w:rPr>
      <w:sz w:val="24"/>
      <w:szCs w:val="24"/>
    </w:rPr>
  </w:style>
  <w:style w:type="paragraph" w:customStyle="1" w:styleId="af">
    <w:name w:val="Подписи"/>
    <w:basedOn w:val="a"/>
    <w:rsid w:val="00CF1EC2"/>
    <w:pPr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1EC2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1EC2"/>
    <w:rPr>
      <w:rFonts w:cs="Arial"/>
      <w:b/>
      <w:bCs/>
      <w:kern w:val="32"/>
      <w:sz w:val="24"/>
      <w:szCs w:val="32"/>
    </w:rPr>
  </w:style>
  <w:style w:type="paragraph" w:customStyle="1" w:styleId="a6">
    <w:name w:val="Раздел"/>
    <w:basedOn w:val="a"/>
    <w:link w:val="a7"/>
    <w:rsid w:val="00CF1EC2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CF1EC2"/>
    <w:rPr>
      <w:b/>
      <w:color w:val="000000"/>
      <w:sz w:val="24"/>
      <w:szCs w:val="24"/>
    </w:rPr>
  </w:style>
  <w:style w:type="paragraph" w:customStyle="1" w:styleId="a8">
    <w:name w:val="Табличный"/>
    <w:basedOn w:val="a"/>
    <w:rsid w:val="00CF1EC2"/>
    <w:pPr>
      <w:jc w:val="center"/>
    </w:pPr>
    <w:rPr>
      <w:sz w:val="20"/>
      <w:szCs w:val="20"/>
    </w:rPr>
  </w:style>
  <w:style w:type="character" w:customStyle="1" w:styleId="a9">
    <w:name w:val="Поле"/>
    <w:rsid w:val="00CF1EC2"/>
    <w:rPr>
      <w:rFonts w:ascii="Times New Roman" w:hAnsi="Times New Roman"/>
      <w:sz w:val="24"/>
      <w:u w:val="single"/>
    </w:rPr>
  </w:style>
  <w:style w:type="paragraph" w:styleId="aa">
    <w:name w:val="footer"/>
    <w:basedOn w:val="a"/>
    <w:link w:val="ab"/>
    <w:rsid w:val="00CF1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1EC2"/>
    <w:rPr>
      <w:sz w:val="24"/>
      <w:szCs w:val="24"/>
    </w:rPr>
  </w:style>
  <w:style w:type="character" w:styleId="ac">
    <w:name w:val="page number"/>
    <w:rsid w:val="00CF1EC2"/>
  </w:style>
  <w:style w:type="paragraph" w:styleId="ad">
    <w:name w:val="header"/>
    <w:basedOn w:val="a"/>
    <w:link w:val="ae"/>
    <w:rsid w:val="00CF1E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F1EC2"/>
    <w:rPr>
      <w:sz w:val="24"/>
      <w:szCs w:val="24"/>
    </w:rPr>
  </w:style>
  <w:style w:type="paragraph" w:customStyle="1" w:styleId="af">
    <w:name w:val="Подписи"/>
    <w:basedOn w:val="a"/>
    <w:rsid w:val="00CF1EC2"/>
    <w:p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38" Type="http://schemas.openxmlformats.org/officeDocument/2006/relationships/footer" Target="footer66.xml"/><Relationship Id="rId154" Type="http://schemas.openxmlformats.org/officeDocument/2006/relationships/footer" Target="footer74.xml"/><Relationship Id="rId159" Type="http://schemas.openxmlformats.org/officeDocument/2006/relationships/header" Target="header77.xml"/><Relationship Id="rId175" Type="http://schemas.openxmlformats.org/officeDocument/2006/relationships/header" Target="header85.xml"/><Relationship Id="rId170" Type="http://schemas.openxmlformats.org/officeDocument/2006/relationships/footer" Target="footer82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28" Type="http://schemas.openxmlformats.org/officeDocument/2006/relationships/footer" Target="footer61.xml"/><Relationship Id="rId144" Type="http://schemas.openxmlformats.org/officeDocument/2006/relationships/footer" Target="footer69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65" Type="http://schemas.openxmlformats.org/officeDocument/2006/relationships/header" Target="header80.xml"/><Relationship Id="rId181" Type="http://schemas.openxmlformats.org/officeDocument/2006/relationships/header" Target="header88.xml"/><Relationship Id="rId186" Type="http://schemas.openxmlformats.org/officeDocument/2006/relationships/theme" Target="theme/theme1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7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55" Type="http://schemas.openxmlformats.org/officeDocument/2006/relationships/header" Target="header75.xml"/><Relationship Id="rId171" Type="http://schemas.openxmlformats.org/officeDocument/2006/relationships/header" Target="header83.xml"/><Relationship Id="rId176" Type="http://schemas.openxmlformats.org/officeDocument/2006/relationships/footer" Target="footer85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header" Target="header62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45" Type="http://schemas.openxmlformats.org/officeDocument/2006/relationships/header" Target="header70.xml"/><Relationship Id="rId161" Type="http://schemas.openxmlformats.org/officeDocument/2006/relationships/header" Target="header78.xml"/><Relationship Id="rId166" Type="http://schemas.openxmlformats.org/officeDocument/2006/relationships/footer" Target="footer80.xml"/><Relationship Id="rId182" Type="http://schemas.openxmlformats.org/officeDocument/2006/relationships/footer" Target="footer8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footer" Target="footer19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35" Type="http://schemas.openxmlformats.org/officeDocument/2006/relationships/header" Target="header65.xml"/><Relationship Id="rId151" Type="http://schemas.openxmlformats.org/officeDocument/2006/relationships/header" Target="header73.xml"/><Relationship Id="rId156" Type="http://schemas.openxmlformats.org/officeDocument/2006/relationships/footer" Target="footer75.xml"/><Relationship Id="rId177" Type="http://schemas.openxmlformats.org/officeDocument/2006/relationships/header" Target="header8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72" Type="http://schemas.openxmlformats.org/officeDocument/2006/relationships/footer" Target="footer83.xml"/><Relationship Id="rId180" Type="http://schemas.openxmlformats.org/officeDocument/2006/relationships/footer" Target="footer87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141" Type="http://schemas.openxmlformats.org/officeDocument/2006/relationships/header" Target="header68.xml"/><Relationship Id="rId146" Type="http://schemas.openxmlformats.org/officeDocument/2006/relationships/footer" Target="footer70.xml"/><Relationship Id="rId167" Type="http://schemas.openxmlformats.org/officeDocument/2006/relationships/header" Target="header81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162" Type="http://schemas.openxmlformats.org/officeDocument/2006/relationships/footer" Target="footer78.xml"/><Relationship Id="rId183" Type="http://schemas.openxmlformats.org/officeDocument/2006/relationships/header" Target="header89.xml"/><Relationship Id="rId2" Type="http://schemas.microsoft.com/office/2007/relationships/stylesWithEffects" Target="stylesWithEffect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73" Type="http://schemas.openxmlformats.org/officeDocument/2006/relationships/header" Target="header84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168" Type="http://schemas.openxmlformats.org/officeDocument/2006/relationships/footer" Target="footer81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74" Type="http://schemas.openxmlformats.org/officeDocument/2006/relationships/footer" Target="footer84.xml"/><Relationship Id="rId179" Type="http://schemas.openxmlformats.org/officeDocument/2006/relationships/header" Target="header87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2.xml"/><Relationship Id="rId18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prin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print2</Template>
  <TotalTime>7</TotalTime>
  <Pages>188</Pages>
  <Words>68402</Words>
  <Characters>389895</Characters>
  <Application>Microsoft Office Word</Application>
  <DocSecurity>0</DocSecurity>
  <Lines>3249</Lines>
  <Paragraphs>914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Аэрозоли ПФД</vt:lpstr>
    </vt:vector>
  </TitlesOfParts>
  <Company>att-support.ru</Company>
  <LinksUpToDate>false</LinksUpToDate>
  <CharactersWithSpaces>457383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Аэрозоли ПФД</dc:title>
  <dc:creator>Старицкая Юлия</dc:creator>
  <cp:lastModifiedBy>Старицкая Юлия</cp:lastModifiedBy>
  <cp:revision>1</cp:revision>
  <dcterms:created xsi:type="dcterms:W3CDTF">2016-06-02T09:42:00Z</dcterms:created>
  <dcterms:modified xsi:type="dcterms:W3CDTF">2016-06-02T09:49:00Z</dcterms:modified>
</cp:coreProperties>
</file>